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E060" w14:textId="72EA2015" w:rsidR="00760853" w:rsidRPr="007D2EFB" w:rsidRDefault="009E44C8">
      <w:pPr>
        <w:rPr>
          <w:sz w:val="2"/>
          <w:szCs w:val="4"/>
        </w:rPr>
      </w:pPr>
      <w:r w:rsidRPr="007D2EFB">
        <w:rPr>
          <w:noProof/>
        </w:rPr>
        <w:drawing>
          <wp:anchor distT="0" distB="0" distL="114300" distR="114300" simplePos="0" relativeHeight="251664384" behindDoc="0" locked="0" layoutInCell="1" allowOverlap="1" wp14:anchorId="585CEBCF" wp14:editId="578F0788">
            <wp:simplePos x="0" y="0"/>
            <wp:positionH relativeFrom="margin">
              <wp:posOffset>2856230</wp:posOffset>
            </wp:positionH>
            <wp:positionV relativeFrom="paragraph">
              <wp:posOffset>-196487</wp:posOffset>
            </wp:positionV>
            <wp:extent cx="1117600" cy="918845"/>
            <wp:effectExtent l="0" t="0" r="6350" b="0"/>
            <wp:wrapNone/>
            <wp:docPr id="477048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48360" name="Picture 4770483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600" cy="918845"/>
                    </a:xfrm>
                    <a:prstGeom prst="rect">
                      <a:avLst/>
                    </a:prstGeom>
                  </pic:spPr>
                </pic:pic>
              </a:graphicData>
            </a:graphic>
            <wp14:sizeRelH relativeFrom="margin">
              <wp14:pctWidth>0</wp14:pctWidth>
            </wp14:sizeRelH>
            <wp14:sizeRelV relativeFrom="margin">
              <wp14:pctHeight>0</wp14:pctHeight>
            </wp14:sizeRelV>
          </wp:anchor>
        </w:drawing>
      </w:r>
      <w:r w:rsidR="0064153E" w:rsidRPr="007D2EFB">
        <w:rPr>
          <w:noProof/>
        </w:rPr>
        <mc:AlternateContent>
          <mc:Choice Requires="wps">
            <w:drawing>
              <wp:anchor distT="45720" distB="45720" distL="114300" distR="114300" simplePos="0" relativeHeight="251666432" behindDoc="0" locked="0" layoutInCell="1" allowOverlap="1" wp14:anchorId="08382139" wp14:editId="4EE8933E">
                <wp:simplePos x="0" y="0"/>
                <wp:positionH relativeFrom="margin">
                  <wp:align>right</wp:align>
                </wp:positionH>
                <wp:positionV relativeFrom="paragraph">
                  <wp:posOffset>6350</wp:posOffset>
                </wp:positionV>
                <wp:extent cx="2343150" cy="635000"/>
                <wp:effectExtent l="0" t="0" r="0" b="0"/>
                <wp:wrapSquare wrapText="bothSides"/>
                <wp:docPr id="1587908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35000"/>
                        </a:xfrm>
                        <a:prstGeom prst="rect">
                          <a:avLst/>
                        </a:prstGeom>
                        <a:noFill/>
                        <a:ln w="9525">
                          <a:noFill/>
                          <a:miter lim="800000"/>
                          <a:headEnd/>
                          <a:tailEnd/>
                        </a:ln>
                      </wps:spPr>
                      <wps:txbx>
                        <w:txbxContent>
                          <w:p w14:paraId="01EFAC34" w14:textId="03BC67B2" w:rsidR="0064153E" w:rsidRPr="007D2EFB" w:rsidRDefault="00875AD2" w:rsidP="0064153E">
                            <w:pPr>
                              <w:jc w:val="right"/>
                              <w:rPr>
                                <w:rFonts w:ascii="Roboto" w:hAnsi="Roboto"/>
                                <w:color w:val="337BB5"/>
                                <w:sz w:val="20"/>
                                <w:szCs w:val="20"/>
                              </w:rPr>
                            </w:pPr>
                            <w:r w:rsidRPr="007D2EFB">
                              <w:rPr>
                                <w:rFonts w:ascii="Roboto" w:hAnsi="Roboto"/>
                                <w:color w:val="337BB5"/>
                                <w:sz w:val="20"/>
                                <w:szCs w:val="20"/>
                              </w:rPr>
                              <w:t>https://planeerimine.ee/tooriistakast/tooriistakast-kontrollkusimused/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2139" id="_x0000_t202" coordsize="21600,21600" o:spt="202" path="m,l,21600r21600,l21600,xe">
                <v:stroke joinstyle="miter"/>
                <v:path gradientshapeok="t" o:connecttype="rect"/>
              </v:shapetype>
              <v:shape id="Text Box 2" o:spid="_x0000_s1026" type="#_x0000_t202" style="position:absolute;margin-left:133.3pt;margin-top:.5pt;width:184.5pt;height:50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" filled="f" stroked="f">
                <v:textbox>
                  <w:txbxContent>
                    <w:p w14:paraId="01EFAC34" w14:textId="03BC67B2" w:rsidR="0064153E" w:rsidRPr="007D2EFB" w:rsidRDefault="00875AD2" w:rsidP="0064153E">
                      <w:pPr>
                        <w:jc w:val="right"/>
                        <w:rPr>
                          <w:rFonts w:ascii="Roboto" w:hAnsi="Roboto"/>
                          <w:color w:val="337BB5"/>
                          <w:sz w:val="20"/>
                          <w:szCs w:val="20"/>
                        </w:rPr>
                      </w:pPr>
                      <w:r w:rsidRPr="007D2EFB">
                        <w:rPr>
                          <w:rFonts w:ascii="Roboto" w:hAnsi="Roboto"/>
                          <w:color w:val="337BB5"/>
                          <w:sz w:val="20"/>
                          <w:szCs w:val="20"/>
                        </w:rPr>
                        <w:t>https://planeerimine.ee/tooriistakast/tooriistakast-kontrollkusimused/</w:t>
                      </w:r>
                    </w:p>
                  </w:txbxContent>
                </v:textbox>
                <w10:wrap type="square" anchorx="margin"/>
              </v:shape>
            </w:pict>
          </mc:Fallback>
        </mc:AlternateContent>
      </w:r>
      <w:r w:rsidR="0064153E" w:rsidRPr="007D2EFB">
        <w:rPr>
          <w:noProof/>
        </w:rPr>
        <mc:AlternateContent>
          <mc:Choice Requires="wps">
            <w:drawing>
              <wp:anchor distT="45720" distB="45720" distL="114300" distR="114300" simplePos="0" relativeHeight="251663360" behindDoc="0" locked="0" layoutInCell="1" allowOverlap="1" wp14:anchorId="2B31BF07" wp14:editId="57AAF375">
                <wp:simplePos x="0" y="0"/>
                <wp:positionH relativeFrom="margin">
                  <wp:align>left</wp:align>
                </wp:positionH>
                <wp:positionV relativeFrom="paragraph">
                  <wp:posOffset>6350</wp:posOffset>
                </wp:positionV>
                <wp:extent cx="2393950" cy="635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35000"/>
                        </a:xfrm>
                        <a:prstGeom prst="rect">
                          <a:avLst/>
                        </a:prstGeom>
                        <a:noFill/>
                        <a:ln w="9525">
                          <a:noFill/>
                          <a:miter lim="800000"/>
                          <a:headEnd/>
                          <a:tailEnd/>
                        </a:ln>
                      </wps:spPr>
                      <wps:txbx>
                        <w:txbxContent>
                          <w:p w14:paraId="3F60FFB6" w14:textId="77023D38" w:rsidR="001F4507" w:rsidRPr="007D2EFB" w:rsidRDefault="001F4507">
                            <w:pPr>
                              <w:rPr>
                                <w:rFonts w:ascii="Roboto" w:hAnsi="Roboto"/>
                                <w:b/>
                                <w:bCs/>
                                <w:color w:val="337BB5"/>
                                <w:sz w:val="20"/>
                                <w:szCs w:val="20"/>
                              </w:rPr>
                            </w:pPr>
                            <w:r w:rsidRPr="007D2EFB">
                              <w:rPr>
                                <w:rFonts w:ascii="Roboto" w:hAnsi="Roboto"/>
                                <w:b/>
                                <w:bCs/>
                                <w:color w:val="337BB5"/>
                                <w:sz w:val="20"/>
                                <w:szCs w:val="20"/>
                              </w:rPr>
                              <w:t>KESTLIKU JA KVALITEETSE RUUMI</w:t>
                            </w:r>
                            <w:r w:rsidR="00875AD2" w:rsidRPr="007D2EFB">
                              <w:rPr>
                                <w:rFonts w:ascii="Roboto" w:hAnsi="Roboto"/>
                                <w:b/>
                                <w:bCs/>
                                <w:color w:val="337BB5"/>
                                <w:sz w:val="20"/>
                                <w:szCs w:val="20"/>
                              </w:rPr>
                              <w:t xml:space="preserve"> </w:t>
                            </w:r>
                            <w:r w:rsidRPr="007D2EFB">
                              <w:rPr>
                                <w:rFonts w:ascii="Roboto" w:hAnsi="Roboto"/>
                                <w:b/>
                                <w:bCs/>
                                <w:color w:val="337BB5"/>
                                <w:sz w:val="20"/>
                                <w:szCs w:val="20"/>
                              </w:rPr>
                              <w:t>PLANEERIMISE TÖÖRIISTAKAST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1BF07" id="_x0000_s1027" type="#_x0000_t202" style="position:absolute;margin-left:0;margin-top:.5pt;width:188.5pt;height:5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" filled="f" stroked="f">
                <v:textbox>
                  <w:txbxContent>
                    <w:p w14:paraId="3F60FFB6" w14:textId="77023D38" w:rsidR="001F4507" w:rsidRPr="007D2EFB" w:rsidRDefault="001F4507">
                      <w:pPr>
                        <w:rPr>
                          <w:rFonts w:ascii="Roboto" w:hAnsi="Roboto"/>
                          <w:b/>
                          <w:bCs/>
                          <w:color w:val="337BB5"/>
                          <w:sz w:val="20"/>
                          <w:szCs w:val="20"/>
                        </w:rPr>
                      </w:pPr>
                      <w:r w:rsidRPr="007D2EFB">
                        <w:rPr>
                          <w:rFonts w:ascii="Roboto" w:hAnsi="Roboto"/>
                          <w:b/>
                          <w:bCs/>
                          <w:color w:val="337BB5"/>
                          <w:sz w:val="20"/>
                          <w:szCs w:val="20"/>
                        </w:rPr>
                        <w:t>KESTLIKU JA KVALITEETSE RUUMI</w:t>
                      </w:r>
                      <w:r w:rsidR="00875AD2" w:rsidRPr="007D2EFB">
                        <w:rPr>
                          <w:rFonts w:ascii="Roboto" w:hAnsi="Roboto"/>
                          <w:b/>
                          <w:bCs/>
                          <w:color w:val="337BB5"/>
                          <w:sz w:val="20"/>
                          <w:szCs w:val="20"/>
                        </w:rPr>
                        <w:t xml:space="preserve"> </w:t>
                      </w:r>
                      <w:r w:rsidRPr="007D2EFB">
                        <w:rPr>
                          <w:rFonts w:ascii="Roboto" w:hAnsi="Roboto"/>
                          <w:b/>
                          <w:bCs/>
                          <w:color w:val="337BB5"/>
                          <w:sz w:val="20"/>
                          <w:szCs w:val="20"/>
                        </w:rPr>
                        <w:t>PLANEERIMISE TÖÖRIISTAKAST</w:t>
                      </w:r>
                    </w:p>
                  </w:txbxContent>
                </v:textbox>
                <w10:wrap type="square" anchorx="margin"/>
              </v:shape>
            </w:pict>
          </mc:Fallback>
        </mc:AlternateContent>
      </w:r>
    </w:p>
    <w:tbl>
      <w:tblPr>
        <w:tblW w:w="5000" w:type="pct"/>
        <w:tblInd w:w="-1" w:type="dxa"/>
        <w:tblLayout w:type="fixed"/>
        <w:tblCellMar>
          <w:top w:w="115" w:type="dxa"/>
          <w:left w:w="115" w:type="dxa"/>
          <w:bottom w:w="115" w:type="dxa"/>
          <w:right w:w="115" w:type="dxa"/>
        </w:tblCellMar>
        <w:tblLook w:val="0600" w:firstRow="0" w:lastRow="0" w:firstColumn="0" w:lastColumn="0" w:noHBand="1" w:noVBand="1"/>
      </w:tblPr>
      <w:tblGrid>
        <w:gridCol w:w="554"/>
        <w:gridCol w:w="4495"/>
        <w:gridCol w:w="492"/>
        <w:gridCol w:w="524"/>
        <w:gridCol w:w="4689"/>
      </w:tblGrid>
      <w:tr w:rsidR="00100FC0" w:rsidRPr="007D2EFB" w14:paraId="5D311FB3" w14:textId="77777777" w:rsidTr="00D3702E">
        <w:trPr>
          <w:trHeight w:val="605"/>
        </w:trPr>
        <w:tc>
          <w:tcPr>
            <w:tcW w:w="10754" w:type="dxa"/>
            <w:gridSpan w:val="5"/>
          </w:tcPr>
          <w:bookmarkStart w:id="0" w:name="_Hlk178338378"/>
          <w:p w14:paraId="35982614" w14:textId="2FE797C8" w:rsidR="002A437D" w:rsidRPr="007D2EFB" w:rsidRDefault="000972A3" w:rsidP="001F4507">
            <w:pPr>
              <w:pStyle w:val="Pealkiri1"/>
              <w:jc w:val="left"/>
              <w:rPr>
                <w:rFonts w:ascii="Roboto" w:hAnsi="Roboto"/>
                <w:color w:val="053187"/>
                <w:sz w:val="36"/>
                <w:szCs w:val="36"/>
                <w:lang w:bidi="en-GB"/>
              </w:rPr>
            </w:pPr>
            <w:r w:rsidRPr="007D2EFB">
              <w:rPr>
                <w:noProof/>
              </w:rPr>
              <mc:AlternateContent>
                <mc:Choice Requires="wps">
                  <w:drawing>
                    <wp:anchor distT="0" distB="0" distL="114300" distR="114300" simplePos="0" relativeHeight="251662335" behindDoc="1" locked="0" layoutInCell="1" allowOverlap="1" wp14:anchorId="0AA88793" wp14:editId="58E0EAE5">
                      <wp:simplePos x="0" y="0"/>
                      <wp:positionH relativeFrom="column">
                        <wp:posOffset>-481693</wp:posOffset>
                      </wp:positionH>
                      <wp:positionV relativeFrom="paragraph">
                        <wp:posOffset>-1420496</wp:posOffset>
                      </wp:positionV>
                      <wp:extent cx="7613650" cy="1582057"/>
                      <wp:effectExtent l="0" t="0" r="6350" b="0"/>
                      <wp:wrapNone/>
                      <wp:docPr id="357069" name="Rectangle 7"/>
                      <wp:cNvGraphicFramePr/>
                      <a:graphic xmlns:a="http://schemas.openxmlformats.org/drawingml/2006/main">
                        <a:graphicData uri="http://schemas.microsoft.com/office/word/2010/wordprocessingShape">
                          <wps:wsp>
                            <wps:cNvSpPr/>
                            <wps:spPr>
                              <a:xfrm>
                                <a:off x="0" y="0"/>
                                <a:ext cx="7613650" cy="1582057"/>
                              </a:xfrm>
                              <a:prstGeom prst="rect">
                                <a:avLst/>
                              </a:prstGeom>
                              <a:solidFill>
                                <a:srgbClr val="EAF6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7E11C" id="Rectangle 7" o:spid="_x0000_s1026" style="position:absolute;margin-left:-37.95pt;margin-top:-111.85pt;width:599.5pt;height:124.5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" fillcolor="#eaf6ff" stroked="f" strokeweight="1pt"/>
                  </w:pict>
                </mc:Fallback>
              </mc:AlternateContent>
            </w:r>
          </w:p>
          <w:p w14:paraId="6822CF9C" w14:textId="77777777" w:rsidR="009E44C8" w:rsidRPr="007D2EFB" w:rsidRDefault="009E44C8" w:rsidP="00100FC0">
            <w:pPr>
              <w:pStyle w:val="Pealkiri1"/>
              <w:rPr>
                <w:rFonts w:ascii="Roboto" w:hAnsi="Roboto"/>
                <w:color w:val="337BB5"/>
                <w:sz w:val="36"/>
                <w:szCs w:val="36"/>
                <w:lang w:bidi="en-GB"/>
              </w:rPr>
            </w:pPr>
          </w:p>
          <w:p w14:paraId="0525C5B8" w14:textId="69F1A98C" w:rsidR="00C70C15" w:rsidRPr="007D2EFB" w:rsidRDefault="001F4507" w:rsidP="00100FC0">
            <w:pPr>
              <w:pStyle w:val="Pealkiri1"/>
              <w:rPr>
                <w:rFonts w:ascii="Roboto" w:hAnsi="Roboto"/>
                <w:color w:val="337BB5"/>
                <w:sz w:val="36"/>
                <w:szCs w:val="36"/>
                <w:lang w:bidi="en-GB"/>
              </w:rPr>
            </w:pPr>
            <w:r w:rsidRPr="007D2EFB">
              <w:rPr>
                <w:rFonts w:ascii="Roboto" w:hAnsi="Roboto"/>
                <w:color w:val="337BB5"/>
                <w:sz w:val="36"/>
                <w:szCs w:val="36"/>
                <w:lang w:bidi="en-GB"/>
              </w:rPr>
              <w:t>kontrollküsimused</w:t>
            </w:r>
          </w:p>
          <w:p w14:paraId="27E14DD0" w14:textId="674F230F" w:rsidR="002A437D" w:rsidRPr="007D2EFB" w:rsidRDefault="002A437D" w:rsidP="00511F88">
            <w:pPr>
              <w:rPr>
                <w:rFonts w:ascii="Roboto" w:eastAsia="Franklin Gothic Book" w:hAnsi="Roboto"/>
                <w:color w:val="053187"/>
                <w:lang w:bidi="en-GB"/>
              </w:rPr>
            </w:pPr>
          </w:p>
          <w:p w14:paraId="151EE483" w14:textId="25D4475F" w:rsidR="00C70C15" w:rsidRPr="007D2EFB" w:rsidRDefault="00875AD2" w:rsidP="003D1E91">
            <w:pPr>
              <w:jc w:val="center"/>
              <w:rPr>
                <w:rFonts w:ascii="Roboto" w:hAnsi="Roboto"/>
                <w:color w:val="053187"/>
              </w:rPr>
            </w:pPr>
            <w:r w:rsidRPr="007D2EFB">
              <w:rPr>
                <w:rFonts w:ascii="Roboto" w:hAnsi="Roboto"/>
                <w:color w:val="053187"/>
              </w:rPr>
              <w:t xml:space="preserve">Allolevad suunavad kontrollküsimused aitavad </w:t>
            </w:r>
            <w:r w:rsidRPr="007D2EFB">
              <w:rPr>
                <w:rFonts w:ascii="Roboto" w:hAnsi="Roboto"/>
                <w:b/>
                <w:bCs/>
                <w:color w:val="053187"/>
              </w:rPr>
              <w:t xml:space="preserve">kaalutleda </w:t>
            </w:r>
            <w:proofErr w:type="spellStart"/>
            <w:r w:rsidRPr="007D2EFB">
              <w:rPr>
                <w:rFonts w:ascii="Roboto" w:hAnsi="Roboto"/>
                <w:b/>
                <w:bCs/>
                <w:color w:val="053187"/>
              </w:rPr>
              <w:t>üld</w:t>
            </w:r>
            <w:proofErr w:type="spellEnd"/>
            <w:r w:rsidRPr="007D2EFB">
              <w:rPr>
                <w:rFonts w:ascii="Roboto" w:hAnsi="Roboto"/>
                <w:b/>
                <w:bCs/>
                <w:color w:val="053187"/>
              </w:rPr>
              <w:t>- ja detailplaneeringu kestlikkust ja kvaliteeti</w:t>
            </w:r>
            <w:r w:rsidRPr="007D2EFB">
              <w:rPr>
                <w:rFonts w:ascii="Roboto" w:hAnsi="Roboto"/>
                <w:color w:val="053187"/>
              </w:rPr>
              <w:t xml:space="preserve">, </w:t>
            </w:r>
            <w:r w:rsidRPr="007D2EFB">
              <w:rPr>
                <w:rFonts w:ascii="Roboto" w:hAnsi="Roboto"/>
                <w:b/>
                <w:bCs/>
                <w:color w:val="053187"/>
              </w:rPr>
              <w:t>ent ei anna planeeringule hinnangut.</w:t>
            </w:r>
            <w:r w:rsidRPr="007D2EFB">
              <w:rPr>
                <w:rFonts w:ascii="Roboto" w:hAnsi="Roboto"/>
                <w:color w:val="053187"/>
              </w:rPr>
              <w:t xml:space="preserve"> Lugemise lihtsustamiseks on küsimused teemade lõikes kahanevas järjekorras jaotatud keskkonna, sotsiaalmajanduslike ja kultuuriliste aspektide alla.</w:t>
            </w:r>
          </w:p>
        </w:tc>
      </w:tr>
      <w:tr w:rsidR="00100FC0" w:rsidRPr="007D2EFB" w14:paraId="6D0CA3E3" w14:textId="77777777" w:rsidTr="00D3702E">
        <w:trPr>
          <w:trHeight w:val="20"/>
        </w:trPr>
        <w:tc>
          <w:tcPr>
            <w:tcW w:w="10754" w:type="dxa"/>
            <w:gridSpan w:val="5"/>
            <w:tcBorders>
              <w:bottom w:val="single" w:sz="18" w:space="0" w:color="337BB5"/>
            </w:tcBorders>
          </w:tcPr>
          <w:p w14:paraId="4099F303" w14:textId="1F78278A" w:rsidR="00C70C15" w:rsidRPr="007D2EFB" w:rsidRDefault="00C70C15" w:rsidP="007E31A3">
            <w:pPr>
              <w:rPr>
                <w:rFonts w:ascii="Roboto" w:hAnsi="Roboto"/>
                <w:color w:val="053187"/>
                <w:sz w:val="6"/>
                <w:szCs w:val="8"/>
              </w:rPr>
            </w:pPr>
          </w:p>
        </w:tc>
      </w:tr>
      <w:tr w:rsidR="00100FC0" w:rsidRPr="007D2EFB" w14:paraId="2A59DD64" w14:textId="77777777" w:rsidTr="00D3702E">
        <w:trPr>
          <w:trHeight w:val="144"/>
        </w:trPr>
        <w:tc>
          <w:tcPr>
            <w:tcW w:w="10754" w:type="dxa"/>
            <w:gridSpan w:val="5"/>
            <w:tcBorders>
              <w:top w:val="single" w:sz="18" w:space="0" w:color="337BB5"/>
              <w:left w:val="single" w:sz="18" w:space="0" w:color="337BB5"/>
              <w:bottom w:val="single" w:sz="18" w:space="0" w:color="337BB5"/>
              <w:right w:val="single" w:sz="18" w:space="0" w:color="337BB5"/>
            </w:tcBorders>
            <w:vAlign w:val="center"/>
          </w:tcPr>
          <w:p w14:paraId="649E5CC5" w14:textId="241F41AE" w:rsidR="008513DF" w:rsidRPr="007D2EFB" w:rsidRDefault="00CC2F2D" w:rsidP="007E31A3">
            <w:pPr>
              <w:pStyle w:val="Pealkiri3"/>
              <w:rPr>
                <w:rFonts w:ascii="Roboto" w:hAnsi="Roboto"/>
                <w:color w:val="053187"/>
                <w:lang w:bidi="en-GB"/>
              </w:rPr>
            </w:pPr>
            <w:r w:rsidRPr="007D2EFB">
              <w:rPr>
                <w:rFonts w:ascii="Roboto" w:hAnsi="Roboto"/>
                <w:color w:val="337BB5"/>
                <w:lang w:bidi="en-GB"/>
              </w:rPr>
              <w:t>ÜLD</w:t>
            </w:r>
            <w:r w:rsidR="00F974C2" w:rsidRPr="007D2EFB">
              <w:rPr>
                <w:rFonts w:ascii="Roboto" w:hAnsi="Roboto"/>
                <w:color w:val="337BB5"/>
                <w:lang w:bidi="en-GB"/>
              </w:rPr>
              <w:t>PLANEERING</w:t>
            </w:r>
          </w:p>
        </w:tc>
      </w:tr>
      <w:tr w:rsidR="00100FC0" w:rsidRPr="007D2EFB" w14:paraId="6DF7717D" w14:textId="77777777" w:rsidTr="00D3702E">
        <w:trPr>
          <w:trHeight w:val="20"/>
        </w:trPr>
        <w:tc>
          <w:tcPr>
            <w:tcW w:w="10754" w:type="dxa"/>
            <w:gridSpan w:val="5"/>
            <w:tcBorders>
              <w:top w:val="single" w:sz="18" w:space="0" w:color="337BB5"/>
            </w:tcBorders>
          </w:tcPr>
          <w:p w14:paraId="3BB4B9CB" w14:textId="77777777" w:rsidR="00656DC8" w:rsidRPr="007D2EFB" w:rsidRDefault="00656DC8" w:rsidP="00D3702E">
            <w:pPr>
              <w:spacing w:line="480" w:lineRule="auto"/>
              <w:rPr>
                <w:rFonts w:ascii="Roboto" w:hAnsi="Roboto"/>
                <w:color w:val="053187"/>
                <w:sz w:val="8"/>
                <w:szCs w:val="10"/>
              </w:rPr>
            </w:pPr>
          </w:p>
          <w:p w14:paraId="35BF6822" w14:textId="0B0AB579" w:rsidR="009E44C8" w:rsidRPr="007D2EFB" w:rsidRDefault="009E44C8" w:rsidP="009E44C8">
            <w:pPr>
              <w:tabs>
                <w:tab w:val="left" w:pos="4631"/>
                <w:tab w:val="center" w:pos="5262"/>
              </w:tabs>
              <w:jc w:val="center"/>
              <w:rPr>
                <w:rFonts w:ascii="Roboto" w:hAnsi="Roboto"/>
                <w:color w:val="053187"/>
                <w:sz w:val="8"/>
                <w:szCs w:val="10"/>
              </w:rPr>
            </w:pPr>
            <w:r w:rsidRPr="007D2EFB">
              <w:rPr>
                <w:rFonts w:ascii="Roboto" w:hAnsi="Roboto"/>
                <w:noProof/>
                <w:color w:val="053187"/>
                <w:sz w:val="8"/>
                <w:szCs w:val="10"/>
              </w:rPr>
              <w:drawing>
                <wp:inline distT="0" distB="0" distL="0" distR="0" wp14:anchorId="634F86AE" wp14:editId="103DC5FF">
                  <wp:extent cx="733031" cy="733031"/>
                  <wp:effectExtent l="0" t="0" r="0" b="0"/>
                  <wp:docPr id="244619569" name="Picture 9" descr="A blue leafy plan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19569" name="Picture 9" descr="A blue leafy plant with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3684" cy="763684"/>
                          </a:xfrm>
                          <a:prstGeom prst="rect">
                            <a:avLst/>
                          </a:prstGeom>
                        </pic:spPr>
                      </pic:pic>
                    </a:graphicData>
                  </a:graphic>
                </wp:inline>
              </w:drawing>
            </w:r>
          </w:p>
          <w:p w14:paraId="414632A8" w14:textId="77777777" w:rsidR="009E44C8" w:rsidRPr="007D2EFB" w:rsidRDefault="009E44C8" w:rsidP="009E44C8">
            <w:pPr>
              <w:tabs>
                <w:tab w:val="left" w:pos="4631"/>
                <w:tab w:val="center" w:pos="5262"/>
              </w:tabs>
              <w:jc w:val="center"/>
              <w:rPr>
                <w:rFonts w:ascii="Roboto" w:hAnsi="Roboto"/>
                <w:color w:val="053187"/>
                <w:sz w:val="10"/>
                <w:szCs w:val="10"/>
              </w:rPr>
            </w:pPr>
          </w:p>
          <w:p w14:paraId="430187EB" w14:textId="3E199D9D" w:rsidR="00656DC8" w:rsidRPr="007D2EFB" w:rsidRDefault="00656DC8" w:rsidP="00656DC8">
            <w:pPr>
              <w:jc w:val="center"/>
              <w:rPr>
                <w:rFonts w:ascii="Roboto" w:hAnsi="Roboto"/>
                <w:b/>
                <w:bCs/>
                <w:color w:val="337BB5"/>
                <w:lang w:bidi="en-GB"/>
              </w:rPr>
            </w:pPr>
            <w:r w:rsidRPr="007D2EFB">
              <w:rPr>
                <w:rFonts w:ascii="Roboto" w:hAnsi="Roboto"/>
                <w:b/>
                <w:bCs/>
                <w:color w:val="337BB5"/>
                <w:lang w:bidi="en-GB"/>
              </w:rPr>
              <w:t>KESKKONNA ASPEKT</w:t>
            </w:r>
            <w:r w:rsidR="00322620" w:rsidRPr="007D2EFB">
              <w:rPr>
                <w:rFonts w:ascii="Roboto" w:hAnsi="Roboto"/>
                <w:b/>
                <w:bCs/>
                <w:color w:val="337BB5"/>
                <w:lang w:bidi="en-GB"/>
              </w:rPr>
              <w:t xml:space="preserve"> (8)</w:t>
            </w:r>
          </w:p>
          <w:p w14:paraId="1EA9AA50" w14:textId="420C7E5B" w:rsidR="00D3702E" w:rsidRPr="007D2EFB" w:rsidRDefault="00D3702E" w:rsidP="00D3702E">
            <w:pPr>
              <w:spacing w:line="480" w:lineRule="auto"/>
              <w:jc w:val="center"/>
              <w:rPr>
                <w:rFonts w:ascii="Roboto" w:hAnsi="Roboto"/>
                <w:b/>
                <w:bCs/>
                <w:color w:val="053187"/>
                <w:sz w:val="8"/>
                <w:szCs w:val="10"/>
              </w:rPr>
            </w:pPr>
          </w:p>
        </w:tc>
      </w:tr>
      <w:tr w:rsidR="00100FC0" w:rsidRPr="007D2EFB" w14:paraId="21C8F2A1" w14:textId="77777777" w:rsidTr="00D3702E">
        <w:trPr>
          <w:trHeight w:val="432"/>
        </w:trPr>
        <w:sdt>
          <w:sdtPr>
            <w:rPr>
              <w:rFonts w:ascii="Roboto" w:hAnsi="Roboto"/>
              <w:color w:val="053187"/>
              <w:sz w:val="40"/>
              <w:szCs w:val="40"/>
            </w:rPr>
            <w:id w:val="1198130218"/>
            <w15:color w:val="337BB5"/>
            <w14:checkbox>
              <w14:checked w14:val="0"/>
              <w14:checkedState w14:val="2612" w14:font="MS Gothic"/>
              <w14:uncheckedState w14:val="2610" w14:font="MS Gothic"/>
            </w14:checkbox>
          </w:sdtPr>
          <w:sdtContent>
            <w:tc>
              <w:tcPr>
                <w:tcW w:w="554" w:type="dxa"/>
              </w:tcPr>
              <w:p w14:paraId="48C9C29E" w14:textId="6E9F498A" w:rsidR="002C6A9A" w:rsidRPr="007D2EFB" w:rsidRDefault="00EB78CB" w:rsidP="002C6A9A">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495" w:type="dxa"/>
          </w:tcPr>
          <w:p w14:paraId="3D83C1C3" w14:textId="7FEB12D3" w:rsidR="002C6A9A" w:rsidRPr="007D2EFB" w:rsidRDefault="00322620" w:rsidP="00CC2F2D">
            <w:pPr>
              <w:rPr>
                <w:rFonts w:ascii="Roboto" w:hAnsi="Roboto"/>
                <w:color w:val="053187"/>
                <w:szCs w:val="22"/>
              </w:rPr>
            </w:pPr>
            <w:r w:rsidRPr="007D2EFB">
              <w:rPr>
                <w:rFonts w:ascii="Roboto" w:hAnsi="Roboto"/>
                <w:color w:val="053187"/>
                <w:szCs w:val="22"/>
              </w:rPr>
              <w:t xml:space="preserve">Kas </w:t>
            </w:r>
            <w:proofErr w:type="spellStart"/>
            <w:r w:rsidRPr="007D2EFB">
              <w:rPr>
                <w:rFonts w:ascii="Roboto" w:hAnsi="Roboto"/>
                <w:color w:val="053187"/>
                <w:szCs w:val="22"/>
              </w:rPr>
              <w:t>hajaasustuse</w:t>
            </w:r>
            <w:proofErr w:type="spellEnd"/>
            <w:r w:rsidRPr="007D2EFB">
              <w:rPr>
                <w:rFonts w:ascii="Roboto" w:hAnsi="Roboto"/>
                <w:color w:val="053187"/>
                <w:szCs w:val="22"/>
              </w:rPr>
              <w:t xml:space="preserve"> planeeringulahendus võimaldab taastuvenergia kasutamist (sh võrguvälisena)?</w:t>
            </w:r>
          </w:p>
        </w:tc>
        <w:tc>
          <w:tcPr>
            <w:tcW w:w="492" w:type="dxa"/>
          </w:tcPr>
          <w:p w14:paraId="02AD287D" w14:textId="77777777" w:rsidR="002C6A9A" w:rsidRPr="007D2EFB" w:rsidRDefault="002C6A9A" w:rsidP="002C6A9A">
            <w:pPr>
              <w:rPr>
                <w:rFonts w:ascii="Roboto" w:hAnsi="Roboto"/>
                <w:color w:val="053187"/>
              </w:rPr>
            </w:pPr>
          </w:p>
        </w:tc>
        <w:sdt>
          <w:sdtPr>
            <w:rPr>
              <w:rFonts w:ascii="Roboto" w:hAnsi="Roboto"/>
              <w:color w:val="053187"/>
              <w:sz w:val="40"/>
              <w:szCs w:val="40"/>
            </w:rPr>
            <w:id w:val="-1183209156"/>
            <w15:color w:val="337BB5"/>
            <w14:checkbox>
              <w14:checked w14:val="0"/>
              <w14:checkedState w14:val="2612" w14:font="MS Gothic"/>
              <w14:uncheckedState w14:val="2610" w14:font="MS Gothic"/>
            </w14:checkbox>
          </w:sdtPr>
          <w:sdtContent>
            <w:tc>
              <w:tcPr>
                <w:tcW w:w="524" w:type="dxa"/>
              </w:tcPr>
              <w:p w14:paraId="47F7044C" w14:textId="20F0392A" w:rsidR="002C6A9A" w:rsidRPr="007D2EFB" w:rsidRDefault="00A3795D" w:rsidP="002C6A9A">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689" w:type="dxa"/>
          </w:tcPr>
          <w:p w14:paraId="689B1D89" w14:textId="752F602C" w:rsidR="002C6A9A" w:rsidRPr="007D2EFB" w:rsidRDefault="00322620" w:rsidP="00CC2F2D">
            <w:pPr>
              <w:rPr>
                <w:rFonts w:ascii="Roboto" w:eastAsia="Franklin Gothic Book" w:hAnsi="Roboto"/>
                <w:color w:val="053187"/>
                <w:szCs w:val="22"/>
              </w:rPr>
            </w:pPr>
            <w:r w:rsidRPr="007D2EFB">
              <w:rPr>
                <w:rFonts w:ascii="Roboto" w:eastAsia="Franklin Gothic Book" w:hAnsi="Roboto"/>
                <w:color w:val="053187"/>
                <w:szCs w:val="22"/>
              </w:rPr>
              <w:t xml:space="preserve">Kas rohe- ja </w:t>
            </w:r>
            <w:proofErr w:type="spellStart"/>
            <w:r w:rsidRPr="007D2EFB">
              <w:rPr>
                <w:rFonts w:ascii="Roboto" w:eastAsia="Franklin Gothic Book" w:hAnsi="Roboto"/>
                <w:color w:val="053187"/>
                <w:szCs w:val="22"/>
              </w:rPr>
              <w:t>sinivõrgustiku</w:t>
            </w:r>
            <w:proofErr w:type="spellEnd"/>
            <w:r w:rsidRPr="007D2EFB">
              <w:rPr>
                <w:rFonts w:ascii="Roboto" w:eastAsia="Franklin Gothic Book" w:hAnsi="Roboto"/>
                <w:color w:val="053187"/>
                <w:szCs w:val="22"/>
              </w:rPr>
              <w:t xml:space="preserve"> toimivus on tagatud (nt sidususe olemasolu, mitmekesine ja </w:t>
            </w:r>
            <w:proofErr w:type="spellStart"/>
            <w:r w:rsidRPr="007D2EFB">
              <w:rPr>
                <w:rFonts w:ascii="Roboto" w:eastAsia="Franklin Gothic Book" w:hAnsi="Roboto"/>
                <w:color w:val="053187"/>
                <w:szCs w:val="22"/>
              </w:rPr>
              <w:t>mitmerindeline</w:t>
            </w:r>
            <w:proofErr w:type="spellEnd"/>
            <w:r w:rsidRPr="007D2EFB">
              <w:rPr>
                <w:rFonts w:ascii="Roboto" w:eastAsia="Franklin Gothic Book" w:hAnsi="Roboto"/>
                <w:color w:val="053187"/>
                <w:szCs w:val="22"/>
              </w:rPr>
              <w:t xml:space="preserve"> haljastus, metsasus vähemalt 50%)? Vt ka ringsus planeerimises ja elurikkus planeerimises lühijuhendeid.</w:t>
            </w:r>
          </w:p>
        </w:tc>
      </w:tr>
      <w:tr w:rsidR="00100FC0" w:rsidRPr="007D2EFB" w14:paraId="5669FCE6" w14:textId="77777777" w:rsidTr="00D3702E">
        <w:trPr>
          <w:trHeight w:val="288"/>
        </w:trPr>
        <w:sdt>
          <w:sdtPr>
            <w:rPr>
              <w:rFonts w:ascii="Roboto" w:hAnsi="Roboto"/>
              <w:color w:val="053187"/>
              <w:sz w:val="40"/>
              <w:szCs w:val="40"/>
            </w:rPr>
            <w:id w:val="-1039817622"/>
            <w15:color w:val="337BB5"/>
            <w14:checkbox>
              <w14:checked w14:val="0"/>
              <w14:checkedState w14:val="2612" w14:font="MS Gothic"/>
              <w14:uncheckedState w14:val="2610" w14:font="MS Gothic"/>
            </w14:checkbox>
          </w:sdtPr>
          <w:sdtContent>
            <w:tc>
              <w:tcPr>
                <w:tcW w:w="554" w:type="dxa"/>
              </w:tcPr>
              <w:p w14:paraId="3510C682" w14:textId="2E28D856" w:rsidR="002C6A9A" w:rsidRPr="007D2EFB" w:rsidRDefault="00A3795D" w:rsidP="002C6A9A">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495" w:type="dxa"/>
          </w:tcPr>
          <w:p w14:paraId="05DD3659" w14:textId="4BBFEC4C" w:rsidR="002C6A9A" w:rsidRPr="007D2EFB" w:rsidRDefault="00322620" w:rsidP="00D3702E">
            <w:pPr>
              <w:rPr>
                <w:rFonts w:ascii="Roboto" w:eastAsia="Franklin Gothic Book" w:hAnsi="Roboto"/>
                <w:color w:val="053187"/>
              </w:rPr>
            </w:pPr>
            <w:r w:rsidRPr="007D2EFB">
              <w:rPr>
                <w:rFonts w:ascii="Roboto" w:eastAsia="Franklin Gothic Book" w:hAnsi="Roboto"/>
                <w:color w:val="053187"/>
              </w:rPr>
              <w:t>Kas planeeringulahendus arvestab maastiku- ja loodusväärtustega (väärtuslikud loodusmaastikud sh metsad, mereäärsed alad, mitmekülgseid maastikuelemente sisaldavad põllumaastikud jne) võimendades nende positiivseid mõjusid?</w:t>
            </w:r>
          </w:p>
        </w:tc>
        <w:tc>
          <w:tcPr>
            <w:tcW w:w="492" w:type="dxa"/>
          </w:tcPr>
          <w:p w14:paraId="127AA08B" w14:textId="77777777" w:rsidR="002C6A9A" w:rsidRPr="007D2EFB" w:rsidRDefault="002C6A9A" w:rsidP="002C6A9A">
            <w:pPr>
              <w:rPr>
                <w:rFonts w:ascii="Roboto" w:hAnsi="Roboto"/>
                <w:color w:val="053187"/>
              </w:rPr>
            </w:pPr>
          </w:p>
        </w:tc>
        <w:sdt>
          <w:sdtPr>
            <w:rPr>
              <w:rFonts w:ascii="Roboto" w:hAnsi="Roboto"/>
              <w:color w:val="053187"/>
              <w:sz w:val="40"/>
              <w:szCs w:val="40"/>
            </w:rPr>
            <w:id w:val="763879037"/>
            <w15:color w:val="337BB5"/>
            <w14:checkbox>
              <w14:checked w14:val="0"/>
              <w14:checkedState w14:val="2612" w14:font="MS Gothic"/>
              <w14:uncheckedState w14:val="2610" w14:font="MS Gothic"/>
            </w14:checkbox>
          </w:sdtPr>
          <w:sdtContent>
            <w:tc>
              <w:tcPr>
                <w:tcW w:w="524" w:type="dxa"/>
              </w:tcPr>
              <w:p w14:paraId="056DAE6B" w14:textId="60E16BB2" w:rsidR="002C6A9A" w:rsidRPr="007D2EFB" w:rsidRDefault="00610ABC" w:rsidP="002C6A9A">
                <w:pPr>
                  <w:spacing w:before="20"/>
                  <w:rPr>
                    <w:rFonts w:ascii="Roboto" w:hAnsi="Roboto"/>
                    <w:color w:val="053187"/>
                  </w:rPr>
                </w:pPr>
                <w:r w:rsidRPr="007D2EFB">
                  <w:rPr>
                    <w:rFonts w:ascii="Segoe UI Symbol" w:eastAsia="MS Gothic" w:hAnsi="Segoe UI Symbol" w:cs="Segoe UI Symbol"/>
                    <w:color w:val="053187"/>
                    <w:sz w:val="40"/>
                    <w:szCs w:val="40"/>
                  </w:rPr>
                  <w:t>☐</w:t>
                </w:r>
              </w:p>
            </w:tc>
          </w:sdtContent>
        </w:sdt>
        <w:tc>
          <w:tcPr>
            <w:tcW w:w="4689" w:type="dxa"/>
          </w:tcPr>
          <w:p w14:paraId="45842AA9" w14:textId="77777777" w:rsidR="00610ABC" w:rsidRPr="007D2EFB" w:rsidRDefault="00610ABC" w:rsidP="00610ABC">
            <w:pPr>
              <w:rPr>
                <w:rFonts w:ascii="Roboto" w:hAnsi="Roboto"/>
                <w:color w:val="053187"/>
              </w:rPr>
            </w:pPr>
          </w:p>
          <w:p w14:paraId="495ED6F9" w14:textId="2F6300F4" w:rsidR="002C6A9A" w:rsidRPr="007D2EFB" w:rsidRDefault="00322620" w:rsidP="00610ABC">
            <w:pPr>
              <w:rPr>
                <w:rFonts w:ascii="Roboto" w:hAnsi="Roboto"/>
                <w:color w:val="053187"/>
              </w:rPr>
            </w:pPr>
            <w:r w:rsidRPr="007D2EFB">
              <w:rPr>
                <w:rFonts w:ascii="Roboto" w:hAnsi="Roboto"/>
                <w:color w:val="053187"/>
              </w:rPr>
              <w:t xml:space="preserve">Kas eelisjärjekorras arendatakse seni kasutuses olnud alasid, et minimaalselt hõivata looduslikku maad? </w:t>
            </w:r>
          </w:p>
        </w:tc>
      </w:tr>
      <w:tr w:rsidR="00100FC0" w:rsidRPr="007D2EFB" w14:paraId="44DCD6A0" w14:textId="77777777" w:rsidTr="00D3702E">
        <w:trPr>
          <w:trHeight w:val="864"/>
        </w:trPr>
        <w:sdt>
          <w:sdtPr>
            <w:rPr>
              <w:rFonts w:ascii="Roboto" w:hAnsi="Roboto"/>
              <w:color w:val="053187"/>
              <w:sz w:val="40"/>
              <w:szCs w:val="40"/>
            </w:rPr>
            <w:id w:val="1824472198"/>
            <w15:color w:val="337BB5"/>
            <w14:checkbox>
              <w14:checked w14:val="0"/>
              <w14:checkedState w14:val="2612" w14:font="MS Gothic"/>
              <w14:uncheckedState w14:val="2610" w14:font="MS Gothic"/>
            </w14:checkbox>
          </w:sdtPr>
          <w:sdtContent>
            <w:tc>
              <w:tcPr>
                <w:tcW w:w="554" w:type="dxa"/>
              </w:tcPr>
              <w:p w14:paraId="3B17F9B8" w14:textId="5367D6CE" w:rsidR="002C6A9A" w:rsidRPr="007D2EFB" w:rsidRDefault="00324DAE" w:rsidP="002C6A9A">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495" w:type="dxa"/>
          </w:tcPr>
          <w:p w14:paraId="7B2A0AF6" w14:textId="142A4FF8" w:rsidR="00322620" w:rsidRPr="007D2EFB" w:rsidRDefault="00322620" w:rsidP="00CC2F2D">
            <w:pPr>
              <w:rPr>
                <w:rFonts w:ascii="Roboto" w:hAnsi="Roboto"/>
                <w:color w:val="053187"/>
              </w:rPr>
            </w:pPr>
            <w:r w:rsidRPr="007D2EFB">
              <w:rPr>
                <w:rFonts w:ascii="Roboto" w:hAnsi="Roboto"/>
                <w:color w:val="053187"/>
              </w:rPr>
              <w:t>Kas tehnilise taristu ja looduslike protsesside toetamiseks ning kliimakindluse suurendamiseks on kavandatud looduspõhiseid lahendusi (nt sademeveekäitlus, roheseinad ja -katused)?</w:t>
            </w:r>
          </w:p>
          <w:p w14:paraId="55584CD8" w14:textId="7F286AFC" w:rsidR="002C6A9A" w:rsidRPr="007D2EFB" w:rsidRDefault="002C6A9A" w:rsidP="00CC2F2D">
            <w:pPr>
              <w:rPr>
                <w:rFonts w:ascii="Roboto" w:hAnsi="Roboto"/>
                <w:color w:val="053187"/>
              </w:rPr>
            </w:pPr>
          </w:p>
        </w:tc>
        <w:tc>
          <w:tcPr>
            <w:tcW w:w="492" w:type="dxa"/>
          </w:tcPr>
          <w:p w14:paraId="3788E338" w14:textId="77777777" w:rsidR="002C6A9A" w:rsidRPr="007D2EFB" w:rsidRDefault="002C6A9A" w:rsidP="002C6A9A">
            <w:pPr>
              <w:rPr>
                <w:rFonts w:ascii="Roboto" w:hAnsi="Roboto"/>
                <w:color w:val="053187"/>
              </w:rPr>
            </w:pPr>
          </w:p>
        </w:tc>
        <w:sdt>
          <w:sdtPr>
            <w:rPr>
              <w:rFonts w:ascii="Roboto" w:hAnsi="Roboto"/>
              <w:color w:val="053187"/>
              <w:sz w:val="40"/>
              <w:szCs w:val="40"/>
            </w:rPr>
            <w:id w:val="1412969121"/>
            <w15:color w:val="337BB5"/>
            <w14:checkbox>
              <w14:checked w14:val="0"/>
              <w14:checkedState w14:val="2612" w14:font="MS Gothic"/>
              <w14:uncheckedState w14:val="2610" w14:font="MS Gothic"/>
            </w14:checkbox>
          </w:sdtPr>
          <w:sdtContent>
            <w:tc>
              <w:tcPr>
                <w:tcW w:w="524" w:type="dxa"/>
              </w:tcPr>
              <w:p w14:paraId="1981B2A3" w14:textId="53F0DEC0" w:rsidR="002C6A9A" w:rsidRPr="007D2EFB" w:rsidRDefault="00610ABC" w:rsidP="002C6A9A">
                <w:pPr>
                  <w:spacing w:before="20"/>
                  <w:rPr>
                    <w:rFonts w:ascii="Roboto" w:hAnsi="Roboto"/>
                    <w:color w:val="053187"/>
                  </w:rPr>
                </w:pPr>
                <w:r w:rsidRPr="007D2EFB">
                  <w:rPr>
                    <w:rFonts w:ascii="Segoe UI Symbol" w:eastAsia="MS Gothic" w:hAnsi="Segoe UI Symbol" w:cs="Segoe UI Symbol"/>
                    <w:color w:val="053187"/>
                    <w:sz w:val="40"/>
                    <w:szCs w:val="40"/>
                  </w:rPr>
                  <w:t>☐</w:t>
                </w:r>
              </w:p>
            </w:tc>
          </w:sdtContent>
        </w:sdt>
        <w:tc>
          <w:tcPr>
            <w:tcW w:w="4689" w:type="dxa"/>
          </w:tcPr>
          <w:p w14:paraId="1326717F" w14:textId="743EED22" w:rsidR="002C6A9A" w:rsidRPr="007D2EFB" w:rsidRDefault="00322620" w:rsidP="002C6A9A">
            <w:pPr>
              <w:rPr>
                <w:rFonts w:ascii="Roboto" w:hAnsi="Roboto"/>
                <w:color w:val="053187"/>
              </w:rPr>
            </w:pPr>
            <w:r w:rsidRPr="007D2EFB">
              <w:rPr>
                <w:rFonts w:ascii="Roboto" w:hAnsi="Roboto"/>
                <w:color w:val="053187"/>
              </w:rPr>
              <w:t>Kas tiheasustuspiirkonda planeeritaval lahendusel on kaalutud säästlike müra tõkestavate lahenduste kasutamist?</w:t>
            </w:r>
          </w:p>
        </w:tc>
      </w:tr>
      <w:tr w:rsidR="00100FC0" w:rsidRPr="007D2EFB" w14:paraId="139A435C" w14:textId="77777777" w:rsidTr="00D3702E">
        <w:trPr>
          <w:trHeight w:val="432"/>
        </w:trPr>
        <w:sdt>
          <w:sdtPr>
            <w:rPr>
              <w:rFonts w:ascii="Roboto" w:hAnsi="Roboto"/>
              <w:color w:val="053187"/>
              <w:sz w:val="40"/>
              <w:szCs w:val="40"/>
            </w:rPr>
            <w:id w:val="1053195815"/>
            <w15:color w:val="337BB5"/>
            <w14:checkbox>
              <w14:checked w14:val="0"/>
              <w14:checkedState w14:val="2612" w14:font="MS Gothic"/>
              <w14:uncheckedState w14:val="2610" w14:font="MS Gothic"/>
            </w14:checkbox>
          </w:sdtPr>
          <w:sdtContent>
            <w:tc>
              <w:tcPr>
                <w:tcW w:w="554" w:type="dxa"/>
              </w:tcPr>
              <w:p w14:paraId="67228885" w14:textId="038DB047" w:rsidR="002C6A9A" w:rsidRPr="007D2EFB" w:rsidRDefault="00324DAE" w:rsidP="002C6A9A">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495" w:type="dxa"/>
          </w:tcPr>
          <w:p w14:paraId="495D6495" w14:textId="4C9D3929" w:rsidR="002C6A9A" w:rsidRPr="007D2EFB" w:rsidRDefault="00322620" w:rsidP="00CC2F2D">
            <w:pPr>
              <w:rPr>
                <w:rFonts w:ascii="Roboto" w:hAnsi="Roboto"/>
                <w:color w:val="053187"/>
              </w:rPr>
            </w:pPr>
            <w:r w:rsidRPr="007D2EFB">
              <w:rPr>
                <w:rFonts w:ascii="Roboto" w:hAnsi="Roboto"/>
                <w:color w:val="053187"/>
              </w:rPr>
              <w:t>Kas uue tehiskeskkonna kavandamisel väärtustatakse olemasolevat vegetatsiooni ja kasutatakse elurikkust tagavaid looduspõhiseid lahendusi (vegetatsiooni taastamine)?</w:t>
            </w:r>
          </w:p>
        </w:tc>
        <w:tc>
          <w:tcPr>
            <w:tcW w:w="492" w:type="dxa"/>
          </w:tcPr>
          <w:p w14:paraId="1EE893E1" w14:textId="77777777" w:rsidR="002C6A9A" w:rsidRPr="007D2EFB" w:rsidRDefault="002C6A9A" w:rsidP="002C6A9A">
            <w:pPr>
              <w:rPr>
                <w:rFonts w:ascii="Roboto" w:hAnsi="Roboto"/>
                <w:color w:val="053187"/>
              </w:rPr>
            </w:pPr>
          </w:p>
        </w:tc>
        <w:sdt>
          <w:sdtPr>
            <w:rPr>
              <w:rFonts w:ascii="Roboto" w:hAnsi="Roboto"/>
              <w:color w:val="053187"/>
              <w:sz w:val="40"/>
              <w:szCs w:val="40"/>
            </w:rPr>
            <w:id w:val="223887433"/>
            <w15:color w:val="337BB5"/>
            <w14:checkbox>
              <w14:checked w14:val="0"/>
              <w14:checkedState w14:val="2612" w14:font="MS Gothic"/>
              <w14:uncheckedState w14:val="2610" w14:font="MS Gothic"/>
            </w14:checkbox>
          </w:sdtPr>
          <w:sdtContent>
            <w:tc>
              <w:tcPr>
                <w:tcW w:w="524" w:type="dxa"/>
              </w:tcPr>
              <w:p w14:paraId="5B7DD9DB" w14:textId="6F7E8D06" w:rsidR="002C6A9A" w:rsidRPr="007D2EFB" w:rsidRDefault="00AD5AA1" w:rsidP="002C6A9A">
                <w:pPr>
                  <w:spacing w:before="20"/>
                  <w:rPr>
                    <w:rFonts w:ascii="Roboto" w:hAnsi="Roboto"/>
                    <w:b/>
                    <w:bCs/>
                    <w:color w:val="053187"/>
                  </w:rPr>
                </w:pPr>
                <w:r w:rsidRPr="007D2EFB">
                  <w:rPr>
                    <w:rFonts w:ascii="MS Gothic" w:eastAsia="MS Gothic" w:hAnsi="MS Gothic" w:hint="eastAsia"/>
                    <w:color w:val="053187"/>
                    <w:sz w:val="40"/>
                    <w:szCs w:val="40"/>
                  </w:rPr>
                  <w:t>☐</w:t>
                </w:r>
              </w:p>
            </w:tc>
          </w:sdtContent>
        </w:sdt>
        <w:tc>
          <w:tcPr>
            <w:tcW w:w="4689" w:type="dxa"/>
          </w:tcPr>
          <w:p w14:paraId="2A5A438A" w14:textId="787A77EF" w:rsidR="00EB78CB" w:rsidRPr="007D2EFB" w:rsidRDefault="00322620" w:rsidP="002C6A9A">
            <w:pPr>
              <w:rPr>
                <w:rFonts w:ascii="Roboto" w:hAnsi="Roboto"/>
                <w:color w:val="053187"/>
              </w:rPr>
            </w:pPr>
            <w:r w:rsidRPr="007D2EFB">
              <w:rPr>
                <w:rFonts w:ascii="Roboto" w:hAnsi="Roboto"/>
                <w:color w:val="053187"/>
              </w:rPr>
              <w:t>Kas energiamahukas tootmine on kavandatud energiatootmisüksuste juurde? Võib laiendada eri tarbimisviiside lõikes</w:t>
            </w:r>
          </w:p>
          <w:p w14:paraId="2F89B923" w14:textId="77777777" w:rsidR="00EB78CB" w:rsidRPr="007D2EFB" w:rsidRDefault="00EB78CB" w:rsidP="002C6A9A">
            <w:pPr>
              <w:rPr>
                <w:rFonts w:ascii="Roboto" w:hAnsi="Roboto"/>
                <w:color w:val="053187"/>
              </w:rPr>
            </w:pPr>
          </w:p>
          <w:p w14:paraId="54EB9B73" w14:textId="77777777" w:rsidR="00EB78CB" w:rsidRPr="007D2EFB" w:rsidRDefault="00EB78CB" w:rsidP="002C6A9A">
            <w:pPr>
              <w:rPr>
                <w:rFonts w:ascii="Roboto" w:hAnsi="Roboto"/>
                <w:color w:val="053187"/>
              </w:rPr>
            </w:pPr>
          </w:p>
          <w:p w14:paraId="2688F4FA" w14:textId="77777777" w:rsidR="00EB78CB" w:rsidRPr="007D2EFB" w:rsidRDefault="00EB78CB" w:rsidP="002C6A9A">
            <w:pPr>
              <w:rPr>
                <w:rFonts w:ascii="Roboto" w:hAnsi="Roboto"/>
                <w:color w:val="053187"/>
              </w:rPr>
            </w:pPr>
          </w:p>
          <w:p w14:paraId="69E865E7" w14:textId="12E63991" w:rsidR="00AD5AA1" w:rsidRPr="007D2EFB" w:rsidRDefault="00AD5AA1" w:rsidP="002C6A9A">
            <w:pPr>
              <w:rPr>
                <w:rFonts w:ascii="Roboto" w:hAnsi="Roboto"/>
                <w:color w:val="053187"/>
              </w:rPr>
            </w:pPr>
          </w:p>
        </w:tc>
      </w:tr>
      <w:bookmarkEnd w:id="0"/>
    </w:tbl>
    <w:p w14:paraId="341C4804" w14:textId="77777777" w:rsidR="00360DE6" w:rsidRPr="007D2EFB" w:rsidRDefault="00360DE6" w:rsidP="009E44C8">
      <w:pPr>
        <w:jc w:val="center"/>
        <w:rPr>
          <w:rFonts w:ascii="Roboto" w:hAnsi="Roboto"/>
          <w:b/>
          <w:bCs/>
          <w:color w:val="337BB5"/>
          <w:lang w:bidi="en-GB"/>
        </w:rPr>
      </w:pPr>
    </w:p>
    <w:p w14:paraId="2E9D50B0" w14:textId="38CD394E" w:rsidR="009E44C8" w:rsidRPr="007D2EFB" w:rsidRDefault="00EB78CB" w:rsidP="009E44C8">
      <w:pPr>
        <w:jc w:val="center"/>
        <w:rPr>
          <w:rFonts w:ascii="Roboto" w:hAnsi="Roboto"/>
          <w:b/>
          <w:bCs/>
          <w:color w:val="337BB5"/>
          <w:lang w:bidi="en-GB"/>
        </w:rPr>
      </w:pPr>
      <w:r w:rsidRPr="007D2EFB">
        <w:rPr>
          <w:rFonts w:ascii="Roboto" w:hAnsi="Roboto"/>
          <w:b/>
          <w:bCs/>
          <w:noProof/>
          <w:color w:val="337BB5"/>
          <w:lang w:bidi="en-GB"/>
        </w:rPr>
        <w:lastRenderedPageBreak/>
        <w:drawing>
          <wp:inline distT="0" distB="0" distL="0" distR="0" wp14:anchorId="533130B9" wp14:editId="1E44FC48">
            <wp:extent cx="679450" cy="679450"/>
            <wp:effectExtent l="0" t="0" r="6350" b="6350"/>
            <wp:docPr id="125286937"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6937" name="Pilt 1252869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p w14:paraId="42C0EEBB" w14:textId="77777777" w:rsidR="009E44C8" w:rsidRPr="007D2EFB" w:rsidRDefault="009E44C8" w:rsidP="009E44C8">
      <w:pPr>
        <w:jc w:val="center"/>
        <w:rPr>
          <w:rFonts w:ascii="Roboto" w:hAnsi="Roboto"/>
          <w:b/>
          <w:bCs/>
          <w:color w:val="337BB5"/>
          <w:sz w:val="10"/>
          <w:szCs w:val="10"/>
          <w:lang w:bidi="en-GB"/>
        </w:rPr>
      </w:pPr>
    </w:p>
    <w:p w14:paraId="79BD5554" w14:textId="102D6034" w:rsidR="007A10C8" w:rsidRPr="007D2EFB" w:rsidRDefault="00656DC8" w:rsidP="00656DC8">
      <w:pPr>
        <w:jc w:val="center"/>
        <w:rPr>
          <w:rFonts w:ascii="Roboto" w:hAnsi="Roboto"/>
          <w:b/>
          <w:bCs/>
          <w:color w:val="337BB5"/>
          <w:lang w:bidi="en-GB"/>
        </w:rPr>
      </w:pPr>
      <w:r w:rsidRPr="007D2EFB">
        <w:rPr>
          <w:rFonts w:ascii="Roboto" w:hAnsi="Roboto"/>
          <w:b/>
          <w:bCs/>
          <w:color w:val="337BB5"/>
          <w:lang w:bidi="en-GB"/>
        </w:rPr>
        <w:t>SOTSIAALMAJANDUSLIK ASPEKT</w:t>
      </w:r>
      <w:r w:rsidR="00AD5AA1" w:rsidRPr="007D2EFB">
        <w:rPr>
          <w:rFonts w:ascii="Roboto" w:hAnsi="Roboto"/>
          <w:b/>
          <w:bCs/>
          <w:color w:val="337BB5"/>
          <w:lang w:bidi="en-GB"/>
        </w:rPr>
        <w:t xml:space="preserve"> (14)</w:t>
      </w:r>
    </w:p>
    <w:p w14:paraId="07CD436B" w14:textId="77777777" w:rsidR="00656DC8" w:rsidRPr="007D2EFB" w:rsidRDefault="00656DC8" w:rsidP="00656DC8">
      <w:pPr>
        <w:jc w:val="center"/>
        <w:rPr>
          <w:rFonts w:ascii="Roboto" w:hAnsi="Roboto"/>
          <w:color w:val="337BB5"/>
          <w:lang w:bidi="en-GB"/>
        </w:rPr>
      </w:pPr>
    </w:p>
    <w:tbl>
      <w:tblPr>
        <w:tblW w:w="5053" w:type="pct"/>
        <w:tblInd w:w="-115" w:type="dxa"/>
        <w:tblLayout w:type="fixed"/>
        <w:tblCellMar>
          <w:top w:w="115" w:type="dxa"/>
          <w:left w:w="115" w:type="dxa"/>
          <w:bottom w:w="115" w:type="dxa"/>
          <w:right w:w="115" w:type="dxa"/>
        </w:tblCellMar>
        <w:tblLook w:val="0600" w:firstRow="0" w:lastRow="0" w:firstColumn="0" w:lastColumn="0" w:noHBand="1" w:noVBand="1"/>
      </w:tblPr>
      <w:tblGrid>
        <w:gridCol w:w="667"/>
        <w:gridCol w:w="4495"/>
        <w:gridCol w:w="492"/>
        <w:gridCol w:w="524"/>
        <w:gridCol w:w="4690"/>
      </w:tblGrid>
      <w:tr w:rsidR="00656DC8" w:rsidRPr="007D2EFB" w14:paraId="2118867B" w14:textId="77777777" w:rsidTr="0059174F">
        <w:trPr>
          <w:trHeight w:val="488"/>
        </w:trPr>
        <w:tc>
          <w:tcPr>
            <w:tcW w:w="667" w:type="dxa"/>
          </w:tcPr>
          <w:sdt>
            <w:sdtPr>
              <w:rPr>
                <w:rFonts w:ascii="Roboto" w:hAnsi="Roboto"/>
                <w:color w:val="053187"/>
                <w:sz w:val="40"/>
                <w:szCs w:val="40"/>
              </w:rPr>
              <w:id w:val="-1694297839"/>
              <w15:color w:val="337BB5"/>
              <w14:checkbox>
                <w14:checked w14:val="0"/>
                <w14:checkedState w14:val="2612" w14:font="MS Gothic"/>
                <w14:uncheckedState w14:val="2610" w14:font="MS Gothic"/>
              </w14:checkbox>
            </w:sdtPr>
            <w:sdtContent>
              <w:p w14:paraId="0561C256" w14:textId="77777777" w:rsidR="00656DC8" w:rsidRPr="007D2EFB" w:rsidRDefault="00656DC8" w:rsidP="00A45FCD">
                <w:pPr>
                  <w:spacing w:before="20"/>
                  <w:rPr>
                    <w:rFonts w:ascii="Roboto" w:hAnsi="Roboto"/>
                    <w:color w:val="053187"/>
                  </w:rPr>
                </w:pPr>
                <w:r w:rsidRPr="007D2EFB">
                  <w:rPr>
                    <w:rFonts w:ascii="MS Gothic" w:eastAsia="MS Gothic" w:hAnsi="MS Gothic" w:hint="eastAsia"/>
                    <w:color w:val="053187"/>
                    <w:sz w:val="40"/>
                    <w:szCs w:val="40"/>
                  </w:rPr>
                  <w:t>☐</w:t>
                </w:r>
              </w:p>
            </w:sdtContent>
          </w:sdt>
        </w:tc>
        <w:tc>
          <w:tcPr>
            <w:tcW w:w="4495" w:type="dxa"/>
          </w:tcPr>
          <w:p w14:paraId="12691E6F" w14:textId="7CF1427E" w:rsidR="00656DC8" w:rsidRPr="007D2EFB" w:rsidRDefault="00AD5AA1" w:rsidP="00A45FCD">
            <w:pPr>
              <w:rPr>
                <w:rFonts w:ascii="Roboto" w:hAnsi="Roboto"/>
                <w:color w:val="053187"/>
                <w:lang w:bidi="en-GB"/>
              </w:rPr>
            </w:pPr>
            <w:r w:rsidRPr="007D2EFB">
              <w:rPr>
                <w:rFonts w:ascii="Roboto" w:hAnsi="Roboto"/>
                <w:color w:val="053187"/>
                <w:lang w:bidi="en-GB"/>
              </w:rPr>
              <w:t xml:space="preserve">Kas on arvestatud </w:t>
            </w:r>
            <w:proofErr w:type="spellStart"/>
            <w:r w:rsidRPr="007D2EFB">
              <w:rPr>
                <w:rFonts w:ascii="Roboto" w:hAnsi="Roboto"/>
                <w:color w:val="053187"/>
                <w:lang w:bidi="en-GB"/>
              </w:rPr>
              <w:t>universaaldisani</w:t>
            </w:r>
            <w:proofErr w:type="spellEnd"/>
            <w:r w:rsidRPr="007D2EFB">
              <w:rPr>
                <w:rFonts w:ascii="Roboto" w:hAnsi="Roboto"/>
                <w:color w:val="053187"/>
                <w:lang w:bidi="en-GB"/>
              </w:rPr>
              <w:t xml:space="preserve"> põhimõtetega, et tagada ruumi turvalisus ja kasutamismugavus (eri liikujagrupid, mh </w:t>
            </w:r>
            <w:proofErr w:type="spellStart"/>
            <w:r w:rsidRPr="007D2EFB">
              <w:rPr>
                <w:rFonts w:ascii="Roboto" w:hAnsi="Roboto"/>
                <w:color w:val="053187"/>
                <w:lang w:bidi="en-GB"/>
              </w:rPr>
              <w:t>vaegliikujad</w:t>
            </w:r>
            <w:proofErr w:type="spellEnd"/>
            <w:r w:rsidRPr="007D2EFB">
              <w:rPr>
                <w:rFonts w:ascii="Roboto" w:hAnsi="Roboto"/>
                <w:color w:val="053187"/>
                <w:lang w:bidi="en-GB"/>
              </w:rPr>
              <w:t>, eri vanusegrupid) ning kõigi kogukonnaliikmete juurdepääs ja kaasatus?</w:t>
            </w:r>
          </w:p>
        </w:tc>
        <w:tc>
          <w:tcPr>
            <w:tcW w:w="492" w:type="dxa"/>
          </w:tcPr>
          <w:p w14:paraId="65C13CD9" w14:textId="77777777" w:rsidR="00656DC8" w:rsidRPr="007D2EFB" w:rsidRDefault="00656DC8" w:rsidP="00A45FCD">
            <w:pPr>
              <w:rPr>
                <w:rFonts w:ascii="Roboto" w:hAnsi="Roboto"/>
                <w:color w:val="053187"/>
              </w:rPr>
            </w:pPr>
          </w:p>
        </w:tc>
        <w:sdt>
          <w:sdtPr>
            <w:rPr>
              <w:rFonts w:ascii="Roboto" w:hAnsi="Roboto"/>
              <w:color w:val="053187"/>
              <w:sz w:val="40"/>
              <w:szCs w:val="40"/>
            </w:rPr>
            <w:id w:val="-146824114"/>
            <w15:color w:val="337BB5"/>
            <w14:checkbox>
              <w14:checked w14:val="0"/>
              <w14:checkedState w14:val="2612" w14:font="MS Gothic"/>
              <w14:uncheckedState w14:val="2610" w14:font="MS Gothic"/>
            </w14:checkbox>
          </w:sdtPr>
          <w:sdtContent>
            <w:tc>
              <w:tcPr>
                <w:tcW w:w="524" w:type="dxa"/>
              </w:tcPr>
              <w:p w14:paraId="41483756" w14:textId="77777777" w:rsidR="00656DC8" w:rsidRPr="007D2EFB" w:rsidRDefault="00656DC8" w:rsidP="00A45FCD">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690" w:type="dxa"/>
          </w:tcPr>
          <w:p w14:paraId="6711633A" w14:textId="4FDC48C5" w:rsidR="00656DC8" w:rsidRPr="007D2EFB" w:rsidRDefault="00AD5AA1" w:rsidP="00E81B09">
            <w:pPr>
              <w:rPr>
                <w:rFonts w:ascii="Roboto" w:hAnsi="Roboto"/>
                <w:color w:val="053187"/>
              </w:rPr>
            </w:pPr>
            <w:r w:rsidRPr="007D2EFB">
              <w:rPr>
                <w:rFonts w:ascii="Roboto" w:hAnsi="Roboto"/>
                <w:color w:val="053187"/>
              </w:rPr>
              <w:t>Kas avaliku liikumisruumi kavandamisel on rakendatud kuritegevust leevendavaid meetmeid? (tupikteede puudumine, tänavavalgustus)</w:t>
            </w:r>
          </w:p>
        </w:tc>
      </w:tr>
      <w:tr w:rsidR="00E81B09" w:rsidRPr="007D2EFB" w14:paraId="5DC41FCB" w14:textId="77777777" w:rsidTr="0059174F">
        <w:trPr>
          <w:trHeight w:val="488"/>
        </w:trPr>
        <w:sdt>
          <w:sdtPr>
            <w:rPr>
              <w:rFonts w:ascii="Roboto" w:hAnsi="Roboto"/>
              <w:color w:val="053187"/>
              <w:sz w:val="40"/>
              <w:szCs w:val="40"/>
            </w:rPr>
            <w:id w:val="-2095078201"/>
            <w15:color w:val="337BB5"/>
            <w14:checkbox>
              <w14:checked w14:val="0"/>
              <w14:checkedState w14:val="2612" w14:font="MS Gothic"/>
              <w14:uncheckedState w14:val="2610" w14:font="MS Gothic"/>
            </w14:checkbox>
          </w:sdtPr>
          <w:sdtContent>
            <w:tc>
              <w:tcPr>
                <w:tcW w:w="667" w:type="dxa"/>
              </w:tcPr>
              <w:p w14:paraId="5D9127BD" w14:textId="77777777" w:rsidR="00E81B09" w:rsidRPr="007D2EFB" w:rsidRDefault="00E81B09" w:rsidP="00A45FC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495" w:type="dxa"/>
          </w:tcPr>
          <w:p w14:paraId="1B07BA40" w14:textId="77777777" w:rsidR="0059174F" w:rsidRDefault="0059174F" w:rsidP="0059174F">
            <w:pPr>
              <w:rPr>
                <w:rFonts w:ascii="Roboto" w:eastAsia="Franklin Gothic Book" w:hAnsi="Roboto"/>
                <w:color w:val="053187"/>
              </w:rPr>
            </w:pPr>
            <w:r w:rsidRPr="007D2EFB">
              <w:rPr>
                <w:rFonts w:ascii="Roboto" w:eastAsia="Franklin Gothic Book" w:hAnsi="Roboto"/>
                <w:color w:val="053187"/>
              </w:rPr>
              <w:t xml:space="preserve">Kas planeeringulahendus tagab mugava ja ohutu juurdepääsu kõnni- ja rattateedega, võimaldades </w:t>
            </w:r>
            <w:proofErr w:type="spellStart"/>
            <w:r w:rsidRPr="007D2EFB">
              <w:rPr>
                <w:rFonts w:ascii="Roboto" w:eastAsia="Franklin Gothic Book" w:hAnsi="Roboto"/>
                <w:color w:val="053187"/>
              </w:rPr>
              <w:t>lühima</w:t>
            </w:r>
            <w:proofErr w:type="spellEnd"/>
            <w:r w:rsidRPr="007D2EFB">
              <w:rPr>
                <w:rFonts w:ascii="Roboto" w:eastAsia="Franklin Gothic Book" w:hAnsi="Roboto"/>
                <w:color w:val="053187"/>
              </w:rPr>
              <w:t xml:space="preserve"> katkematu liikumisteekonna?</w:t>
            </w:r>
          </w:p>
          <w:p w14:paraId="503FD115" w14:textId="54D0FFB5" w:rsidR="005F6CEE" w:rsidRPr="00440941" w:rsidRDefault="005F6CEE" w:rsidP="00A45FCD">
            <w:pPr>
              <w:rPr>
                <w:rFonts w:ascii="Roboto" w:hAnsi="Roboto"/>
                <w:color w:val="053187"/>
                <w:lang w:val="en-GB" w:bidi="en-GB"/>
              </w:rPr>
            </w:pPr>
          </w:p>
        </w:tc>
        <w:tc>
          <w:tcPr>
            <w:tcW w:w="492" w:type="dxa"/>
          </w:tcPr>
          <w:p w14:paraId="3B4503D9" w14:textId="77777777" w:rsidR="00E81B09" w:rsidRPr="007D2EFB" w:rsidRDefault="00E81B09" w:rsidP="00A45FCD">
            <w:pPr>
              <w:rPr>
                <w:rFonts w:ascii="Roboto" w:hAnsi="Roboto"/>
                <w:color w:val="053187"/>
              </w:rPr>
            </w:pPr>
          </w:p>
        </w:tc>
        <w:sdt>
          <w:sdtPr>
            <w:rPr>
              <w:rFonts w:ascii="Roboto" w:hAnsi="Roboto"/>
              <w:color w:val="053187"/>
              <w:sz w:val="40"/>
              <w:szCs w:val="40"/>
            </w:rPr>
            <w:id w:val="-1061323195"/>
            <w15:color w:val="337BB5"/>
            <w14:checkbox>
              <w14:checked w14:val="0"/>
              <w14:checkedState w14:val="2612" w14:font="MS Gothic"/>
              <w14:uncheckedState w14:val="2610" w14:font="MS Gothic"/>
            </w14:checkbox>
          </w:sdtPr>
          <w:sdtContent>
            <w:tc>
              <w:tcPr>
                <w:tcW w:w="524" w:type="dxa"/>
              </w:tcPr>
              <w:p w14:paraId="61B160EA" w14:textId="77777777" w:rsidR="00E81B09" w:rsidRPr="007D2EFB" w:rsidRDefault="00E81B09" w:rsidP="00A45FC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632D5935" w14:textId="634E9F65" w:rsidR="00E81B09" w:rsidRPr="007D2EFB" w:rsidRDefault="00AD5AA1" w:rsidP="00A45FCD">
            <w:pPr>
              <w:rPr>
                <w:rFonts w:ascii="Roboto" w:eastAsia="Franklin Gothic Book" w:hAnsi="Roboto"/>
                <w:color w:val="053187"/>
              </w:rPr>
            </w:pPr>
            <w:r w:rsidRPr="007D2EFB">
              <w:rPr>
                <w:rFonts w:ascii="Roboto" w:eastAsia="Franklin Gothic Book" w:hAnsi="Roboto"/>
                <w:color w:val="053187"/>
              </w:rPr>
              <w:t xml:space="preserve">Kas planeeringulahendus tihendab või hajutab asustust/teenuseid? </w:t>
            </w:r>
            <w:r w:rsidRPr="007D2EFB">
              <w:rPr>
                <w:rFonts w:ascii="Roboto" w:eastAsia="Franklin Gothic Book" w:hAnsi="Roboto"/>
                <w:i/>
                <w:iCs/>
                <w:color w:val="053187"/>
              </w:rPr>
              <w:t xml:space="preserve">Teenuste tihedus suurendab piirkonna </w:t>
            </w:r>
            <w:proofErr w:type="spellStart"/>
            <w:r w:rsidRPr="007D2EFB">
              <w:rPr>
                <w:rFonts w:ascii="Roboto" w:eastAsia="Franklin Gothic Book" w:hAnsi="Roboto"/>
                <w:i/>
                <w:iCs/>
                <w:color w:val="053187"/>
              </w:rPr>
              <w:t>aktraktiivsust</w:t>
            </w:r>
            <w:proofErr w:type="spellEnd"/>
            <w:r w:rsidRPr="007D2EFB">
              <w:rPr>
                <w:rFonts w:ascii="Roboto" w:eastAsia="Franklin Gothic Book" w:hAnsi="Roboto"/>
                <w:i/>
                <w:iCs/>
                <w:color w:val="053187"/>
              </w:rPr>
              <w:t xml:space="preserve"> ja optimeerib teenuste kasutamist.</w:t>
            </w:r>
            <w:r w:rsidR="00022D25">
              <w:rPr>
                <w:rFonts w:ascii="Roboto" w:eastAsia="Franklin Gothic Book" w:hAnsi="Roboto"/>
                <w:i/>
                <w:iCs/>
                <w:color w:val="053187"/>
              </w:rPr>
              <w:t xml:space="preserve"> </w:t>
            </w:r>
            <w:r w:rsidR="00022D25" w:rsidRPr="00022D25">
              <w:rPr>
                <w:rFonts w:ascii="Roboto" w:eastAsia="Franklin Gothic Book" w:hAnsi="Roboto"/>
                <w:color w:val="053187"/>
              </w:rPr>
              <w:t>Kas planeeringulahendus säilitab olemasolevate teenuste ja kaupade kättesaadavuse?</w:t>
            </w:r>
          </w:p>
        </w:tc>
      </w:tr>
      <w:tr w:rsidR="00E81B09" w:rsidRPr="007D2EFB" w14:paraId="194A28DC" w14:textId="77777777" w:rsidTr="0059174F">
        <w:trPr>
          <w:trHeight w:val="488"/>
        </w:trPr>
        <w:sdt>
          <w:sdtPr>
            <w:rPr>
              <w:rFonts w:ascii="Roboto" w:hAnsi="Roboto"/>
              <w:color w:val="053187"/>
              <w:sz w:val="40"/>
              <w:szCs w:val="40"/>
            </w:rPr>
            <w:id w:val="1979641030"/>
            <w15:color w:val="337BB5"/>
            <w14:checkbox>
              <w14:checked w14:val="0"/>
              <w14:checkedState w14:val="2612" w14:font="MS Gothic"/>
              <w14:uncheckedState w14:val="2610" w14:font="MS Gothic"/>
            </w14:checkbox>
          </w:sdtPr>
          <w:sdtContent>
            <w:tc>
              <w:tcPr>
                <w:tcW w:w="667" w:type="dxa"/>
              </w:tcPr>
              <w:p w14:paraId="48048AE8" w14:textId="77777777" w:rsidR="00E81B09" w:rsidRPr="007D2EFB" w:rsidRDefault="00E81B09" w:rsidP="00A45FC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495" w:type="dxa"/>
          </w:tcPr>
          <w:p w14:paraId="6AAB5B41" w14:textId="77777777" w:rsidR="00E81B09" w:rsidRPr="007D2EFB" w:rsidRDefault="00E81B09" w:rsidP="00A45FCD">
            <w:pPr>
              <w:rPr>
                <w:rFonts w:ascii="Roboto" w:hAnsi="Roboto"/>
                <w:color w:val="053187"/>
                <w:lang w:bidi="en-GB"/>
              </w:rPr>
            </w:pPr>
          </w:p>
          <w:p w14:paraId="7A363F98" w14:textId="1E1B277F" w:rsidR="00E81B09" w:rsidRPr="007D2EFB" w:rsidRDefault="00AD5AA1" w:rsidP="00A45FCD">
            <w:pPr>
              <w:rPr>
                <w:rFonts w:ascii="Roboto" w:hAnsi="Roboto"/>
                <w:color w:val="053187"/>
                <w:lang w:bidi="en-GB"/>
              </w:rPr>
            </w:pPr>
            <w:r w:rsidRPr="007D2EFB">
              <w:rPr>
                <w:rFonts w:ascii="Roboto" w:hAnsi="Roboto"/>
                <w:color w:val="053187"/>
                <w:lang w:bidi="en-GB"/>
              </w:rPr>
              <w:t>Kas on kavandatud võimalused elektrisõidukite laadimispunkti rajamiseks või ligipääs olemasolevale punktile mõistlikul kaugusel?</w:t>
            </w:r>
          </w:p>
        </w:tc>
        <w:tc>
          <w:tcPr>
            <w:tcW w:w="492" w:type="dxa"/>
          </w:tcPr>
          <w:p w14:paraId="0E32A9FA" w14:textId="77777777" w:rsidR="00E81B09" w:rsidRPr="007D2EFB" w:rsidRDefault="00E81B09" w:rsidP="00A45FCD">
            <w:pPr>
              <w:rPr>
                <w:rFonts w:ascii="Roboto" w:hAnsi="Roboto"/>
                <w:color w:val="053187"/>
              </w:rPr>
            </w:pPr>
          </w:p>
        </w:tc>
        <w:sdt>
          <w:sdtPr>
            <w:rPr>
              <w:rFonts w:ascii="Roboto" w:hAnsi="Roboto"/>
              <w:color w:val="053187"/>
              <w:sz w:val="40"/>
              <w:szCs w:val="40"/>
            </w:rPr>
            <w:id w:val="-649514860"/>
            <w15:color w:val="337BB5"/>
            <w14:checkbox>
              <w14:checked w14:val="0"/>
              <w14:checkedState w14:val="2612" w14:font="MS Gothic"/>
              <w14:uncheckedState w14:val="2610" w14:font="MS Gothic"/>
            </w14:checkbox>
          </w:sdtPr>
          <w:sdtContent>
            <w:tc>
              <w:tcPr>
                <w:tcW w:w="524" w:type="dxa"/>
              </w:tcPr>
              <w:p w14:paraId="48AF83C2" w14:textId="77777777" w:rsidR="00E81B09" w:rsidRPr="007D2EFB" w:rsidRDefault="00E81B09" w:rsidP="00A45FC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13CF7863" w14:textId="2B17043D" w:rsidR="00E81B09" w:rsidRPr="007D2EFB" w:rsidRDefault="00360DE6" w:rsidP="00A45FCD">
            <w:pPr>
              <w:rPr>
                <w:rFonts w:ascii="Roboto" w:eastAsia="Franklin Gothic Book" w:hAnsi="Roboto"/>
                <w:color w:val="053187"/>
              </w:rPr>
            </w:pPr>
            <w:r w:rsidRPr="007D2EFB">
              <w:rPr>
                <w:rFonts w:ascii="Roboto" w:eastAsia="Franklin Gothic Book" w:hAnsi="Roboto"/>
                <w:color w:val="053187"/>
              </w:rPr>
              <w:t xml:space="preserve">Kas planeeringulahendus on </w:t>
            </w:r>
            <w:proofErr w:type="spellStart"/>
            <w:r w:rsidRPr="007D2EFB">
              <w:rPr>
                <w:rFonts w:ascii="Roboto" w:eastAsia="Franklin Gothic Book" w:hAnsi="Roboto"/>
                <w:color w:val="053187"/>
              </w:rPr>
              <w:t>mitmeotstarbeline</w:t>
            </w:r>
            <w:proofErr w:type="spellEnd"/>
            <w:r w:rsidRPr="007D2EFB">
              <w:rPr>
                <w:rFonts w:ascii="Roboto" w:eastAsia="Franklin Gothic Book" w:hAnsi="Roboto"/>
                <w:color w:val="053187"/>
              </w:rPr>
              <w:t xml:space="preserve"> ja terviklik (äri- ja tootmismaad, </w:t>
            </w:r>
            <w:proofErr w:type="spellStart"/>
            <w:r w:rsidRPr="007D2EFB">
              <w:rPr>
                <w:rFonts w:ascii="Roboto" w:eastAsia="Franklin Gothic Book" w:hAnsi="Roboto"/>
                <w:color w:val="053187"/>
              </w:rPr>
              <w:t>kõrvalsihtotstarve</w:t>
            </w:r>
            <w:proofErr w:type="spellEnd"/>
            <w:r w:rsidRPr="007D2EFB">
              <w:rPr>
                <w:rFonts w:ascii="Roboto" w:eastAsia="Franklin Gothic Book" w:hAnsi="Roboto"/>
                <w:color w:val="053187"/>
              </w:rPr>
              <w:t xml:space="preserve"> EK I korrustel jne), et toetada majanduslikku arengut ja vähendada sundliikumisi?</w:t>
            </w:r>
          </w:p>
        </w:tc>
      </w:tr>
      <w:tr w:rsidR="00E81B09" w:rsidRPr="007D2EFB" w14:paraId="1D17027A" w14:textId="77777777" w:rsidTr="0059174F">
        <w:trPr>
          <w:trHeight w:val="488"/>
        </w:trPr>
        <w:sdt>
          <w:sdtPr>
            <w:rPr>
              <w:rFonts w:ascii="Roboto" w:hAnsi="Roboto"/>
              <w:color w:val="053187"/>
              <w:sz w:val="40"/>
              <w:szCs w:val="40"/>
            </w:rPr>
            <w:id w:val="-116074065"/>
            <w15:color w:val="337BB5"/>
            <w14:checkbox>
              <w14:checked w14:val="0"/>
              <w14:checkedState w14:val="2612" w14:font="MS Gothic"/>
              <w14:uncheckedState w14:val="2610" w14:font="MS Gothic"/>
            </w14:checkbox>
          </w:sdtPr>
          <w:sdtContent>
            <w:tc>
              <w:tcPr>
                <w:tcW w:w="667" w:type="dxa"/>
              </w:tcPr>
              <w:p w14:paraId="4D0E50EB" w14:textId="5A02CCDC" w:rsidR="00E81B09" w:rsidRPr="007D2EFB" w:rsidRDefault="007650A0"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495" w:type="dxa"/>
          </w:tcPr>
          <w:p w14:paraId="61662EE1" w14:textId="083967B3" w:rsidR="00E81B09" w:rsidRPr="007D2EFB" w:rsidRDefault="00AD5AA1" w:rsidP="00A45FCD">
            <w:pPr>
              <w:rPr>
                <w:rFonts w:ascii="Roboto" w:hAnsi="Roboto"/>
                <w:color w:val="053187"/>
                <w:lang w:bidi="en-GB"/>
              </w:rPr>
            </w:pPr>
            <w:r w:rsidRPr="007D2EFB">
              <w:rPr>
                <w:rFonts w:ascii="Roboto" w:hAnsi="Roboto"/>
                <w:color w:val="053187"/>
                <w:lang w:bidi="en-GB"/>
              </w:rPr>
              <w:t xml:space="preserve">Kas planeeringulahendus võimaldab kohalikke ressursse ära kasutada (nt muld, pinnas, jääkenergia, kaevandusvesi) ja </w:t>
            </w:r>
            <w:proofErr w:type="spellStart"/>
            <w:r w:rsidRPr="007D2EFB">
              <w:rPr>
                <w:rFonts w:ascii="Roboto" w:hAnsi="Roboto"/>
                <w:color w:val="053187"/>
                <w:lang w:bidi="en-GB"/>
              </w:rPr>
              <w:t>väärindada</w:t>
            </w:r>
            <w:proofErr w:type="spellEnd"/>
            <w:r w:rsidRPr="007D2EFB">
              <w:rPr>
                <w:rFonts w:ascii="Roboto" w:hAnsi="Roboto"/>
                <w:color w:val="053187"/>
                <w:lang w:bidi="en-GB"/>
              </w:rPr>
              <w:t xml:space="preserve"> (nt ehitusjäätmed), et suurendada kohalike tootjate konkurentsivõimet? Vt ka ringsus planeerimises lühijuhendit.</w:t>
            </w:r>
          </w:p>
        </w:tc>
        <w:tc>
          <w:tcPr>
            <w:tcW w:w="492" w:type="dxa"/>
          </w:tcPr>
          <w:p w14:paraId="28215C7C" w14:textId="77777777" w:rsidR="00E81B09" w:rsidRPr="007D2EFB" w:rsidRDefault="00E81B09" w:rsidP="00A45FCD">
            <w:pPr>
              <w:rPr>
                <w:rFonts w:ascii="Roboto" w:hAnsi="Roboto"/>
                <w:color w:val="053187"/>
              </w:rPr>
            </w:pPr>
          </w:p>
        </w:tc>
        <w:sdt>
          <w:sdtPr>
            <w:rPr>
              <w:rFonts w:ascii="Roboto" w:hAnsi="Roboto"/>
              <w:color w:val="053187"/>
              <w:sz w:val="40"/>
              <w:szCs w:val="40"/>
            </w:rPr>
            <w:id w:val="1966548838"/>
            <w15:color w:val="337BB5"/>
            <w14:checkbox>
              <w14:checked w14:val="0"/>
              <w14:checkedState w14:val="2612" w14:font="MS Gothic"/>
              <w14:uncheckedState w14:val="2610" w14:font="MS Gothic"/>
            </w14:checkbox>
          </w:sdtPr>
          <w:sdtContent>
            <w:tc>
              <w:tcPr>
                <w:tcW w:w="524" w:type="dxa"/>
              </w:tcPr>
              <w:p w14:paraId="22E5C65C" w14:textId="77777777" w:rsidR="00E81B09" w:rsidRPr="007D2EFB" w:rsidRDefault="00E81B09" w:rsidP="00A45FC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25E6AA11" w14:textId="6A00EF88" w:rsidR="00E81B09" w:rsidRPr="007D2EFB" w:rsidRDefault="00360DE6" w:rsidP="00A45FCD">
            <w:pPr>
              <w:rPr>
                <w:rFonts w:ascii="Roboto" w:eastAsia="Franklin Gothic Book" w:hAnsi="Roboto"/>
                <w:color w:val="053187"/>
              </w:rPr>
            </w:pPr>
            <w:r w:rsidRPr="007D2EFB">
              <w:rPr>
                <w:rFonts w:ascii="Roboto" w:eastAsia="Franklin Gothic Book" w:hAnsi="Roboto"/>
                <w:color w:val="053187"/>
              </w:rPr>
              <w:t>Kas hädaabi teenustele on tagatud tõhus ja kiire ligipääs (sh juurdepääs olemasolevatelt teedelt ja parkimisvõimaluste olemasolu)?</w:t>
            </w:r>
          </w:p>
        </w:tc>
      </w:tr>
      <w:tr w:rsidR="00360DE6" w:rsidRPr="007D2EFB" w14:paraId="14B0D7FE" w14:textId="77777777" w:rsidTr="0059174F">
        <w:trPr>
          <w:trHeight w:val="488"/>
        </w:trPr>
        <w:sdt>
          <w:sdtPr>
            <w:rPr>
              <w:rFonts w:ascii="Roboto" w:hAnsi="Roboto"/>
              <w:color w:val="053187"/>
              <w:sz w:val="40"/>
              <w:szCs w:val="40"/>
            </w:rPr>
            <w:id w:val="-1909761098"/>
            <w15:color w:val="337BB5"/>
            <w14:checkbox>
              <w14:checked w14:val="0"/>
              <w14:checkedState w14:val="2612" w14:font="MS Gothic"/>
              <w14:uncheckedState w14:val="2610" w14:font="MS Gothic"/>
            </w14:checkbox>
          </w:sdtPr>
          <w:sdtContent>
            <w:tc>
              <w:tcPr>
                <w:tcW w:w="667" w:type="dxa"/>
              </w:tcPr>
              <w:p w14:paraId="664B183C" w14:textId="59A29813" w:rsidR="00360DE6" w:rsidRPr="007D2EFB" w:rsidRDefault="007650A0"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495" w:type="dxa"/>
          </w:tcPr>
          <w:p w14:paraId="69EDAC1B" w14:textId="058FC0E7" w:rsidR="00360DE6" w:rsidRPr="007D2EFB" w:rsidRDefault="00360DE6" w:rsidP="00A45FCD">
            <w:pPr>
              <w:rPr>
                <w:rFonts w:ascii="Roboto" w:hAnsi="Roboto"/>
                <w:color w:val="053187"/>
                <w:lang w:bidi="en-GB"/>
              </w:rPr>
            </w:pPr>
            <w:r w:rsidRPr="007D2EFB">
              <w:rPr>
                <w:rFonts w:ascii="Roboto" w:hAnsi="Roboto"/>
                <w:color w:val="053187"/>
              </w:rPr>
              <w:t>Kas olemasolevat tehnilist ja sotsiaalset taristut on tasuvuse suurendamiseks ja energiatarbe vähendamiseks optimaalselt ära kasutatud?</w:t>
            </w:r>
          </w:p>
        </w:tc>
        <w:tc>
          <w:tcPr>
            <w:tcW w:w="492" w:type="dxa"/>
          </w:tcPr>
          <w:p w14:paraId="5DF080BE" w14:textId="77777777" w:rsidR="00360DE6" w:rsidRPr="007D2EFB" w:rsidRDefault="00360DE6" w:rsidP="00A45FCD">
            <w:pPr>
              <w:rPr>
                <w:rFonts w:ascii="Roboto" w:hAnsi="Roboto"/>
                <w:color w:val="053187"/>
              </w:rPr>
            </w:pPr>
          </w:p>
        </w:tc>
        <w:sdt>
          <w:sdtPr>
            <w:rPr>
              <w:rFonts w:ascii="Roboto" w:hAnsi="Roboto"/>
              <w:color w:val="053187"/>
              <w:sz w:val="40"/>
              <w:szCs w:val="40"/>
            </w:rPr>
            <w:id w:val="-1220825623"/>
            <w15:color w:val="337BB5"/>
            <w14:checkbox>
              <w14:checked w14:val="0"/>
              <w14:checkedState w14:val="2612" w14:font="MS Gothic"/>
              <w14:uncheckedState w14:val="2610" w14:font="MS Gothic"/>
            </w14:checkbox>
          </w:sdtPr>
          <w:sdtContent>
            <w:tc>
              <w:tcPr>
                <w:tcW w:w="524" w:type="dxa"/>
              </w:tcPr>
              <w:p w14:paraId="6E87D94E" w14:textId="6AAC7475" w:rsidR="00360DE6" w:rsidRPr="007D2EFB" w:rsidRDefault="007650A0"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690" w:type="dxa"/>
          </w:tcPr>
          <w:p w14:paraId="6CA86ED5" w14:textId="43E6ABD1" w:rsidR="00360DE6" w:rsidRPr="007D2EFB" w:rsidRDefault="00360DE6" w:rsidP="00A45FCD">
            <w:pPr>
              <w:rPr>
                <w:rFonts w:ascii="Roboto" w:eastAsia="Franklin Gothic Book" w:hAnsi="Roboto"/>
                <w:color w:val="053187"/>
              </w:rPr>
            </w:pPr>
            <w:r w:rsidRPr="007D2EFB">
              <w:rPr>
                <w:rFonts w:ascii="Roboto" w:eastAsia="Franklin Gothic Book" w:hAnsi="Roboto"/>
                <w:color w:val="053187"/>
              </w:rPr>
              <w:t>Kas planeeritav elu- ja töökohtade lisamine muudab teekonnad piirkonnas lühemaks või pikemaks?</w:t>
            </w:r>
          </w:p>
        </w:tc>
      </w:tr>
      <w:tr w:rsidR="00360DE6" w:rsidRPr="007D2EFB" w14:paraId="14D14EEF" w14:textId="77777777" w:rsidTr="0059174F">
        <w:trPr>
          <w:trHeight w:val="488"/>
        </w:trPr>
        <w:sdt>
          <w:sdtPr>
            <w:rPr>
              <w:rFonts w:ascii="Roboto" w:hAnsi="Roboto"/>
              <w:color w:val="053187"/>
              <w:sz w:val="40"/>
              <w:szCs w:val="40"/>
            </w:rPr>
            <w:id w:val="-737008547"/>
            <w15:color w:val="337BB5"/>
            <w14:checkbox>
              <w14:checked w14:val="0"/>
              <w14:checkedState w14:val="2612" w14:font="MS Gothic"/>
              <w14:uncheckedState w14:val="2610" w14:font="MS Gothic"/>
            </w14:checkbox>
          </w:sdtPr>
          <w:sdtContent>
            <w:tc>
              <w:tcPr>
                <w:tcW w:w="667" w:type="dxa"/>
              </w:tcPr>
              <w:p w14:paraId="5F5AF36E" w14:textId="4A09F542" w:rsidR="00360DE6" w:rsidRPr="007D2EFB" w:rsidRDefault="007650A0"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495" w:type="dxa"/>
          </w:tcPr>
          <w:p w14:paraId="3F3999BA" w14:textId="012F1176" w:rsidR="00360DE6" w:rsidRPr="007D2EFB" w:rsidRDefault="00360DE6" w:rsidP="00A45FCD">
            <w:pPr>
              <w:rPr>
                <w:rFonts w:ascii="Roboto" w:hAnsi="Roboto"/>
                <w:color w:val="053187"/>
                <w:lang w:bidi="en-GB"/>
              </w:rPr>
            </w:pPr>
            <w:r w:rsidRPr="007D2EFB">
              <w:rPr>
                <w:rFonts w:ascii="Roboto" w:eastAsia="Franklin Gothic Book" w:hAnsi="Roboto"/>
                <w:color w:val="053187"/>
              </w:rPr>
              <w:t>Kas tänavaruumi kujundamisel on kasutatud liikluse rahustamise ja liiklusohutust tõstvaid meetmeid?</w:t>
            </w:r>
          </w:p>
        </w:tc>
        <w:tc>
          <w:tcPr>
            <w:tcW w:w="492" w:type="dxa"/>
          </w:tcPr>
          <w:p w14:paraId="1FCB5B73" w14:textId="77777777" w:rsidR="00360DE6" w:rsidRPr="007D2EFB" w:rsidRDefault="00360DE6" w:rsidP="00A45FCD">
            <w:pPr>
              <w:rPr>
                <w:rFonts w:ascii="Roboto" w:hAnsi="Roboto"/>
                <w:color w:val="053187"/>
              </w:rPr>
            </w:pPr>
          </w:p>
        </w:tc>
        <w:sdt>
          <w:sdtPr>
            <w:rPr>
              <w:rFonts w:ascii="Roboto" w:hAnsi="Roboto"/>
              <w:color w:val="053187"/>
              <w:sz w:val="40"/>
              <w:szCs w:val="40"/>
            </w:rPr>
            <w:id w:val="-1404365909"/>
            <w15:color w:val="337BB5"/>
            <w14:checkbox>
              <w14:checked w14:val="0"/>
              <w14:checkedState w14:val="2612" w14:font="MS Gothic"/>
              <w14:uncheckedState w14:val="2610" w14:font="MS Gothic"/>
            </w14:checkbox>
          </w:sdtPr>
          <w:sdtContent>
            <w:tc>
              <w:tcPr>
                <w:tcW w:w="524" w:type="dxa"/>
              </w:tcPr>
              <w:p w14:paraId="57800D50" w14:textId="5AF21C6C" w:rsidR="00360DE6" w:rsidRPr="007D2EFB" w:rsidRDefault="007650A0"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690" w:type="dxa"/>
          </w:tcPr>
          <w:p w14:paraId="668B9B4A" w14:textId="7866BA9A" w:rsidR="00360DE6" w:rsidRPr="007D2EFB" w:rsidRDefault="00360DE6" w:rsidP="00A45FCD">
            <w:pPr>
              <w:rPr>
                <w:rFonts w:ascii="Roboto" w:eastAsia="Franklin Gothic Book" w:hAnsi="Roboto"/>
                <w:color w:val="053187"/>
              </w:rPr>
            </w:pPr>
            <w:r w:rsidRPr="007D2EFB">
              <w:rPr>
                <w:rFonts w:ascii="Roboto" w:eastAsia="Franklin Gothic Book" w:hAnsi="Roboto"/>
                <w:color w:val="053187"/>
              </w:rPr>
              <w:t>Kas planeeringulahendus tugevdab koha identiteeti ja sotsiaalset ühtekuuluvust, luues võimalusi suhtlemiseks ja kogukonna tunnetamiseks?</w:t>
            </w:r>
          </w:p>
        </w:tc>
      </w:tr>
      <w:tr w:rsidR="0059174F" w:rsidRPr="007D2EFB" w14:paraId="5899F0AA" w14:textId="77777777" w:rsidTr="0059174F">
        <w:trPr>
          <w:trHeight w:val="488"/>
        </w:trPr>
        <w:sdt>
          <w:sdtPr>
            <w:rPr>
              <w:rFonts w:ascii="Roboto" w:hAnsi="Roboto"/>
              <w:color w:val="053187"/>
              <w:sz w:val="40"/>
              <w:szCs w:val="40"/>
            </w:rPr>
            <w:id w:val="1993835564"/>
            <w15:color w:val="337BB5"/>
            <w14:checkbox>
              <w14:checked w14:val="0"/>
              <w14:checkedState w14:val="2612" w14:font="MS Gothic"/>
              <w14:uncheckedState w14:val="2610" w14:font="MS Gothic"/>
            </w14:checkbox>
          </w:sdtPr>
          <w:sdtContent>
            <w:tc>
              <w:tcPr>
                <w:tcW w:w="667" w:type="dxa"/>
              </w:tcPr>
              <w:p w14:paraId="3CCDF3A0" w14:textId="698C9EDC" w:rsidR="0059174F" w:rsidRPr="007D2EFB" w:rsidRDefault="0059174F"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495" w:type="dxa"/>
          </w:tcPr>
          <w:p w14:paraId="72F606B1" w14:textId="77777777" w:rsidR="0059174F" w:rsidRPr="005F6CEE" w:rsidRDefault="0059174F" w:rsidP="0059174F">
            <w:pPr>
              <w:rPr>
                <w:rFonts w:ascii="Roboto" w:hAnsi="Roboto"/>
                <w:color w:val="053187"/>
                <w:lang w:bidi="en-GB"/>
              </w:rPr>
            </w:pPr>
            <w:r w:rsidRPr="005F6CEE">
              <w:rPr>
                <w:rFonts w:ascii="Roboto" w:hAnsi="Roboto"/>
                <w:color w:val="053187"/>
                <w:lang w:bidi="en-GB"/>
              </w:rPr>
              <w:t xml:space="preserve">Kas planeeringulahendus parandab ligipääsetavust ja sidusust, soodustades ühenduvust erinevate sihtkohtade vahel? </w:t>
            </w:r>
          </w:p>
          <w:p w14:paraId="636BAD3C" w14:textId="77777777" w:rsidR="0059174F" w:rsidRDefault="0059174F" w:rsidP="0059174F">
            <w:pPr>
              <w:rPr>
                <w:rFonts w:ascii="Roboto" w:hAnsi="Roboto"/>
                <w:color w:val="053187"/>
                <w:lang w:bidi="en-GB"/>
              </w:rPr>
            </w:pPr>
          </w:p>
          <w:p w14:paraId="34E1C29F" w14:textId="77777777" w:rsidR="0059174F" w:rsidRDefault="00000000" w:rsidP="0059174F">
            <w:pPr>
              <w:rPr>
                <w:rFonts w:ascii="Roboto" w:hAnsi="Roboto"/>
                <w:color w:val="053187"/>
                <w:lang w:bidi="en-GB"/>
              </w:rPr>
            </w:pPr>
            <w:sdt>
              <w:sdtPr>
                <w:rPr>
                  <w:rFonts w:ascii="Roboto" w:hAnsi="Roboto"/>
                  <w:color w:val="053187"/>
                  <w:lang w:val="en-GB" w:bidi="en-GB"/>
                </w:rPr>
                <w:id w:val="-30961300"/>
                <w15:color w:val="337BB5"/>
                <w14:checkbox>
                  <w14:checked w14:val="0"/>
                  <w14:checkedState w14:val="2612" w14:font="MS Gothic"/>
                  <w14:uncheckedState w14:val="2610" w14:font="MS Gothic"/>
                </w14:checkbox>
              </w:sdtPr>
              <w:sdtContent>
                <w:r w:rsidR="0059174F" w:rsidRPr="00E81B09">
                  <w:rPr>
                    <w:rFonts w:ascii="Segoe UI Symbol" w:hAnsi="Segoe UI Symbol" w:cs="Segoe UI Symbol"/>
                    <w:color w:val="053187"/>
                    <w:lang w:val="en-GB" w:bidi="en-GB"/>
                  </w:rPr>
                  <w:t>☐</w:t>
                </w:r>
              </w:sdtContent>
            </w:sdt>
            <w:r w:rsidR="0059174F" w:rsidRPr="00E81B09">
              <w:rPr>
                <w:rFonts w:ascii="Roboto" w:hAnsi="Roboto"/>
                <w:color w:val="053187"/>
                <w:lang w:val="en-GB" w:bidi="en-GB"/>
              </w:rPr>
              <w:t xml:space="preserve"> </w:t>
            </w:r>
            <w:r w:rsidR="0059174F" w:rsidRPr="00440941">
              <w:rPr>
                <w:rFonts w:ascii="Roboto" w:hAnsi="Roboto"/>
                <w:color w:val="053187"/>
                <w:lang w:bidi="en-GB"/>
              </w:rPr>
              <w:t>Kas planeering on sidus ümbritsevate teedega?</w:t>
            </w:r>
            <w:r w:rsidR="0059174F">
              <w:rPr>
                <w:rFonts w:ascii="Roboto" w:hAnsi="Roboto"/>
                <w:color w:val="053187"/>
                <w:lang w:bidi="en-GB"/>
              </w:rPr>
              <w:t xml:space="preserve"> </w:t>
            </w:r>
          </w:p>
          <w:p w14:paraId="53F40FD9" w14:textId="77777777" w:rsidR="0059174F" w:rsidRDefault="0059174F" w:rsidP="0059174F">
            <w:pPr>
              <w:rPr>
                <w:rFonts w:ascii="Roboto" w:hAnsi="Roboto"/>
                <w:color w:val="053187"/>
                <w:lang w:bidi="en-GB"/>
              </w:rPr>
            </w:pPr>
          </w:p>
          <w:p w14:paraId="5510D99D" w14:textId="77777777" w:rsidR="0059174F" w:rsidRDefault="0059174F" w:rsidP="0059174F">
            <w:pPr>
              <w:rPr>
                <w:rFonts w:ascii="Roboto" w:hAnsi="Roboto"/>
                <w:color w:val="053187"/>
                <w:lang w:val="en-GB" w:bidi="en-GB"/>
              </w:rPr>
            </w:pPr>
            <w:r w:rsidRPr="00440941">
              <w:rPr>
                <w:rFonts w:ascii="Roboto" w:hAnsi="Roboto"/>
                <w:i/>
                <w:iCs/>
                <w:color w:val="053187"/>
                <w:lang w:bidi="en-GB"/>
              </w:rPr>
              <w:t xml:space="preserve">Planeering peab arvestama olemasolevate teede suundadega. Planeering ei tohi pikendada liikumisi läbi planeeritava ala, aga peab arvestama aktiivsete liikumisviisidega. Planeering peab suurendama ümbritseva ja planeeritava keskkonna elukohtade, </w:t>
            </w:r>
            <w:r w:rsidRPr="00440941">
              <w:rPr>
                <w:rFonts w:ascii="Roboto" w:hAnsi="Roboto"/>
                <w:i/>
                <w:iCs/>
                <w:color w:val="053187"/>
                <w:lang w:bidi="en-GB"/>
              </w:rPr>
              <w:lastRenderedPageBreak/>
              <w:t xml:space="preserve">töökohtade ja teenuste lokaalset kättesaadavust (mida tihedam </w:t>
            </w:r>
            <w:proofErr w:type="spellStart"/>
            <w:r w:rsidRPr="00440941">
              <w:rPr>
                <w:rFonts w:ascii="Roboto" w:hAnsi="Roboto"/>
                <w:i/>
                <w:iCs/>
                <w:color w:val="053187"/>
                <w:lang w:bidi="en-GB"/>
              </w:rPr>
              <w:t>teedevõrk</w:t>
            </w:r>
            <w:proofErr w:type="spellEnd"/>
            <w:r w:rsidRPr="00440941">
              <w:rPr>
                <w:rFonts w:ascii="Roboto" w:hAnsi="Roboto"/>
                <w:i/>
                <w:iCs/>
                <w:color w:val="053187"/>
                <w:lang w:bidi="en-GB"/>
              </w:rPr>
              <w:t xml:space="preserve"> ja asustus, seda parem tulemus)</w:t>
            </w:r>
            <w:r w:rsidRPr="00440941">
              <w:rPr>
                <w:rFonts w:ascii="Roboto" w:hAnsi="Roboto"/>
                <w:color w:val="053187"/>
                <w:lang w:bidi="en-GB"/>
              </w:rPr>
              <w:t>.</w:t>
            </w:r>
          </w:p>
          <w:p w14:paraId="02793774" w14:textId="77777777" w:rsidR="0059174F" w:rsidRDefault="0059174F" w:rsidP="0059174F">
            <w:pPr>
              <w:rPr>
                <w:rFonts w:ascii="Roboto" w:hAnsi="Roboto"/>
                <w:color w:val="053187"/>
                <w:lang w:val="en-GB" w:bidi="en-GB"/>
              </w:rPr>
            </w:pPr>
          </w:p>
          <w:p w14:paraId="7F510154" w14:textId="77777777" w:rsidR="0059174F" w:rsidRDefault="00000000" w:rsidP="0059174F">
            <w:pPr>
              <w:rPr>
                <w:rFonts w:ascii="Roboto" w:hAnsi="Roboto"/>
                <w:color w:val="053187"/>
                <w:lang w:bidi="en-GB"/>
              </w:rPr>
            </w:pPr>
            <w:sdt>
              <w:sdtPr>
                <w:rPr>
                  <w:rFonts w:ascii="Roboto" w:hAnsi="Roboto"/>
                  <w:color w:val="053187"/>
                  <w:lang w:val="en-GB" w:bidi="en-GB"/>
                </w:rPr>
                <w:id w:val="1056431372"/>
                <w15:color w:val="337BB5"/>
                <w14:checkbox>
                  <w14:checked w14:val="0"/>
                  <w14:checkedState w14:val="2612" w14:font="MS Gothic"/>
                  <w14:uncheckedState w14:val="2610" w14:font="MS Gothic"/>
                </w14:checkbox>
              </w:sdtPr>
              <w:sdtContent>
                <w:r w:rsidR="0059174F" w:rsidRPr="00E81B09">
                  <w:rPr>
                    <w:rFonts w:ascii="Segoe UI Symbol" w:hAnsi="Segoe UI Symbol" w:cs="Segoe UI Symbol"/>
                    <w:color w:val="053187"/>
                    <w:lang w:val="en-GB" w:bidi="en-GB"/>
                  </w:rPr>
                  <w:t>☐</w:t>
                </w:r>
              </w:sdtContent>
            </w:sdt>
            <w:r w:rsidR="0059174F" w:rsidRPr="00E81B09">
              <w:rPr>
                <w:rFonts w:ascii="Roboto" w:hAnsi="Roboto"/>
                <w:color w:val="053187"/>
                <w:lang w:val="en-GB" w:bidi="en-GB"/>
              </w:rPr>
              <w:t xml:space="preserve"> </w:t>
            </w:r>
            <w:r w:rsidR="0059174F" w:rsidRPr="00440941">
              <w:rPr>
                <w:rFonts w:ascii="Roboto" w:hAnsi="Roboto"/>
                <w:color w:val="053187"/>
                <w:lang w:bidi="en-GB"/>
              </w:rPr>
              <w:t>Kas on tagatud eriliigiliste transpordiviiside sidusus, st lahendus toetab </w:t>
            </w:r>
            <w:proofErr w:type="spellStart"/>
            <w:r w:rsidR="0059174F" w:rsidRPr="00440941">
              <w:rPr>
                <w:rFonts w:ascii="Roboto" w:hAnsi="Roboto"/>
                <w:color w:val="053187"/>
                <w:lang w:bidi="en-GB"/>
              </w:rPr>
              <w:t>multimodaalsust</w:t>
            </w:r>
            <w:proofErr w:type="spellEnd"/>
            <w:r w:rsidR="0059174F" w:rsidRPr="00440941">
              <w:rPr>
                <w:rFonts w:ascii="Roboto" w:hAnsi="Roboto"/>
                <w:color w:val="053187"/>
                <w:lang w:bidi="en-GB"/>
              </w:rPr>
              <w:t>?</w:t>
            </w:r>
          </w:p>
          <w:p w14:paraId="61ACE974" w14:textId="77777777" w:rsidR="0059174F" w:rsidRDefault="0059174F" w:rsidP="0059174F">
            <w:pPr>
              <w:rPr>
                <w:rFonts w:ascii="Roboto" w:hAnsi="Roboto"/>
                <w:color w:val="053187"/>
                <w:lang w:bidi="en-GB"/>
              </w:rPr>
            </w:pPr>
          </w:p>
          <w:p w14:paraId="4184F450" w14:textId="77777777" w:rsidR="0059174F" w:rsidRPr="00440941" w:rsidRDefault="0059174F" w:rsidP="0059174F">
            <w:pPr>
              <w:rPr>
                <w:rFonts w:ascii="Roboto" w:hAnsi="Roboto"/>
                <w:color w:val="053187"/>
                <w:lang w:val="en-GB" w:bidi="en-GB"/>
              </w:rPr>
            </w:pPr>
            <w:r w:rsidRPr="00440941">
              <w:rPr>
                <w:rFonts w:ascii="Roboto" w:hAnsi="Roboto"/>
                <w:i/>
                <w:iCs/>
                <w:color w:val="053187"/>
                <w:lang w:bidi="en-GB"/>
              </w:rPr>
              <w:t xml:space="preserve">Kõige olulisem </w:t>
            </w:r>
            <w:proofErr w:type="spellStart"/>
            <w:r w:rsidRPr="00440941">
              <w:rPr>
                <w:rFonts w:ascii="Roboto" w:hAnsi="Roboto"/>
                <w:i/>
                <w:iCs/>
                <w:color w:val="053187"/>
                <w:lang w:bidi="en-GB"/>
              </w:rPr>
              <w:t>multimodaalsus</w:t>
            </w:r>
            <w:proofErr w:type="spellEnd"/>
            <w:r w:rsidRPr="00440941">
              <w:rPr>
                <w:rFonts w:ascii="Roboto" w:hAnsi="Roboto"/>
                <w:i/>
                <w:iCs/>
                <w:color w:val="053187"/>
                <w:lang w:bidi="en-GB"/>
              </w:rPr>
              <w:t xml:space="preserve"> on jala ning ühistransport. </w:t>
            </w:r>
            <w:proofErr w:type="spellStart"/>
            <w:r w:rsidRPr="00440941">
              <w:rPr>
                <w:rFonts w:ascii="Roboto" w:hAnsi="Roboto"/>
                <w:i/>
                <w:iCs/>
                <w:color w:val="053187"/>
                <w:lang w:bidi="en-GB"/>
              </w:rPr>
              <w:t>Ühistransporidi</w:t>
            </w:r>
            <w:proofErr w:type="spellEnd"/>
            <w:r w:rsidRPr="00440941">
              <w:rPr>
                <w:rFonts w:ascii="Roboto" w:hAnsi="Roboto"/>
                <w:i/>
                <w:iCs/>
                <w:color w:val="053187"/>
                <w:lang w:bidi="en-GB"/>
              </w:rPr>
              <w:t xml:space="preserve"> peatused, mis on omavahel seotud, ei tohi paikneda kaugemal kui 400m, ristmikel 200m üksteisest.</w:t>
            </w:r>
            <w:r w:rsidRPr="00440941">
              <w:rPr>
                <w:rFonts w:ascii="Roboto" w:hAnsi="Roboto"/>
                <w:color w:val="053187"/>
                <w:lang w:bidi="en-GB"/>
              </w:rPr>
              <w:t>  </w:t>
            </w:r>
          </w:p>
          <w:p w14:paraId="249D6D7E" w14:textId="77777777" w:rsidR="0059174F" w:rsidRDefault="0059174F" w:rsidP="0059174F">
            <w:pPr>
              <w:rPr>
                <w:rFonts w:ascii="Roboto" w:hAnsi="Roboto"/>
                <w:color w:val="053187"/>
                <w:lang w:val="en-GB" w:bidi="en-GB"/>
              </w:rPr>
            </w:pPr>
          </w:p>
          <w:p w14:paraId="440821EF" w14:textId="467E38BD" w:rsidR="0059174F" w:rsidRPr="007D2EFB" w:rsidRDefault="00000000" w:rsidP="00A45FCD">
            <w:pPr>
              <w:rPr>
                <w:rFonts w:ascii="Roboto" w:hAnsi="Roboto"/>
                <w:color w:val="053187"/>
                <w:lang w:bidi="en-GB"/>
              </w:rPr>
            </w:pPr>
            <w:sdt>
              <w:sdtPr>
                <w:rPr>
                  <w:rFonts w:ascii="Roboto" w:hAnsi="Roboto"/>
                  <w:color w:val="053187"/>
                  <w:lang w:val="en-GB" w:bidi="en-GB"/>
                </w:rPr>
                <w:id w:val="-2118507233"/>
                <w15:color w:val="337BB5"/>
                <w14:checkbox>
                  <w14:checked w14:val="0"/>
                  <w14:checkedState w14:val="2612" w14:font="MS Gothic"/>
                  <w14:uncheckedState w14:val="2610" w14:font="MS Gothic"/>
                </w14:checkbox>
              </w:sdtPr>
              <w:sdtContent>
                <w:r w:rsidR="0059174F" w:rsidRPr="00E81B09">
                  <w:rPr>
                    <w:rFonts w:ascii="Segoe UI Symbol" w:hAnsi="Segoe UI Symbol" w:cs="Segoe UI Symbol"/>
                    <w:color w:val="053187"/>
                    <w:lang w:val="en-GB" w:bidi="en-GB"/>
                  </w:rPr>
                  <w:t>☐</w:t>
                </w:r>
              </w:sdtContent>
            </w:sdt>
            <w:r w:rsidR="0059174F" w:rsidRPr="00E81B09">
              <w:rPr>
                <w:rFonts w:ascii="Roboto" w:hAnsi="Roboto"/>
                <w:color w:val="053187"/>
                <w:lang w:val="en-GB" w:bidi="en-GB"/>
              </w:rPr>
              <w:t xml:space="preserve"> </w:t>
            </w:r>
            <w:r w:rsidR="0059174F" w:rsidRPr="00440941">
              <w:rPr>
                <w:rFonts w:ascii="Roboto" w:hAnsi="Roboto"/>
                <w:color w:val="053187"/>
                <w:lang w:bidi="en-GB"/>
              </w:rPr>
              <w:t>Kas kohaliku tasandi teenusteni on kavandatud turvaline ja katkematu taristu jalgsi- ja rattaga liikumiseks (haridus, toidupoed, toitlustus, vabaaeg, sh pargid)?</w:t>
            </w:r>
          </w:p>
        </w:tc>
        <w:tc>
          <w:tcPr>
            <w:tcW w:w="492" w:type="dxa"/>
          </w:tcPr>
          <w:p w14:paraId="070A9B61" w14:textId="77777777" w:rsidR="0059174F" w:rsidRPr="007D2EFB" w:rsidRDefault="0059174F" w:rsidP="00A45FCD">
            <w:pPr>
              <w:rPr>
                <w:rFonts w:ascii="Roboto" w:hAnsi="Roboto"/>
                <w:color w:val="053187"/>
              </w:rPr>
            </w:pPr>
          </w:p>
        </w:tc>
        <w:sdt>
          <w:sdtPr>
            <w:rPr>
              <w:rFonts w:ascii="Roboto" w:hAnsi="Roboto"/>
              <w:color w:val="053187"/>
              <w:sz w:val="40"/>
              <w:szCs w:val="40"/>
            </w:rPr>
            <w:id w:val="1746522372"/>
            <w15:color w:val="337BB5"/>
            <w14:checkbox>
              <w14:checked w14:val="0"/>
              <w14:checkedState w14:val="2612" w14:font="MS Gothic"/>
              <w14:uncheckedState w14:val="2610" w14:font="MS Gothic"/>
            </w14:checkbox>
          </w:sdtPr>
          <w:sdtContent>
            <w:tc>
              <w:tcPr>
                <w:tcW w:w="524" w:type="dxa"/>
              </w:tcPr>
              <w:p w14:paraId="3CF78BA4" w14:textId="58B707FE" w:rsidR="0059174F" w:rsidRPr="007D2EFB" w:rsidRDefault="0059174F" w:rsidP="00A45FCD">
                <w:pPr>
                  <w:spacing w:before="20"/>
                  <w:rPr>
                    <w:rFonts w:ascii="Roboto" w:hAnsi="Roboto"/>
                    <w:color w:val="053187"/>
                    <w:sz w:val="40"/>
                    <w:szCs w:val="40"/>
                  </w:rPr>
                </w:pPr>
                <w:r>
                  <w:rPr>
                    <w:rFonts w:ascii="MS Gothic" w:eastAsia="MS Gothic" w:hAnsi="MS Gothic" w:hint="eastAsia"/>
                    <w:color w:val="053187"/>
                    <w:sz w:val="40"/>
                    <w:szCs w:val="40"/>
                  </w:rPr>
                  <w:t>☐</w:t>
                </w:r>
              </w:p>
            </w:tc>
          </w:sdtContent>
        </w:sdt>
        <w:tc>
          <w:tcPr>
            <w:tcW w:w="4690" w:type="dxa"/>
          </w:tcPr>
          <w:p w14:paraId="7FB4DD47" w14:textId="6825569E" w:rsidR="0059174F" w:rsidRPr="007D2EFB" w:rsidRDefault="0059174F" w:rsidP="00A45FCD">
            <w:pPr>
              <w:rPr>
                <w:rFonts w:ascii="Roboto" w:eastAsia="Franklin Gothic Book" w:hAnsi="Roboto"/>
                <w:color w:val="053187"/>
              </w:rPr>
            </w:pPr>
            <w:r w:rsidRPr="007D2EFB">
              <w:rPr>
                <w:rFonts w:ascii="Roboto" w:eastAsia="Franklin Gothic Book" w:hAnsi="Roboto"/>
                <w:color w:val="053187"/>
              </w:rPr>
              <w:t>Kas kohalikke ja piirkondlikke väärtusi ning kogukondade ja üksikisikute ajalugu väärtustatakse planeeringulahenduse kaudu (nt materjalikasutuse, kujunduse, ehituse ja haldamise kaudu ning pärandatakse tulevastele põlvkondadele)?</w:t>
            </w:r>
          </w:p>
        </w:tc>
      </w:tr>
    </w:tbl>
    <w:p w14:paraId="19B347C3" w14:textId="77777777" w:rsidR="00360DE6" w:rsidRPr="007D2EFB" w:rsidRDefault="00360DE6" w:rsidP="0059174F">
      <w:pPr>
        <w:spacing w:before="20"/>
        <w:rPr>
          <w:rFonts w:ascii="Roboto" w:hAnsi="Roboto"/>
          <w:color w:val="053187"/>
          <w:sz w:val="40"/>
          <w:szCs w:val="40"/>
        </w:rPr>
      </w:pPr>
    </w:p>
    <w:p w14:paraId="364CBBCB" w14:textId="77777777" w:rsidR="00360DE6" w:rsidRPr="007D2EFB" w:rsidRDefault="00360DE6" w:rsidP="00536EB1">
      <w:pPr>
        <w:spacing w:before="20"/>
        <w:jc w:val="center"/>
        <w:rPr>
          <w:rFonts w:ascii="Roboto" w:hAnsi="Roboto"/>
          <w:color w:val="053187"/>
          <w:sz w:val="40"/>
          <w:szCs w:val="40"/>
        </w:rPr>
      </w:pPr>
    </w:p>
    <w:p w14:paraId="62F6D28A" w14:textId="5FB8AD24" w:rsidR="00536EB1" w:rsidRPr="007D2EFB" w:rsidRDefault="00536EB1" w:rsidP="00536EB1">
      <w:pPr>
        <w:spacing w:before="20"/>
        <w:jc w:val="center"/>
        <w:rPr>
          <w:rFonts w:ascii="Roboto" w:hAnsi="Roboto"/>
          <w:color w:val="053187"/>
          <w:sz w:val="40"/>
          <w:szCs w:val="40"/>
        </w:rPr>
      </w:pPr>
      <w:r w:rsidRPr="007D2EFB">
        <w:rPr>
          <w:rFonts w:ascii="Roboto" w:hAnsi="Roboto"/>
          <w:noProof/>
          <w:color w:val="053187"/>
          <w:lang w:bidi="en-GB"/>
        </w:rPr>
        <w:drawing>
          <wp:inline distT="0" distB="0" distL="0" distR="0" wp14:anchorId="4953E467" wp14:editId="78D4FEEF">
            <wp:extent cx="679450" cy="679450"/>
            <wp:effectExtent l="0" t="0" r="6350" b="6350"/>
            <wp:docPr id="909892830" name="Pilt 6" descr="Pilt, millel on kujutatud Jalgratta ratas, Jalgrattaraam, Jalgrattad – varustus ja tarvikud, jalgrattaga sõitm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66653" name="Pilt 6" descr="Pilt, millel on kujutatud Jalgratta ratas, Jalgrattaraam, Jalgrattad – varustus ja tarvikud, jalgrattaga sõitmine&#10;&#10;Kirjeldus on genereeritud automaatsel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p w14:paraId="31F7F1AB" w14:textId="6565B2A3" w:rsidR="00536EB1" w:rsidRPr="007D2EFB" w:rsidRDefault="00536EB1" w:rsidP="00536EB1">
      <w:pPr>
        <w:spacing w:before="20"/>
        <w:jc w:val="center"/>
        <w:rPr>
          <w:rFonts w:ascii="Roboto" w:hAnsi="Roboto"/>
          <w:color w:val="053187"/>
          <w:sz w:val="40"/>
          <w:szCs w:val="40"/>
        </w:rPr>
        <w:sectPr w:rsidR="00536EB1" w:rsidRPr="007D2EFB" w:rsidSect="00536EB1">
          <w:type w:val="continuous"/>
          <w:pgSz w:w="11906" w:h="16838" w:code="9"/>
          <w:pgMar w:top="720" w:right="576" w:bottom="720" w:left="576" w:header="432" w:footer="720" w:gutter="0"/>
          <w:cols w:space="720"/>
          <w:docGrid w:linePitch="360"/>
        </w:sectPr>
      </w:pPr>
      <w:r w:rsidRPr="007D2EFB">
        <w:rPr>
          <w:rFonts w:ascii="Roboto" w:hAnsi="Roboto"/>
          <w:b/>
          <w:bCs/>
          <w:color w:val="337BB5"/>
          <w:lang w:bidi="en-GB"/>
        </w:rPr>
        <w:t>KULTUURI ASPEKT</w:t>
      </w:r>
      <w:r w:rsidR="00EF4CE0" w:rsidRPr="007D2EFB">
        <w:rPr>
          <w:rFonts w:ascii="Roboto" w:hAnsi="Roboto"/>
          <w:b/>
          <w:bCs/>
          <w:color w:val="337BB5"/>
          <w:lang w:bidi="en-GB"/>
        </w:rPr>
        <w:t xml:space="preserve"> (7)</w:t>
      </w:r>
    </w:p>
    <w:tbl>
      <w:tblPr>
        <w:tblW w:w="4590" w:type="pct"/>
        <w:tblInd w:w="-115" w:type="dxa"/>
        <w:tblLayout w:type="fixed"/>
        <w:tblCellMar>
          <w:top w:w="115" w:type="dxa"/>
          <w:left w:w="115" w:type="dxa"/>
          <w:bottom w:w="115" w:type="dxa"/>
          <w:right w:w="115" w:type="dxa"/>
        </w:tblCellMar>
        <w:tblLook w:val="0600" w:firstRow="0" w:lastRow="0" w:firstColumn="0" w:lastColumn="0" w:noHBand="1" w:noVBand="1"/>
      </w:tblPr>
      <w:tblGrid>
        <w:gridCol w:w="492"/>
        <w:gridCol w:w="4690"/>
        <w:gridCol w:w="4690"/>
      </w:tblGrid>
      <w:tr w:rsidR="00536EB1" w:rsidRPr="007D2EFB" w14:paraId="0E50AE33" w14:textId="77777777" w:rsidTr="00DB3B2D">
        <w:trPr>
          <w:trHeight w:val="488"/>
        </w:trPr>
        <w:tc>
          <w:tcPr>
            <w:tcW w:w="492" w:type="dxa"/>
          </w:tcPr>
          <w:p w14:paraId="0FFF0610" w14:textId="77777777" w:rsidR="00536EB1" w:rsidRPr="007D2EFB" w:rsidRDefault="00536EB1" w:rsidP="00DB3B2D">
            <w:pPr>
              <w:rPr>
                <w:rFonts w:ascii="Roboto" w:hAnsi="Roboto"/>
                <w:color w:val="053187"/>
              </w:rPr>
            </w:pPr>
          </w:p>
        </w:tc>
        <w:tc>
          <w:tcPr>
            <w:tcW w:w="4690" w:type="dxa"/>
          </w:tcPr>
          <w:tbl>
            <w:tblPr>
              <w:tblW w:w="5252" w:type="dxa"/>
              <w:tblLayout w:type="fixed"/>
              <w:tblCellMar>
                <w:top w:w="115" w:type="dxa"/>
                <w:left w:w="115" w:type="dxa"/>
                <w:bottom w:w="115" w:type="dxa"/>
                <w:right w:w="115" w:type="dxa"/>
              </w:tblCellMar>
              <w:tblLook w:val="0600" w:firstRow="0" w:lastRow="0" w:firstColumn="0" w:lastColumn="0" w:noHBand="1" w:noVBand="1"/>
            </w:tblPr>
            <w:tblGrid>
              <w:gridCol w:w="630"/>
              <w:gridCol w:w="3877"/>
              <w:gridCol w:w="745"/>
            </w:tblGrid>
            <w:tr w:rsidR="00536EB1" w:rsidRPr="007D2EFB" w14:paraId="00C6CBFA" w14:textId="77777777" w:rsidTr="00DB3B2D">
              <w:trPr>
                <w:gridAfter w:val="1"/>
                <w:wAfter w:w="745" w:type="dxa"/>
                <w:trHeight w:val="488"/>
              </w:trPr>
              <w:sdt>
                <w:sdtPr>
                  <w:rPr>
                    <w:rFonts w:ascii="Roboto" w:hAnsi="Roboto"/>
                    <w:color w:val="053187"/>
                    <w:sz w:val="40"/>
                    <w:szCs w:val="40"/>
                  </w:rPr>
                  <w:id w:val="148259436"/>
                  <w15:color w:val="337BB5"/>
                  <w14:checkbox>
                    <w14:checked w14:val="0"/>
                    <w14:checkedState w14:val="2612" w14:font="MS Gothic"/>
                    <w14:uncheckedState w14:val="2610" w14:font="MS Gothic"/>
                  </w14:checkbox>
                </w:sdtPr>
                <w:sdtContent>
                  <w:tc>
                    <w:tcPr>
                      <w:tcW w:w="630" w:type="dxa"/>
                    </w:tcPr>
                    <w:p w14:paraId="45985E97" w14:textId="6EFAE892" w:rsidR="00536EB1" w:rsidRPr="007D2EFB" w:rsidRDefault="00FD2CD3" w:rsidP="00DB3B2D">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3877" w:type="dxa"/>
                </w:tcPr>
                <w:p w14:paraId="0171AB57" w14:textId="4A24EAE5" w:rsidR="00536EB1" w:rsidRPr="007D2EFB" w:rsidRDefault="00FD2CD3" w:rsidP="00DB3B2D">
                  <w:pPr>
                    <w:rPr>
                      <w:rFonts w:ascii="Roboto" w:hAnsi="Roboto"/>
                      <w:color w:val="053187"/>
                    </w:rPr>
                  </w:pPr>
                  <w:r w:rsidRPr="007D2EFB">
                    <w:rPr>
                      <w:rFonts w:ascii="Roboto" w:hAnsi="Roboto"/>
                      <w:color w:val="053187"/>
                    </w:rPr>
                    <w:t>Kas planeeringulahendus sisaldab olemasoleva hoonestuse kasutamist uusehituse asemel</w:t>
                  </w:r>
                  <w:r w:rsidR="00500629">
                    <w:rPr>
                      <w:rFonts w:ascii="Roboto" w:hAnsi="Roboto"/>
                      <w:color w:val="053187"/>
                    </w:rPr>
                    <w:t xml:space="preserve"> </w:t>
                  </w:r>
                  <w:r w:rsidR="00500629" w:rsidRPr="00031D97">
                    <w:rPr>
                      <w:rFonts w:ascii="Roboto" w:hAnsi="Roboto"/>
                      <w:color w:val="053187"/>
                    </w:rPr>
                    <w:t>või integreerib olemasolevat uuega</w:t>
                  </w:r>
                  <w:r w:rsidRPr="007D2EFB">
                    <w:rPr>
                      <w:rFonts w:ascii="Roboto" w:hAnsi="Roboto"/>
                      <w:color w:val="053187"/>
                    </w:rPr>
                    <w:t>?</w:t>
                  </w:r>
                </w:p>
              </w:tc>
            </w:tr>
            <w:tr w:rsidR="00536EB1" w:rsidRPr="007D2EFB" w14:paraId="550D045D" w14:textId="77777777" w:rsidTr="00DB3B2D">
              <w:trPr>
                <w:trHeight w:val="488"/>
              </w:trPr>
              <w:sdt>
                <w:sdtPr>
                  <w:rPr>
                    <w:rFonts w:ascii="Roboto" w:hAnsi="Roboto"/>
                    <w:color w:val="053187"/>
                    <w:sz w:val="40"/>
                    <w:szCs w:val="40"/>
                  </w:rPr>
                  <w:id w:val="2083247136"/>
                  <w15:color w:val="337BB5"/>
                  <w14:checkbox>
                    <w14:checked w14:val="0"/>
                    <w14:checkedState w14:val="2612" w14:font="MS Gothic"/>
                    <w14:uncheckedState w14:val="2610" w14:font="MS Gothic"/>
                  </w14:checkbox>
                </w:sdtPr>
                <w:sdtContent>
                  <w:tc>
                    <w:tcPr>
                      <w:tcW w:w="630" w:type="dxa"/>
                    </w:tcPr>
                    <w:p w14:paraId="658BDF1B" w14:textId="77777777" w:rsidR="00536EB1" w:rsidRPr="007D2EFB" w:rsidRDefault="00536EB1" w:rsidP="00DB3B2D">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3877" w:type="dxa"/>
                </w:tcPr>
                <w:p w14:paraId="41FAF75E" w14:textId="1CCEDCEE" w:rsidR="00536EB1" w:rsidRPr="007D2EFB" w:rsidRDefault="00FD2CD3" w:rsidP="00DB3B2D">
                  <w:pPr>
                    <w:rPr>
                      <w:rFonts w:ascii="Roboto" w:eastAsia="Franklin Gothic Book" w:hAnsi="Roboto"/>
                      <w:color w:val="053187"/>
                    </w:rPr>
                  </w:pPr>
                  <w:r w:rsidRPr="007D2EFB">
                    <w:rPr>
                      <w:rFonts w:ascii="Roboto" w:eastAsia="Franklin Gothic Book" w:hAnsi="Roboto"/>
                      <w:color w:val="053187"/>
                    </w:rPr>
                    <w:t>Kas on kasutatud täiendavaid kaasamis- ja osalusplaneerimise meetodeid lisaks planeerimisseaduse miinimumnõuetele (nt kogukondade kaasamise tase lähtuvalt kaasamishierarhiast, kaasav kujundus, ettepanekutega arvestamine)?</w:t>
                  </w:r>
                </w:p>
              </w:tc>
              <w:sdt>
                <w:sdtPr>
                  <w:rPr>
                    <w:rFonts w:ascii="Roboto" w:hAnsi="Roboto"/>
                    <w:color w:val="053187"/>
                    <w:sz w:val="40"/>
                    <w:szCs w:val="40"/>
                  </w:rPr>
                  <w:id w:val="866098071"/>
                  <w15:color w:val="337BB5"/>
                  <w14:checkbox>
                    <w14:checked w14:val="1"/>
                    <w14:checkedState w14:val="2612" w14:font="MS Gothic"/>
                    <w14:uncheckedState w14:val="2610" w14:font="MS Gothic"/>
                  </w14:checkbox>
                </w:sdtPr>
                <w:sdtContent>
                  <w:tc>
                    <w:tcPr>
                      <w:tcW w:w="745" w:type="dxa"/>
                    </w:tcPr>
                    <w:p w14:paraId="53F0B999" w14:textId="77777777" w:rsidR="00536EB1" w:rsidRPr="007D2EFB" w:rsidRDefault="00536EB1" w:rsidP="00DB3B2D">
                      <w:pPr>
                        <w:rPr>
                          <w:rFonts w:ascii="Roboto" w:eastAsia="Franklin Gothic Book" w:hAnsi="Roboto"/>
                          <w:color w:val="053187"/>
                        </w:rPr>
                      </w:pPr>
                      <w:r w:rsidRPr="007D2EFB">
                        <w:rPr>
                          <w:rFonts w:ascii="MS Gothic" w:eastAsia="MS Gothic" w:hAnsi="MS Gothic" w:hint="eastAsia"/>
                          <w:color w:val="053187"/>
                          <w:sz w:val="40"/>
                          <w:szCs w:val="40"/>
                        </w:rPr>
                        <w:t>☒</w:t>
                      </w:r>
                    </w:p>
                  </w:tc>
                </w:sdtContent>
              </w:sdt>
            </w:tr>
            <w:tr w:rsidR="00536EB1" w:rsidRPr="007D2EFB" w14:paraId="6B99E3DA" w14:textId="77777777" w:rsidTr="00DB3B2D">
              <w:trPr>
                <w:trHeight w:val="488"/>
              </w:trPr>
              <w:sdt>
                <w:sdtPr>
                  <w:rPr>
                    <w:rFonts w:ascii="Roboto" w:hAnsi="Roboto"/>
                    <w:color w:val="053187"/>
                    <w:sz w:val="40"/>
                    <w:szCs w:val="40"/>
                  </w:rPr>
                  <w:id w:val="1617640503"/>
                  <w15:color w:val="337BB5"/>
                  <w14:checkbox>
                    <w14:checked w14:val="0"/>
                    <w14:checkedState w14:val="2612" w14:font="MS Gothic"/>
                    <w14:uncheckedState w14:val="2610" w14:font="MS Gothic"/>
                  </w14:checkbox>
                </w:sdtPr>
                <w:sdtContent>
                  <w:tc>
                    <w:tcPr>
                      <w:tcW w:w="630" w:type="dxa"/>
                    </w:tcPr>
                    <w:p w14:paraId="6F6D3F32" w14:textId="77777777" w:rsidR="00536EB1" w:rsidRPr="007D2EFB" w:rsidRDefault="00536EB1" w:rsidP="00DB3B2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3877" w:type="dxa"/>
                </w:tcPr>
                <w:p w14:paraId="4D1E5215" w14:textId="7292AF7D" w:rsidR="00536EB1" w:rsidRPr="007D2EFB" w:rsidRDefault="00536EB1" w:rsidP="00DB3B2D">
                  <w:pPr>
                    <w:rPr>
                      <w:rFonts w:ascii="Roboto" w:eastAsia="Franklin Gothic Book" w:hAnsi="Roboto"/>
                      <w:color w:val="053187"/>
                    </w:rPr>
                  </w:pPr>
                  <w:r w:rsidRPr="007D2EFB">
                    <w:rPr>
                      <w:rFonts w:ascii="Roboto" w:eastAsia="Franklin Gothic Book" w:hAnsi="Roboto"/>
                      <w:color w:val="053187"/>
                    </w:rPr>
                    <w:t xml:space="preserve"> </w:t>
                  </w:r>
                  <w:r w:rsidR="00FD2CD3" w:rsidRPr="007D2EFB">
                    <w:rPr>
                      <w:rFonts w:ascii="Roboto" w:eastAsia="Franklin Gothic Book" w:hAnsi="Roboto"/>
                      <w:color w:val="053187"/>
                    </w:rPr>
                    <w:t>Kas planeeringulahendus arvestab linnalises keskkonnas väljakujunenud ehitusjoonega?</w:t>
                  </w:r>
                </w:p>
              </w:tc>
              <w:sdt>
                <w:sdtPr>
                  <w:rPr>
                    <w:rFonts w:ascii="Roboto" w:hAnsi="Roboto"/>
                    <w:color w:val="053187"/>
                    <w:sz w:val="40"/>
                    <w:szCs w:val="40"/>
                  </w:rPr>
                  <w:id w:val="1502547283"/>
                  <w15:color w:val="337BB5"/>
                  <w14:checkbox>
                    <w14:checked w14:val="0"/>
                    <w14:checkedState w14:val="2612" w14:font="MS Gothic"/>
                    <w14:uncheckedState w14:val="2610" w14:font="MS Gothic"/>
                  </w14:checkbox>
                </w:sdtPr>
                <w:sdtContent>
                  <w:tc>
                    <w:tcPr>
                      <w:tcW w:w="745" w:type="dxa"/>
                    </w:tcPr>
                    <w:p w14:paraId="1F3FBF48" w14:textId="77777777" w:rsidR="00536EB1" w:rsidRPr="007D2EFB" w:rsidRDefault="00536EB1" w:rsidP="00DB3B2D">
                      <w:pPr>
                        <w:rPr>
                          <w:rFonts w:ascii="Roboto" w:eastAsia="Franklin Gothic Book" w:hAnsi="Roboto"/>
                          <w:color w:val="053187"/>
                        </w:rPr>
                      </w:pPr>
                      <w:r w:rsidRPr="007D2EFB">
                        <w:rPr>
                          <w:rFonts w:ascii="Segoe UI Symbol" w:hAnsi="Segoe UI Symbol" w:cs="Segoe UI Symbol"/>
                          <w:color w:val="053187"/>
                          <w:sz w:val="40"/>
                          <w:szCs w:val="40"/>
                        </w:rPr>
                        <w:t>☐</w:t>
                      </w:r>
                    </w:p>
                  </w:tc>
                </w:sdtContent>
              </w:sdt>
            </w:tr>
            <w:tr w:rsidR="00536EB1" w:rsidRPr="007D2EFB" w14:paraId="02E077B8" w14:textId="77777777" w:rsidTr="00DB3B2D">
              <w:trPr>
                <w:trHeight w:val="488"/>
              </w:trPr>
              <w:sdt>
                <w:sdtPr>
                  <w:rPr>
                    <w:rFonts w:ascii="Roboto" w:hAnsi="Roboto"/>
                    <w:color w:val="053187"/>
                    <w:sz w:val="40"/>
                    <w:szCs w:val="40"/>
                  </w:rPr>
                  <w:id w:val="-2135561437"/>
                  <w15:color w:val="337BB5"/>
                  <w14:checkbox>
                    <w14:checked w14:val="0"/>
                    <w14:checkedState w14:val="2612" w14:font="MS Gothic"/>
                    <w14:uncheckedState w14:val="2610" w14:font="MS Gothic"/>
                  </w14:checkbox>
                </w:sdtPr>
                <w:sdtContent>
                  <w:tc>
                    <w:tcPr>
                      <w:tcW w:w="630" w:type="dxa"/>
                    </w:tcPr>
                    <w:p w14:paraId="09C712F7" w14:textId="77777777" w:rsidR="00536EB1" w:rsidRPr="007D2EFB" w:rsidRDefault="00536EB1" w:rsidP="00DB3B2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3877" w:type="dxa"/>
                </w:tcPr>
                <w:p w14:paraId="352F4F72" w14:textId="01B3B716" w:rsidR="00536EB1" w:rsidRPr="007D2EFB" w:rsidRDefault="00EF4CE0" w:rsidP="00DB3B2D">
                  <w:pPr>
                    <w:rPr>
                      <w:rFonts w:ascii="Roboto" w:eastAsia="Franklin Gothic Book" w:hAnsi="Roboto"/>
                      <w:color w:val="053187"/>
                    </w:rPr>
                  </w:pPr>
                  <w:r w:rsidRPr="007D2EFB">
                    <w:rPr>
                      <w:rFonts w:ascii="Roboto" w:eastAsia="Franklin Gothic Book" w:hAnsi="Roboto"/>
                      <w:color w:val="053187"/>
                    </w:rPr>
                    <w:t>Kas planeeringulahenduse asukohavalikul on kaalutud paiknemist ajaloolises linnasüdames?</w:t>
                  </w:r>
                </w:p>
              </w:tc>
              <w:sdt>
                <w:sdtPr>
                  <w:rPr>
                    <w:rFonts w:ascii="Roboto" w:hAnsi="Roboto"/>
                    <w:color w:val="053187"/>
                    <w:sz w:val="40"/>
                    <w:szCs w:val="40"/>
                  </w:rPr>
                  <w:id w:val="445595420"/>
                  <w15:color w:val="337BB5"/>
                  <w14:checkbox>
                    <w14:checked w14:val="0"/>
                    <w14:checkedState w14:val="2612" w14:font="MS Gothic"/>
                    <w14:uncheckedState w14:val="2610" w14:font="MS Gothic"/>
                  </w14:checkbox>
                </w:sdtPr>
                <w:sdtContent>
                  <w:tc>
                    <w:tcPr>
                      <w:tcW w:w="745" w:type="dxa"/>
                    </w:tcPr>
                    <w:p w14:paraId="7307875A" w14:textId="77777777" w:rsidR="00536EB1" w:rsidRPr="007D2EFB" w:rsidRDefault="00536EB1" w:rsidP="00DB3B2D">
                      <w:pPr>
                        <w:rPr>
                          <w:rFonts w:ascii="Roboto" w:eastAsia="Franklin Gothic Book" w:hAnsi="Roboto"/>
                          <w:color w:val="053187"/>
                        </w:rPr>
                      </w:pPr>
                      <w:r w:rsidRPr="007D2EFB">
                        <w:rPr>
                          <w:rFonts w:ascii="Segoe UI Symbol" w:hAnsi="Segoe UI Symbol" w:cs="Segoe UI Symbol"/>
                          <w:color w:val="053187"/>
                          <w:sz w:val="40"/>
                          <w:szCs w:val="40"/>
                        </w:rPr>
                        <w:t>☐</w:t>
                      </w:r>
                    </w:p>
                  </w:tc>
                </w:sdtContent>
              </w:sdt>
            </w:tr>
          </w:tbl>
          <w:p w14:paraId="5899ED56" w14:textId="77777777" w:rsidR="00536EB1" w:rsidRPr="007D2EFB" w:rsidRDefault="00536EB1" w:rsidP="00DB3B2D">
            <w:pPr>
              <w:spacing w:before="20"/>
              <w:rPr>
                <w:rFonts w:ascii="MS Gothic" w:eastAsia="MS Gothic" w:hAnsi="MS Gothic"/>
                <w:color w:val="053187"/>
                <w:sz w:val="40"/>
                <w:szCs w:val="40"/>
              </w:rPr>
            </w:pPr>
          </w:p>
        </w:tc>
        <w:tc>
          <w:tcPr>
            <w:tcW w:w="4690" w:type="dxa"/>
          </w:tcPr>
          <w:tbl>
            <w:tblPr>
              <w:tblW w:w="5252" w:type="dxa"/>
              <w:tblLayout w:type="fixed"/>
              <w:tblCellMar>
                <w:top w:w="115" w:type="dxa"/>
                <w:left w:w="115" w:type="dxa"/>
                <w:bottom w:w="115" w:type="dxa"/>
                <w:right w:w="115" w:type="dxa"/>
              </w:tblCellMar>
              <w:tblLook w:val="0600" w:firstRow="0" w:lastRow="0" w:firstColumn="0" w:lastColumn="0" w:noHBand="1" w:noVBand="1"/>
            </w:tblPr>
            <w:tblGrid>
              <w:gridCol w:w="630"/>
              <w:gridCol w:w="3877"/>
              <w:gridCol w:w="745"/>
            </w:tblGrid>
            <w:tr w:rsidR="00536EB1" w:rsidRPr="007D2EFB" w14:paraId="0A168749" w14:textId="77777777" w:rsidTr="00DB3B2D">
              <w:trPr>
                <w:gridAfter w:val="1"/>
                <w:wAfter w:w="745" w:type="dxa"/>
                <w:trHeight w:val="488"/>
              </w:trPr>
              <w:sdt>
                <w:sdtPr>
                  <w:rPr>
                    <w:rFonts w:ascii="Roboto" w:hAnsi="Roboto"/>
                    <w:color w:val="053187"/>
                    <w:sz w:val="40"/>
                    <w:szCs w:val="40"/>
                  </w:rPr>
                  <w:id w:val="124132942"/>
                  <w15:color w:val="337BB5"/>
                  <w14:checkbox>
                    <w14:checked w14:val="0"/>
                    <w14:checkedState w14:val="2612" w14:font="MS Gothic"/>
                    <w14:uncheckedState w14:val="2610" w14:font="MS Gothic"/>
                  </w14:checkbox>
                </w:sdtPr>
                <w:sdtContent>
                  <w:tc>
                    <w:tcPr>
                      <w:tcW w:w="630" w:type="dxa"/>
                    </w:tcPr>
                    <w:p w14:paraId="2432D2B6" w14:textId="6B6AA91A" w:rsidR="00536EB1" w:rsidRPr="007D2EFB" w:rsidRDefault="00EF4CE0" w:rsidP="00DB3B2D">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3877" w:type="dxa"/>
                </w:tcPr>
                <w:p w14:paraId="4CCA5B1F" w14:textId="0921E919" w:rsidR="00536EB1" w:rsidRPr="007D2EFB" w:rsidRDefault="00EF4CE0" w:rsidP="00DB3B2D">
                  <w:pPr>
                    <w:rPr>
                      <w:rFonts w:ascii="Roboto" w:hAnsi="Roboto"/>
                      <w:color w:val="053187"/>
                    </w:rPr>
                  </w:pPr>
                  <w:r w:rsidRPr="007D2EFB">
                    <w:rPr>
                      <w:rFonts w:ascii="Roboto" w:hAnsi="Roboto"/>
                      <w:color w:val="053187"/>
                    </w:rPr>
                    <w:t xml:space="preserve">Kas planeeringulahenduses on pööratud tähelepanu pärandiga seotud väärtuste säilitamisele ja jätkusuutlikule kasutusele (nt kultuurimälestised, miljööväärtused, 20. sajandi arhitektuuripärand, kohapärimus, väärtuslikud maastikud)? </w:t>
                  </w:r>
                </w:p>
              </w:tc>
            </w:tr>
            <w:tr w:rsidR="00536EB1" w:rsidRPr="007D2EFB" w14:paraId="54FE3958" w14:textId="77777777" w:rsidTr="00DB3B2D">
              <w:trPr>
                <w:trHeight w:val="488"/>
              </w:trPr>
              <w:sdt>
                <w:sdtPr>
                  <w:rPr>
                    <w:rFonts w:ascii="Roboto" w:hAnsi="Roboto"/>
                    <w:color w:val="053187"/>
                    <w:sz w:val="40"/>
                    <w:szCs w:val="40"/>
                  </w:rPr>
                  <w:id w:val="-701861042"/>
                  <w15:color w:val="337BB5"/>
                  <w14:checkbox>
                    <w14:checked w14:val="0"/>
                    <w14:checkedState w14:val="2612" w14:font="MS Gothic"/>
                    <w14:uncheckedState w14:val="2610" w14:font="MS Gothic"/>
                  </w14:checkbox>
                </w:sdtPr>
                <w:sdtContent>
                  <w:tc>
                    <w:tcPr>
                      <w:tcW w:w="630" w:type="dxa"/>
                    </w:tcPr>
                    <w:p w14:paraId="1D50B8E3" w14:textId="77777777" w:rsidR="00536EB1" w:rsidRPr="007D2EFB" w:rsidRDefault="00536EB1" w:rsidP="00DB3B2D">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3877" w:type="dxa"/>
                </w:tcPr>
                <w:p w14:paraId="3CD1AD3D" w14:textId="07EB8DD9" w:rsidR="00536EB1" w:rsidRPr="007D2EFB" w:rsidRDefault="00EF4CE0" w:rsidP="00DB3B2D">
                  <w:pPr>
                    <w:rPr>
                      <w:rFonts w:ascii="Roboto" w:eastAsia="Franklin Gothic Book" w:hAnsi="Roboto"/>
                      <w:color w:val="053187"/>
                    </w:rPr>
                  </w:pPr>
                  <w:r w:rsidRPr="007D2EFB">
                    <w:rPr>
                      <w:rFonts w:ascii="Roboto" w:eastAsia="Franklin Gothic Book" w:hAnsi="Roboto"/>
                      <w:color w:val="053187"/>
                    </w:rPr>
                    <w:t>Kuidas planeeringulahendus toetab positiivseid ja mitmekesiseid tajuelamusi?</w:t>
                  </w:r>
                </w:p>
              </w:tc>
              <w:sdt>
                <w:sdtPr>
                  <w:rPr>
                    <w:rFonts w:ascii="Roboto" w:hAnsi="Roboto"/>
                    <w:color w:val="053187"/>
                    <w:sz w:val="40"/>
                    <w:szCs w:val="40"/>
                  </w:rPr>
                  <w:id w:val="-960259989"/>
                  <w15:color w:val="337BB5"/>
                  <w14:checkbox>
                    <w14:checked w14:val="1"/>
                    <w14:checkedState w14:val="2612" w14:font="MS Gothic"/>
                    <w14:uncheckedState w14:val="2610" w14:font="MS Gothic"/>
                  </w14:checkbox>
                </w:sdtPr>
                <w:sdtContent>
                  <w:tc>
                    <w:tcPr>
                      <w:tcW w:w="745" w:type="dxa"/>
                    </w:tcPr>
                    <w:p w14:paraId="52EFCFA8" w14:textId="77777777" w:rsidR="00536EB1" w:rsidRPr="007D2EFB" w:rsidRDefault="00536EB1" w:rsidP="00DB3B2D">
                      <w:pPr>
                        <w:rPr>
                          <w:rFonts w:ascii="Roboto" w:eastAsia="Franklin Gothic Book" w:hAnsi="Roboto"/>
                          <w:color w:val="053187"/>
                        </w:rPr>
                      </w:pPr>
                      <w:r w:rsidRPr="007D2EFB">
                        <w:rPr>
                          <w:rFonts w:ascii="MS Gothic" w:eastAsia="MS Gothic" w:hAnsi="MS Gothic" w:hint="eastAsia"/>
                          <w:color w:val="053187"/>
                          <w:sz w:val="40"/>
                          <w:szCs w:val="40"/>
                        </w:rPr>
                        <w:t>☒</w:t>
                      </w:r>
                    </w:p>
                  </w:tc>
                </w:sdtContent>
              </w:sdt>
            </w:tr>
            <w:tr w:rsidR="00536EB1" w:rsidRPr="007D2EFB" w14:paraId="3224632D" w14:textId="77777777" w:rsidTr="00DB3B2D">
              <w:trPr>
                <w:trHeight w:val="488"/>
              </w:trPr>
              <w:sdt>
                <w:sdtPr>
                  <w:rPr>
                    <w:rFonts w:ascii="Roboto" w:hAnsi="Roboto"/>
                    <w:color w:val="053187"/>
                    <w:sz w:val="40"/>
                    <w:szCs w:val="40"/>
                  </w:rPr>
                  <w:id w:val="-1705477681"/>
                  <w15:color w:val="337BB5"/>
                  <w14:checkbox>
                    <w14:checked w14:val="0"/>
                    <w14:checkedState w14:val="2612" w14:font="MS Gothic"/>
                    <w14:uncheckedState w14:val="2610" w14:font="MS Gothic"/>
                  </w14:checkbox>
                </w:sdtPr>
                <w:sdtContent>
                  <w:tc>
                    <w:tcPr>
                      <w:tcW w:w="630" w:type="dxa"/>
                    </w:tcPr>
                    <w:p w14:paraId="37EAD297" w14:textId="77777777" w:rsidR="00536EB1" w:rsidRPr="007D2EFB" w:rsidRDefault="00536EB1" w:rsidP="00DB3B2D">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3877" w:type="dxa"/>
                </w:tcPr>
                <w:p w14:paraId="469DBABB" w14:textId="365B2621" w:rsidR="00536EB1" w:rsidRPr="007D2EFB" w:rsidRDefault="00EF4CE0" w:rsidP="00DB3B2D">
                  <w:pPr>
                    <w:rPr>
                      <w:rFonts w:ascii="Roboto" w:eastAsia="Franklin Gothic Book" w:hAnsi="Roboto"/>
                      <w:color w:val="053187"/>
                    </w:rPr>
                  </w:pPr>
                  <w:r w:rsidRPr="007D2EFB">
                    <w:rPr>
                      <w:rFonts w:ascii="Roboto" w:eastAsia="Franklin Gothic Book" w:hAnsi="Roboto"/>
                      <w:color w:val="053187"/>
                    </w:rPr>
                    <w:t>Kas avalike ja poolavalike alade kavandamisel on arvestatud sotsiaalse vaateväljaga (inimeste nähtavuspiir kuni 100 m, emotsioonide lugemiseks 25 m) ja n-ö 5 km/h arhitektuuriga (väikesed distantsid, liigendatud ja avadega hoonemahud, palju pisiasju –  detailide, nägude ja tegevuste küllus pakub rikkalikku ja intensiivset tajuelamust)?</w:t>
                  </w:r>
                </w:p>
              </w:tc>
              <w:sdt>
                <w:sdtPr>
                  <w:rPr>
                    <w:rFonts w:ascii="Roboto" w:hAnsi="Roboto"/>
                    <w:color w:val="053187"/>
                    <w:sz w:val="40"/>
                    <w:szCs w:val="40"/>
                  </w:rPr>
                  <w:id w:val="1659959354"/>
                  <w15:color w:val="337BB5"/>
                  <w14:checkbox>
                    <w14:checked w14:val="0"/>
                    <w14:checkedState w14:val="2612" w14:font="MS Gothic"/>
                    <w14:uncheckedState w14:val="2610" w14:font="MS Gothic"/>
                  </w14:checkbox>
                </w:sdtPr>
                <w:sdtContent>
                  <w:tc>
                    <w:tcPr>
                      <w:tcW w:w="745" w:type="dxa"/>
                    </w:tcPr>
                    <w:p w14:paraId="2C11638A" w14:textId="77777777" w:rsidR="00536EB1" w:rsidRPr="007D2EFB" w:rsidRDefault="00536EB1" w:rsidP="00DB3B2D">
                      <w:pPr>
                        <w:rPr>
                          <w:rFonts w:ascii="Roboto" w:eastAsia="Franklin Gothic Book" w:hAnsi="Roboto"/>
                          <w:color w:val="053187"/>
                        </w:rPr>
                      </w:pPr>
                      <w:r w:rsidRPr="007D2EFB">
                        <w:rPr>
                          <w:rFonts w:ascii="Segoe UI Symbol" w:hAnsi="Segoe UI Symbol" w:cs="Segoe UI Symbol"/>
                          <w:color w:val="053187"/>
                          <w:sz w:val="40"/>
                          <w:szCs w:val="40"/>
                        </w:rPr>
                        <w:t>☐</w:t>
                      </w:r>
                    </w:p>
                  </w:tc>
                </w:sdtContent>
              </w:sdt>
            </w:tr>
            <w:tr w:rsidR="00EF4CE0" w:rsidRPr="007D2EFB" w14:paraId="4845648B" w14:textId="77777777" w:rsidTr="00DB3B2D">
              <w:trPr>
                <w:trHeight w:val="488"/>
              </w:trPr>
              <w:tc>
                <w:tcPr>
                  <w:tcW w:w="630" w:type="dxa"/>
                </w:tcPr>
                <w:p w14:paraId="4D18F2FF" w14:textId="27FDFAB7" w:rsidR="00EF4CE0" w:rsidRPr="007D2EFB" w:rsidRDefault="00EF4CE0" w:rsidP="00DB3B2D">
                  <w:pPr>
                    <w:spacing w:before="20"/>
                    <w:rPr>
                      <w:rFonts w:ascii="Segoe UI Symbol" w:hAnsi="Segoe UI Symbol" w:cs="Segoe UI Symbol"/>
                      <w:color w:val="053187"/>
                      <w:sz w:val="40"/>
                      <w:szCs w:val="40"/>
                    </w:rPr>
                  </w:pPr>
                </w:p>
              </w:tc>
              <w:tc>
                <w:tcPr>
                  <w:tcW w:w="3877" w:type="dxa"/>
                </w:tcPr>
                <w:p w14:paraId="512F0843" w14:textId="77777777" w:rsidR="00EF4CE0" w:rsidRPr="007D2EFB" w:rsidRDefault="00EF4CE0" w:rsidP="00DB3B2D">
                  <w:pPr>
                    <w:rPr>
                      <w:rFonts w:ascii="Roboto" w:eastAsia="Franklin Gothic Book" w:hAnsi="Roboto"/>
                      <w:color w:val="053187"/>
                    </w:rPr>
                  </w:pPr>
                </w:p>
              </w:tc>
              <w:tc>
                <w:tcPr>
                  <w:tcW w:w="745" w:type="dxa"/>
                </w:tcPr>
                <w:p w14:paraId="145CD433" w14:textId="77777777" w:rsidR="00EF4CE0" w:rsidRPr="007D2EFB" w:rsidRDefault="00EF4CE0" w:rsidP="00DB3B2D">
                  <w:pPr>
                    <w:rPr>
                      <w:rFonts w:ascii="Segoe UI Symbol" w:hAnsi="Segoe UI Symbol" w:cs="Segoe UI Symbol"/>
                      <w:color w:val="053187"/>
                      <w:sz w:val="40"/>
                      <w:szCs w:val="40"/>
                    </w:rPr>
                  </w:pPr>
                </w:p>
              </w:tc>
            </w:tr>
          </w:tbl>
          <w:p w14:paraId="292F154B" w14:textId="77777777" w:rsidR="00536EB1" w:rsidRPr="007D2EFB" w:rsidRDefault="00536EB1" w:rsidP="00DB3B2D">
            <w:pPr>
              <w:spacing w:before="20"/>
              <w:rPr>
                <w:rFonts w:ascii="MS Gothic" w:eastAsia="MS Gothic" w:hAnsi="MS Gothic"/>
                <w:color w:val="053187"/>
                <w:sz w:val="40"/>
                <w:szCs w:val="40"/>
              </w:rPr>
            </w:pPr>
          </w:p>
        </w:tc>
      </w:tr>
    </w:tbl>
    <w:p w14:paraId="7F6D58EE" w14:textId="77777777" w:rsidR="0059174F" w:rsidRDefault="0059174F" w:rsidP="0059174F">
      <w:pPr>
        <w:spacing w:before="20"/>
        <w:rPr>
          <w:rFonts w:ascii="Roboto" w:hAnsi="Roboto"/>
          <w:color w:val="053187"/>
          <w:sz w:val="24"/>
          <w:lang w:val="en-GB"/>
        </w:rPr>
      </w:pPr>
    </w:p>
    <w:p w14:paraId="22CE31EC" w14:textId="77777777" w:rsidR="0059174F" w:rsidRDefault="0059174F" w:rsidP="0059174F">
      <w:pPr>
        <w:spacing w:before="20"/>
        <w:rPr>
          <w:rFonts w:ascii="Roboto" w:hAnsi="Roboto"/>
          <w:color w:val="053187"/>
          <w:sz w:val="24"/>
          <w:lang w:val="en-GB"/>
        </w:rPr>
      </w:pPr>
    </w:p>
    <w:p w14:paraId="3DE88F59" w14:textId="77777777" w:rsidR="0059174F" w:rsidRDefault="0059174F" w:rsidP="0059174F">
      <w:pPr>
        <w:spacing w:before="20"/>
        <w:rPr>
          <w:rFonts w:ascii="Roboto" w:hAnsi="Roboto"/>
          <w:color w:val="053187"/>
          <w:sz w:val="24"/>
          <w:lang w:val="en-GB"/>
        </w:rPr>
      </w:pPr>
    </w:p>
    <w:p w14:paraId="51C024BD" w14:textId="77777777" w:rsidR="0059174F" w:rsidRDefault="0059174F" w:rsidP="0059174F">
      <w:pPr>
        <w:spacing w:before="20"/>
        <w:rPr>
          <w:rFonts w:ascii="Roboto" w:hAnsi="Roboto"/>
          <w:color w:val="053187"/>
          <w:sz w:val="24"/>
          <w:lang w:val="en-GB"/>
        </w:rPr>
      </w:pPr>
    </w:p>
    <w:p w14:paraId="2425B9F0" w14:textId="534E3EED" w:rsidR="0059174F" w:rsidRDefault="0059174F" w:rsidP="0059174F">
      <w:pPr>
        <w:spacing w:before="20"/>
        <w:rPr>
          <w:rFonts w:ascii="Roboto" w:hAnsi="Roboto"/>
          <w:color w:val="053187"/>
          <w:sz w:val="24"/>
          <w:lang w:val="en-GB"/>
        </w:rPr>
      </w:pPr>
      <w:proofErr w:type="spellStart"/>
      <w:r>
        <w:rPr>
          <w:rFonts w:ascii="Roboto" w:hAnsi="Roboto"/>
          <w:color w:val="053187"/>
          <w:sz w:val="24"/>
          <w:lang w:val="en-GB"/>
        </w:rPr>
        <w:t>Siia</w:t>
      </w:r>
      <w:proofErr w:type="spellEnd"/>
      <w:r>
        <w:rPr>
          <w:rFonts w:ascii="Roboto" w:hAnsi="Roboto"/>
          <w:color w:val="053187"/>
          <w:sz w:val="24"/>
          <w:lang w:val="en-GB"/>
        </w:rPr>
        <w:t xml:space="preserve"> </w:t>
      </w:r>
      <w:proofErr w:type="spellStart"/>
      <w:r>
        <w:rPr>
          <w:rFonts w:ascii="Roboto" w:hAnsi="Roboto"/>
          <w:color w:val="053187"/>
          <w:sz w:val="24"/>
          <w:lang w:val="en-GB"/>
        </w:rPr>
        <w:t>saab</w:t>
      </w:r>
      <w:proofErr w:type="spellEnd"/>
      <w:r>
        <w:rPr>
          <w:rFonts w:ascii="Roboto" w:hAnsi="Roboto"/>
          <w:color w:val="053187"/>
          <w:sz w:val="24"/>
          <w:lang w:val="en-GB"/>
        </w:rPr>
        <w:t xml:space="preserve"> </w:t>
      </w:r>
      <w:proofErr w:type="spellStart"/>
      <w:r>
        <w:rPr>
          <w:rFonts w:ascii="Roboto" w:hAnsi="Roboto"/>
          <w:color w:val="053187"/>
          <w:sz w:val="24"/>
          <w:lang w:val="en-GB"/>
        </w:rPr>
        <w:t>soovi</w:t>
      </w:r>
      <w:proofErr w:type="spellEnd"/>
      <w:r>
        <w:rPr>
          <w:rFonts w:ascii="Roboto" w:hAnsi="Roboto"/>
          <w:color w:val="053187"/>
          <w:sz w:val="24"/>
          <w:lang w:val="en-GB"/>
        </w:rPr>
        <w:t xml:space="preserve"> </w:t>
      </w:r>
      <w:proofErr w:type="spellStart"/>
      <w:r>
        <w:rPr>
          <w:rFonts w:ascii="Roboto" w:hAnsi="Roboto"/>
          <w:color w:val="053187"/>
          <w:sz w:val="24"/>
          <w:lang w:val="en-GB"/>
        </w:rPr>
        <w:t>korral</w:t>
      </w:r>
      <w:proofErr w:type="spellEnd"/>
      <w:r>
        <w:rPr>
          <w:rFonts w:ascii="Roboto" w:hAnsi="Roboto"/>
          <w:color w:val="053187"/>
          <w:sz w:val="24"/>
          <w:lang w:val="en-GB"/>
        </w:rPr>
        <w:t xml:space="preserve"> </w:t>
      </w:r>
      <w:proofErr w:type="spellStart"/>
      <w:r>
        <w:rPr>
          <w:rFonts w:ascii="Roboto" w:hAnsi="Roboto"/>
          <w:color w:val="053187"/>
          <w:sz w:val="24"/>
          <w:lang w:val="en-GB"/>
        </w:rPr>
        <w:t>märkmeid</w:t>
      </w:r>
      <w:proofErr w:type="spellEnd"/>
      <w:r>
        <w:rPr>
          <w:rFonts w:ascii="Roboto" w:hAnsi="Roboto"/>
          <w:color w:val="053187"/>
          <w:sz w:val="24"/>
          <w:lang w:val="en-GB"/>
        </w:rPr>
        <w:t xml:space="preserve"> </w:t>
      </w:r>
      <w:proofErr w:type="spellStart"/>
      <w:r>
        <w:rPr>
          <w:rFonts w:ascii="Roboto" w:hAnsi="Roboto"/>
          <w:color w:val="053187"/>
          <w:sz w:val="24"/>
          <w:lang w:val="en-GB"/>
        </w:rPr>
        <w:t>teha</w:t>
      </w:r>
      <w:proofErr w:type="spellEnd"/>
      <w:r>
        <w:rPr>
          <w:rFonts w:ascii="Roboto" w:hAnsi="Roboto"/>
          <w:color w:val="053187"/>
          <w:sz w:val="24"/>
          <w:lang w:val="en-GB"/>
        </w:rPr>
        <w:t>:</w:t>
      </w:r>
    </w:p>
    <w:p w14:paraId="1840B2CF" w14:textId="77777777" w:rsidR="0059174F" w:rsidRDefault="0059174F" w:rsidP="0059174F">
      <w:pPr>
        <w:spacing w:before="20"/>
        <w:rPr>
          <w:rFonts w:ascii="Roboto" w:hAnsi="Roboto"/>
          <w:color w:val="053187"/>
          <w:sz w:val="40"/>
          <w:szCs w:val="40"/>
        </w:rPr>
      </w:pPr>
    </w:p>
    <w:p w14:paraId="11BD2C06" w14:textId="77777777" w:rsidR="0059174F" w:rsidRDefault="0059174F">
      <w:pPr>
        <w:rPr>
          <w:rFonts w:ascii="Roboto" w:hAnsi="Roboto"/>
          <w:color w:val="053187"/>
          <w:sz w:val="40"/>
          <w:szCs w:val="40"/>
        </w:rPr>
      </w:pPr>
      <w:r>
        <w:rPr>
          <w:rFonts w:ascii="Roboto" w:hAnsi="Roboto"/>
          <w:color w:val="053187"/>
          <w:sz w:val="40"/>
          <w:szCs w:val="40"/>
        </w:rPr>
        <w:br w:type="page"/>
      </w:r>
    </w:p>
    <w:p w14:paraId="33BF6A78" w14:textId="77777777" w:rsidR="00AD5AA1" w:rsidRPr="007D2EFB" w:rsidRDefault="00AD5AA1" w:rsidP="0059174F">
      <w:pPr>
        <w:spacing w:before="20"/>
        <w:rPr>
          <w:rFonts w:ascii="Roboto" w:hAnsi="Roboto"/>
          <w:color w:val="053187"/>
          <w:sz w:val="40"/>
          <w:szCs w:val="40"/>
        </w:rPr>
        <w:sectPr w:rsidR="00AD5AA1" w:rsidRPr="007D2EFB" w:rsidSect="00EB78CB">
          <w:type w:val="continuous"/>
          <w:pgSz w:w="11906" w:h="16838" w:code="9"/>
          <w:pgMar w:top="720" w:right="576" w:bottom="720" w:left="576" w:header="432" w:footer="720" w:gutter="0"/>
          <w:cols w:space="720"/>
          <w:docGrid w:linePitch="360"/>
        </w:sectPr>
      </w:pPr>
    </w:p>
    <w:p w14:paraId="24CFC55A" w14:textId="77777777" w:rsidR="00536EB1" w:rsidRPr="007D2EFB" w:rsidRDefault="00536EB1" w:rsidP="00EB78CB">
      <w:pPr>
        <w:spacing w:before="20"/>
        <w:jc w:val="center"/>
        <w:rPr>
          <w:rFonts w:ascii="Roboto" w:hAnsi="Roboto"/>
          <w:color w:val="053187"/>
          <w:sz w:val="40"/>
          <w:szCs w:val="40"/>
        </w:rPr>
      </w:pPr>
    </w:p>
    <w:p w14:paraId="770A3E85" w14:textId="45A75BAD" w:rsidR="00EB78CB" w:rsidRPr="007D2EFB" w:rsidRDefault="00EB78CB" w:rsidP="00EB78CB">
      <w:pPr>
        <w:spacing w:before="20"/>
        <w:jc w:val="center"/>
        <w:rPr>
          <w:rFonts w:ascii="Roboto" w:hAnsi="Roboto"/>
          <w:color w:val="053187"/>
          <w:sz w:val="40"/>
          <w:szCs w:val="40"/>
        </w:rPr>
        <w:sectPr w:rsidR="00EB78CB" w:rsidRPr="007D2EFB" w:rsidSect="00AD5AA1">
          <w:pgSz w:w="11906" w:h="16838" w:code="9"/>
          <w:pgMar w:top="720" w:right="576" w:bottom="720" w:left="576" w:header="432" w:footer="720" w:gutter="0"/>
          <w:cols w:space="720"/>
          <w:docGrid w:linePitch="360"/>
        </w:sectPr>
      </w:pPr>
    </w:p>
    <w:tbl>
      <w:tblPr>
        <w:tblW w:w="13834" w:type="pct"/>
        <w:tblInd w:w="-138" w:type="dxa"/>
        <w:tblLayout w:type="fixed"/>
        <w:tblCellMar>
          <w:top w:w="115" w:type="dxa"/>
          <w:left w:w="115" w:type="dxa"/>
          <w:bottom w:w="115" w:type="dxa"/>
          <w:right w:w="115" w:type="dxa"/>
        </w:tblCellMar>
        <w:tblLook w:val="0600" w:firstRow="0" w:lastRow="0" w:firstColumn="0" w:lastColumn="0" w:noHBand="1" w:noVBand="1"/>
      </w:tblPr>
      <w:tblGrid>
        <w:gridCol w:w="112"/>
        <w:gridCol w:w="553"/>
        <w:gridCol w:w="4495"/>
        <w:gridCol w:w="492"/>
        <w:gridCol w:w="524"/>
        <w:gridCol w:w="4690"/>
        <w:gridCol w:w="4691"/>
        <w:gridCol w:w="4690"/>
        <w:gridCol w:w="4690"/>
        <w:gridCol w:w="4690"/>
      </w:tblGrid>
      <w:tr w:rsidR="00EB78CB" w:rsidRPr="007D2EFB" w14:paraId="642D6390" w14:textId="77777777" w:rsidTr="00B249A8">
        <w:trPr>
          <w:gridAfter w:val="4"/>
          <w:wAfter w:w="18761" w:type="dxa"/>
          <w:trHeight w:val="144"/>
        </w:trPr>
        <w:tc>
          <w:tcPr>
            <w:tcW w:w="10866" w:type="dxa"/>
            <w:gridSpan w:val="6"/>
            <w:tcBorders>
              <w:top w:val="single" w:sz="18" w:space="0" w:color="337BB5"/>
              <w:left w:val="single" w:sz="18" w:space="0" w:color="337BB5"/>
              <w:bottom w:val="single" w:sz="18" w:space="0" w:color="337BB5"/>
              <w:right w:val="single" w:sz="18" w:space="0" w:color="337BB5"/>
            </w:tcBorders>
            <w:vAlign w:val="center"/>
          </w:tcPr>
          <w:p w14:paraId="0E0EADC7" w14:textId="44DBCCE4" w:rsidR="00EB78CB" w:rsidRPr="007D2EFB" w:rsidRDefault="00322620" w:rsidP="00DB3B2D">
            <w:pPr>
              <w:pStyle w:val="Pealkiri3"/>
              <w:rPr>
                <w:rFonts w:ascii="Roboto" w:hAnsi="Roboto"/>
                <w:color w:val="053187"/>
                <w:lang w:bidi="en-GB"/>
              </w:rPr>
            </w:pPr>
            <w:r w:rsidRPr="007D2EFB">
              <w:rPr>
                <w:rFonts w:ascii="Roboto" w:hAnsi="Roboto"/>
                <w:color w:val="337BB5"/>
                <w:lang w:bidi="en-GB"/>
              </w:rPr>
              <w:t>detail</w:t>
            </w:r>
            <w:r w:rsidR="00EB78CB" w:rsidRPr="007D2EFB">
              <w:rPr>
                <w:rFonts w:ascii="Roboto" w:hAnsi="Roboto"/>
                <w:color w:val="337BB5"/>
                <w:lang w:bidi="en-GB"/>
              </w:rPr>
              <w:t>PLANEERING</w:t>
            </w:r>
          </w:p>
        </w:tc>
      </w:tr>
      <w:tr w:rsidR="00322620" w:rsidRPr="007D2EFB" w14:paraId="357E7322" w14:textId="3D88FFB2" w:rsidTr="00B249A8">
        <w:trPr>
          <w:gridBefore w:val="1"/>
          <w:wBefore w:w="112" w:type="dxa"/>
          <w:trHeight w:val="20"/>
        </w:trPr>
        <w:tc>
          <w:tcPr>
            <w:tcW w:w="10754" w:type="dxa"/>
            <w:gridSpan w:val="5"/>
            <w:tcBorders>
              <w:top w:val="single" w:sz="18" w:space="0" w:color="337BB5"/>
            </w:tcBorders>
          </w:tcPr>
          <w:p w14:paraId="168B1DD3" w14:textId="77777777" w:rsidR="00322620" w:rsidRPr="007D2EFB" w:rsidRDefault="00322620" w:rsidP="00322620">
            <w:pPr>
              <w:tabs>
                <w:tab w:val="left" w:pos="4631"/>
                <w:tab w:val="center" w:pos="5262"/>
              </w:tabs>
              <w:jc w:val="center"/>
              <w:rPr>
                <w:rFonts w:ascii="Roboto" w:hAnsi="Roboto"/>
                <w:color w:val="053187"/>
                <w:sz w:val="8"/>
                <w:szCs w:val="10"/>
              </w:rPr>
            </w:pPr>
            <w:r w:rsidRPr="007D2EFB">
              <w:rPr>
                <w:rFonts w:ascii="Roboto" w:hAnsi="Roboto"/>
                <w:noProof/>
                <w:color w:val="053187"/>
                <w:sz w:val="8"/>
                <w:szCs w:val="10"/>
              </w:rPr>
              <w:drawing>
                <wp:inline distT="0" distB="0" distL="0" distR="0" wp14:anchorId="55E49F8A" wp14:editId="3EC942A8">
                  <wp:extent cx="733031" cy="733031"/>
                  <wp:effectExtent l="0" t="0" r="0" b="0"/>
                  <wp:docPr id="817856592" name="Picture 9" descr="A blue leafy plan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19569" name="Picture 9" descr="A blue leafy plant with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3684" cy="763684"/>
                          </a:xfrm>
                          <a:prstGeom prst="rect">
                            <a:avLst/>
                          </a:prstGeom>
                        </pic:spPr>
                      </pic:pic>
                    </a:graphicData>
                  </a:graphic>
                </wp:inline>
              </w:drawing>
            </w:r>
          </w:p>
          <w:p w14:paraId="7203E9BD" w14:textId="77777777" w:rsidR="00322620" w:rsidRPr="007D2EFB" w:rsidRDefault="00322620" w:rsidP="00322620">
            <w:pPr>
              <w:tabs>
                <w:tab w:val="left" w:pos="4631"/>
                <w:tab w:val="center" w:pos="5262"/>
              </w:tabs>
              <w:jc w:val="center"/>
              <w:rPr>
                <w:rFonts w:ascii="Roboto" w:hAnsi="Roboto"/>
                <w:color w:val="053187"/>
                <w:sz w:val="10"/>
                <w:szCs w:val="10"/>
              </w:rPr>
            </w:pPr>
          </w:p>
          <w:p w14:paraId="1B2AD972" w14:textId="5FB513CB" w:rsidR="00322620" w:rsidRPr="007D2EFB" w:rsidRDefault="00322620" w:rsidP="00322620">
            <w:pPr>
              <w:jc w:val="center"/>
              <w:rPr>
                <w:rFonts w:ascii="Roboto" w:hAnsi="Roboto"/>
                <w:b/>
                <w:bCs/>
                <w:color w:val="337BB5"/>
                <w:lang w:bidi="en-GB"/>
              </w:rPr>
            </w:pPr>
            <w:r w:rsidRPr="007D2EFB">
              <w:rPr>
                <w:rFonts w:ascii="Roboto" w:hAnsi="Roboto"/>
                <w:b/>
                <w:bCs/>
                <w:color w:val="337BB5"/>
                <w:lang w:bidi="en-GB"/>
              </w:rPr>
              <w:t>KESKKONNA ASPEKT (</w:t>
            </w:r>
            <w:r w:rsidR="00536EB1" w:rsidRPr="007D2EFB">
              <w:rPr>
                <w:rFonts w:ascii="Roboto" w:hAnsi="Roboto"/>
                <w:b/>
                <w:bCs/>
                <w:color w:val="337BB5"/>
                <w:lang w:bidi="en-GB"/>
              </w:rPr>
              <w:t>12</w:t>
            </w:r>
            <w:r w:rsidRPr="007D2EFB">
              <w:rPr>
                <w:rFonts w:ascii="Roboto" w:hAnsi="Roboto"/>
                <w:b/>
                <w:bCs/>
                <w:color w:val="337BB5"/>
                <w:lang w:bidi="en-GB"/>
              </w:rPr>
              <w:t>)</w:t>
            </w:r>
          </w:p>
          <w:p w14:paraId="5F3954FE" w14:textId="62D4F479" w:rsidR="00322620" w:rsidRPr="007D2EFB" w:rsidRDefault="00322620" w:rsidP="00322620">
            <w:pPr>
              <w:spacing w:line="480" w:lineRule="auto"/>
              <w:jc w:val="center"/>
              <w:rPr>
                <w:rFonts w:ascii="Roboto" w:hAnsi="Roboto"/>
                <w:b/>
                <w:bCs/>
                <w:color w:val="053187"/>
                <w:sz w:val="8"/>
                <w:szCs w:val="10"/>
              </w:rPr>
            </w:pPr>
          </w:p>
        </w:tc>
        <w:tc>
          <w:tcPr>
            <w:tcW w:w="4691" w:type="dxa"/>
          </w:tcPr>
          <w:p w14:paraId="4BC635B7" w14:textId="77777777" w:rsidR="00322620" w:rsidRPr="007D2EFB" w:rsidRDefault="00322620" w:rsidP="00322620"/>
        </w:tc>
        <w:tc>
          <w:tcPr>
            <w:tcW w:w="4690" w:type="dxa"/>
          </w:tcPr>
          <w:p w14:paraId="0E079675" w14:textId="77777777" w:rsidR="00322620" w:rsidRPr="007D2EFB" w:rsidRDefault="00322620" w:rsidP="00322620"/>
        </w:tc>
        <w:sdt>
          <w:sdtPr>
            <w:rPr>
              <w:rFonts w:ascii="Roboto" w:hAnsi="Roboto"/>
              <w:color w:val="053187"/>
              <w:sz w:val="40"/>
              <w:szCs w:val="40"/>
            </w:rPr>
            <w:id w:val="-544369808"/>
            <w15:color w:val="337BB5"/>
            <w14:checkbox>
              <w14:checked w14:val="0"/>
              <w14:checkedState w14:val="2612" w14:font="MS Gothic"/>
              <w14:uncheckedState w14:val="2610" w14:font="MS Gothic"/>
            </w14:checkbox>
          </w:sdtPr>
          <w:sdtContent>
            <w:tc>
              <w:tcPr>
                <w:tcW w:w="4690" w:type="dxa"/>
              </w:tcPr>
              <w:p w14:paraId="5423CC56" w14:textId="1A15B755" w:rsidR="00322620" w:rsidRPr="007D2EFB" w:rsidRDefault="00322620" w:rsidP="00322620">
                <w:r w:rsidRPr="007D2EFB">
                  <w:rPr>
                    <w:rFonts w:ascii="MS Gothic" w:eastAsia="MS Gothic" w:hAnsi="MS Gothic" w:hint="eastAsia"/>
                    <w:color w:val="053187"/>
                    <w:sz w:val="40"/>
                    <w:szCs w:val="40"/>
                  </w:rPr>
                  <w:t>☐</w:t>
                </w:r>
              </w:p>
            </w:tc>
          </w:sdtContent>
        </w:sdt>
        <w:tc>
          <w:tcPr>
            <w:tcW w:w="4690" w:type="dxa"/>
          </w:tcPr>
          <w:p w14:paraId="7C62E42B" w14:textId="77777777" w:rsidR="00322620" w:rsidRPr="007D2EFB" w:rsidRDefault="00322620" w:rsidP="00322620"/>
        </w:tc>
      </w:tr>
      <w:tr w:rsidR="00322620" w:rsidRPr="007D2EFB" w14:paraId="2622A381" w14:textId="77777777" w:rsidTr="00B249A8">
        <w:trPr>
          <w:gridBefore w:val="1"/>
          <w:gridAfter w:val="4"/>
          <w:wBefore w:w="112" w:type="dxa"/>
          <w:wAfter w:w="18761" w:type="dxa"/>
          <w:trHeight w:val="432"/>
        </w:trPr>
        <w:sdt>
          <w:sdtPr>
            <w:rPr>
              <w:rFonts w:ascii="Roboto" w:hAnsi="Roboto"/>
              <w:color w:val="053187"/>
              <w:sz w:val="40"/>
              <w:szCs w:val="40"/>
            </w:rPr>
            <w:id w:val="2086328586"/>
            <w15:color w:val="337BB5"/>
            <w14:checkbox>
              <w14:checked w14:val="0"/>
              <w14:checkedState w14:val="2612" w14:font="MS Gothic"/>
              <w14:uncheckedState w14:val="2610" w14:font="MS Gothic"/>
            </w14:checkbox>
          </w:sdtPr>
          <w:sdtContent>
            <w:tc>
              <w:tcPr>
                <w:tcW w:w="553" w:type="dxa"/>
              </w:tcPr>
              <w:p w14:paraId="4F13B78B" w14:textId="13998CC5" w:rsidR="00322620" w:rsidRPr="007D2EFB" w:rsidRDefault="00B249A8" w:rsidP="00322620">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495" w:type="dxa"/>
          </w:tcPr>
          <w:p w14:paraId="42752151" w14:textId="69B08C9E" w:rsidR="00322620" w:rsidRPr="007D2EFB" w:rsidRDefault="00536EB1" w:rsidP="00322620">
            <w:pPr>
              <w:rPr>
                <w:rFonts w:ascii="Roboto" w:hAnsi="Roboto"/>
                <w:color w:val="053187"/>
                <w:szCs w:val="22"/>
              </w:rPr>
            </w:pPr>
            <w:r w:rsidRPr="007D2EFB">
              <w:rPr>
                <w:rFonts w:ascii="Roboto" w:hAnsi="Roboto"/>
                <w:color w:val="053187"/>
                <w:szCs w:val="22"/>
              </w:rPr>
              <w:t xml:space="preserve">Kas </w:t>
            </w:r>
            <w:proofErr w:type="spellStart"/>
            <w:r w:rsidRPr="007D2EFB">
              <w:rPr>
                <w:rFonts w:ascii="Roboto" w:hAnsi="Roboto"/>
                <w:color w:val="053187"/>
                <w:szCs w:val="22"/>
              </w:rPr>
              <w:t>hajaasustuse</w:t>
            </w:r>
            <w:proofErr w:type="spellEnd"/>
            <w:r w:rsidRPr="007D2EFB">
              <w:rPr>
                <w:rFonts w:ascii="Roboto" w:hAnsi="Roboto"/>
                <w:color w:val="053187"/>
                <w:szCs w:val="22"/>
              </w:rPr>
              <w:t xml:space="preserve"> planeeringulahendus võimaldab taastuvenergia kasutamist (sh võrguvälisena)?</w:t>
            </w:r>
          </w:p>
        </w:tc>
        <w:tc>
          <w:tcPr>
            <w:tcW w:w="492" w:type="dxa"/>
          </w:tcPr>
          <w:p w14:paraId="228C07C1" w14:textId="77777777" w:rsidR="00322620" w:rsidRPr="007D2EFB" w:rsidRDefault="00322620" w:rsidP="00322620">
            <w:pPr>
              <w:rPr>
                <w:rFonts w:ascii="Roboto" w:hAnsi="Roboto"/>
                <w:color w:val="053187"/>
              </w:rPr>
            </w:pPr>
          </w:p>
        </w:tc>
        <w:sdt>
          <w:sdtPr>
            <w:rPr>
              <w:rFonts w:ascii="Roboto" w:hAnsi="Roboto"/>
              <w:color w:val="053187"/>
              <w:sz w:val="40"/>
              <w:szCs w:val="40"/>
            </w:rPr>
            <w:id w:val="-875926318"/>
            <w15:color w:val="337BB5"/>
            <w14:checkbox>
              <w14:checked w14:val="0"/>
              <w14:checkedState w14:val="2612" w14:font="MS Gothic"/>
              <w14:uncheckedState w14:val="2610" w14:font="MS Gothic"/>
            </w14:checkbox>
          </w:sdtPr>
          <w:sdtContent>
            <w:tc>
              <w:tcPr>
                <w:tcW w:w="524" w:type="dxa"/>
              </w:tcPr>
              <w:p w14:paraId="71123D18" w14:textId="7306CCED" w:rsidR="00322620" w:rsidRPr="007D2EFB" w:rsidRDefault="00322620" w:rsidP="00322620">
                <w:pPr>
                  <w:spacing w:before="20"/>
                  <w:rPr>
                    <w:rFonts w:ascii="Roboto" w:hAnsi="Roboto"/>
                    <w:color w:val="053187"/>
                  </w:rPr>
                </w:pPr>
                <w:r w:rsidRPr="007D2EFB">
                  <w:rPr>
                    <w:rFonts w:ascii="Segoe UI Symbol" w:hAnsi="Segoe UI Symbol" w:cs="Segoe UI Symbol"/>
                    <w:color w:val="053187"/>
                    <w:sz w:val="40"/>
                    <w:szCs w:val="40"/>
                  </w:rPr>
                  <w:t>☐</w:t>
                </w:r>
              </w:p>
            </w:tc>
          </w:sdtContent>
        </w:sdt>
        <w:tc>
          <w:tcPr>
            <w:tcW w:w="4690" w:type="dxa"/>
          </w:tcPr>
          <w:p w14:paraId="63BEB495" w14:textId="25FB6417" w:rsidR="00322620" w:rsidRPr="007D2EFB" w:rsidRDefault="00536EB1" w:rsidP="00322620">
            <w:pPr>
              <w:rPr>
                <w:rFonts w:ascii="Roboto" w:eastAsia="Franklin Gothic Book" w:hAnsi="Roboto"/>
                <w:color w:val="053187"/>
                <w:szCs w:val="22"/>
              </w:rPr>
            </w:pPr>
            <w:r w:rsidRPr="007D2EFB">
              <w:rPr>
                <w:rFonts w:ascii="Roboto" w:eastAsia="Franklin Gothic Book" w:hAnsi="Roboto"/>
                <w:color w:val="053187"/>
                <w:szCs w:val="22"/>
              </w:rPr>
              <w:t xml:space="preserve">Kas planeeringulahendus on </w:t>
            </w:r>
            <w:proofErr w:type="spellStart"/>
            <w:r w:rsidRPr="007D2EFB">
              <w:rPr>
                <w:rFonts w:ascii="Roboto" w:eastAsia="Franklin Gothic Book" w:hAnsi="Roboto"/>
                <w:color w:val="053187"/>
                <w:szCs w:val="22"/>
              </w:rPr>
              <w:t>liginullenergiakuluga</w:t>
            </w:r>
            <w:proofErr w:type="spellEnd"/>
            <w:r w:rsidRPr="007D2EFB">
              <w:rPr>
                <w:rFonts w:ascii="Roboto" w:eastAsia="Franklin Gothic Book" w:hAnsi="Roboto"/>
                <w:color w:val="053187"/>
                <w:szCs w:val="22"/>
              </w:rPr>
              <w:t>?</w:t>
            </w:r>
            <w:r w:rsidR="00E958D6">
              <w:rPr>
                <w:rFonts w:ascii="Roboto" w:eastAsia="Franklin Gothic Book" w:hAnsi="Roboto"/>
                <w:color w:val="053187"/>
                <w:szCs w:val="22"/>
              </w:rPr>
              <w:t xml:space="preserve"> (A energiaklass)</w:t>
            </w:r>
          </w:p>
        </w:tc>
      </w:tr>
      <w:tr w:rsidR="00322620" w:rsidRPr="007D2EFB" w14:paraId="7625BEC1" w14:textId="77777777" w:rsidTr="00B249A8">
        <w:trPr>
          <w:gridBefore w:val="1"/>
          <w:gridAfter w:val="4"/>
          <w:wBefore w:w="112" w:type="dxa"/>
          <w:wAfter w:w="18761" w:type="dxa"/>
          <w:trHeight w:val="288"/>
        </w:trPr>
        <w:sdt>
          <w:sdtPr>
            <w:rPr>
              <w:rFonts w:ascii="Roboto" w:hAnsi="Roboto"/>
              <w:color w:val="053187"/>
              <w:sz w:val="40"/>
              <w:szCs w:val="40"/>
            </w:rPr>
            <w:id w:val="110940040"/>
            <w15:color w:val="337BB5"/>
            <w14:checkbox>
              <w14:checked w14:val="0"/>
              <w14:checkedState w14:val="2612" w14:font="MS Gothic"/>
              <w14:uncheckedState w14:val="2610" w14:font="MS Gothic"/>
            </w14:checkbox>
          </w:sdtPr>
          <w:sdtContent>
            <w:tc>
              <w:tcPr>
                <w:tcW w:w="553" w:type="dxa"/>
              </w:tcPr>
              <w:p w14:paraId="19E74A82" w14:textId="4233F09E" w:rsidR="00322620" w:rsidRPr="007D2EFB" w:rsidRDefault="00322620" w:rsidP="00322620">
                <w:pPr>
                  <w:spacing w:before="20"/>
                  <w:rPr>
                    <w:rFonts w:ascii="Roboto" w:hAnsi="Roboto"/>
                    <w:color w:val="053187"/>
                  </w:rPr>
                </w:pPr>
                <w:r w:rsidRPr="007D2EFB">
                  <w:rPr>
                    <w:rFonts w:ascii="Segoe UI Symbol" w:hAnsi="Segoe UI Symbol" w:cs="Segoe UI Symbol"/>
                    <w:color w:val="053187"/>
                    <w:sz w:val="40"/>
                    <w:szCs w:val="40"/>
                  </w:rPr>
                  <w:t>☐</w:t>
                </w:r>
              </w:p>
            </w:tc>
          </w:sdtContent>
        </w:sdt>
        <w:tc>
          <w:tcPr>
            <w:tcW w:w="4495" w:type="dxa"/>
          </w:tcPr>
          <w:p w14:paraId="48DA941F" w14:textId="47D140C1" w:rsidR="00322620" w:rsidRPr="007D2EFB" w:rsidRDefault="00536EB1" w:rsidP="00322620">
            <w:pPr>
              <w:rPr>
                <w:rFonts w:ascii="Roboto" w:hAnsi="Roboto"/>
                <w:color w:val="053187"/>
                <w:lang w:bidi="en-GB"/>
              </w:rPr>
            </w:pPr>
            <w:r w:rsidRPr="007D2EFB">
              <w:rPr>
                <w:rFonts w:ascii="Roboto" w:hAnsi="Roboto"/>
                <w:color w:val="053187"/>
                <w:lang w:bidi="en-GB"/>
              </w:rPr>
              <w:t>Kas tehnilise taristu ja looduslike protsesside toetamiseks ning kliimakindluse suurendamiseks on kavandatud looduspõhiseid lahendusi (nt sademeveekäitlus, roheseinad ja -katused)?</w:t>
            </w:r>
          </w:p>
          <w:p w14:paraId="59220B02" w14:textId="5DA2C7DF" w:rsidR="00322620" w:rsidRPr="007D2EFB" w:rsidRDefault="00322620" w:rsidP="00322620">
            <w:pPr>
              <w:rPr>
                <w:rFonts w:ascii="Roboto" w:eastAsia="Franklin Gothic Book" w:hAnsi="Roboto"/>
                <w:color w:val="053187"/>
              </w:rPr>
            </w:pPr>
          </w:p>
        </w:tc>
        <w:tc>
          <w:tcPr>
            <w:tcW w:w="492" w:type="dxa"/>
          </w:tcPr>
          <w:p w14:paraId="0A0D24E5" w14:textId="77777777" w:rsidR="00322620" w:rsidRPr="007D2EFB" w:rsidRDefault="00322620" w:rsidP="00322620">
            <w:pPr>
              <w:rPr>
                <w:rFonts w:ascii="Roboto" w:hAnsi="Roboto"/>
                <w:color w:val="053187"/>
              </w:rPr>
            </w:pPr>
          </w:p>
        </w:tc>
        <w:sdt>
          <w:sdtPr>
            <w:rPr>
              <w:rFonts w:ascii="Roboto" w:hAnsi="Roboto"/>
              <w:color w:val="053187"/>
              <w:sz w:val="40"/>
              <w:szCs w:val="40"/>
            </w:rPr>
            <w:id w:val="-317273050"/>
            <w15:color w:val="337BB5"/>
            <w14:checkbox>
              <w14:checked w14:val="0"/>
              <w14:checkedState w14:val="2612" w14:font="MS Gothic"/>
              <w14:uncheckedState w14:val="2610" w14:font="MS Gothic"/>
            </w14:checkbox>
          </w:sdtPr>
          <w:sdtContent>
            <w:tc>
              <w:tcPr>
                <w:tcW w:w="524" w:type="dxa"/>
              </w:tcPr>
              <w:p w14:paraId="354D1E83" w14:textId="08F704CF" w:rsidR="00322620" w:rsidRPr="007D2EFB" w:rsidRDefault="00322620" w:rsidP="00322620">
                <w:pPr>
                  <w:spacing w:before="20"/>
                  <w:rPr>
                    <w:rFonts w:ascii="Roboto" w:hAnsi="Roboto"/>
                    <w:color w:val="053187"/>
                  </w:rPr>
                </w:pPr>
                <w:r w:rsidRPr="007D2EFB">
                  <w:rPr>
                    <w:rFonts w:ascii="Segoe UI Symbol" w:hAnsi="Segoe UI Symbol" w:cs="Segoe UI Symbol"/>
                    <w:color w:val="053187"/>
                    <w:sz w:val="40"/>
                    <w:szCs w:val="40"/>
                  </w:rPr>
                  <w:t>☐</w:t>
                </w:r>
              </w:p>
            </w:tc>
          </w:sdtContent>
        </w:sdt>
        <w:tc>
          <w:tcPr>
            <w:tcW w:w="4690" w:type="dxa"/>
          </w:tcPr>
          <w:p w14:paraId="729C6D9B" w14:textId="0C2E3F98" w:rsidR="00322620" w:rsidRPr="007D2EFB" w:rsidRDefault="00536EB1" w:rsidP="00322620">
            <w:pPr>
              <w:rPr>
                <w:rFonts w:ascii="Roboto" w:hAnsi="Roboto"/>
                <w:color w:val="053187"/>
              </w:rPr>
            </w:pPr>
            <w:r w:rsidRPr="007D2EFB">
              <w:rPr>
                <w:rFonts w:ascii="Roboto" w:eastAsia="Franklin Gothic Book" w:hAnsi="Roboto"/>
                <w:color w:val="053187"/>
              </w:rPr>
              <w:t>Kas uue tehiskeskkonna kavandamisel väärtustatakse olemasolevat vegetatsiooni ja kasutatakse elurikkust tagavaid looduspõhiseid lahendusi (vegetatsiooni taastamine)?</w:t>
            </w:r>
          </w:p>
        </w:tc>
      </w:tr>
      <w:tr w:rsidR="00322620" w:rsidRPr="007D2EFB" w14:paraId="226A724F" w14:textId="77777777" w:rsidTr="00B249A8">
        <w:trPr>
          <w:gridBefore w:val="1"/>
          <w:gridAfter w:val="4"/>
          <w:wBefore w:w="112" w:type="dxa"/>
          <w:wAfter w:w="18761" w:type="dxa"/>
          <w:trHeight w:val="864"/>
        </w:trPr>
        <w:sdt>
          <w:sdtPr>
            <w:rPr>
              <w:rFonts w:ascii="Roboto" w:hAnsi="Roboto"/>
              <w:color w:val="053187"/>
              <w:sz w:val="40"/>
              <w:szCs w:val="40"/>
            </w:rPr>
            <w:id w:val="669141763"/>
            <w15:color w:val="337BB5"/>
            <w14:checkbox>
              <w14:checked w14:val="0"/>
              <w14:checkedState w14:val="2612" w14:font="MS Gothic"/>
              <w14:uncheckedState w14:val="2610" w14:font="MS Gothic"/>
            </w14:checkbox>
          </w:sdtPr>
          <w:sdtContent>
            <w:tc>
              <w:tcPr>
                <w:tcW w:w="553" w:type="dxa"/>
              </w:tcPr>
              <w:p w14:paraId="2113DE3D" w14:textId="10481F7F" w:rsidR="00322620" w:rsidRPr="007D2EFB" w:rsidRDefault="00322620" w:rsidP="00322620">
                <w:pPr>
                  <w:spacing w:before="20"/>
                  <w:rPr>
                    <w:rFonts w:ascii="Roboto" w:hAnsi="Roboto"/>
                    <w:color w:val="053187"/>
                  </w:rPr>
                </w:pPr>
                <w:r w:rsidRPr="007D2EFB">
                  <w:rPr>
                    <w:rFonts w:ascii="Segoe UI Symbol" w:hAnsi="Segoe UI Symbol" w:cs="Segoe UI Symbol"/>
                    <w:color w:val="053187"/>
                    <w:sz w:val="40"/>
                    <w:szCs w:val="40"/>
                  </w:rPr>
                  <w:t>☐</w:t>
                </w:r>
              </w:p>
            </w:tc>
          </w:sdtContent>
        </w:sdt>
        <w:tc>
          <w:tcPr>
            <w:tcW w:w="4495" w:type="dxa"/>
          </w:tcPr>
          <w:p w14:paraId="124181D6" w14:textId="179CF59E" w:rsidR="00322620" w:rsidRPr="007D2EFB" w:rsidRDefault="00536EB1" w:rsidP="00322620">
            <w:pPr>
              <w:rPr>
                <w:rFonts w:ascii="Roboto" w:hAnsi="Roboto"/>
                <w:color w:val="053187"/>
              </w:rPr>
            </w:pPr>
            <w:r w:rsidRPr="007D2EFB">
              <w:rPr>
                <w:rFonts w:ascii="Roboto" w:hAnsi="Roboto"/>
                <w:color w:val="053187"/>
              </w:rPr>
              <w:t>Kas planeeringulahendus tagab minimaalse valgusreostuse ja müratekke?</w:t>
            </w:r>
          </w:p>
        </w:tc>
        <w:tc>
          <w:tcPr>
            <w:tcW w:w="492" w:type="dxa"/>
          </w:tcPr>
          <w:p w14:paraId="761EA0A4" w14:textId="77777777" w:rsidR="00322620" w:rsidRPr="007D2EFB" w:rsidRDefault="00322620" w:rsidP="00322620">
            <w:pPr>
              <w:rPr>
                <w:rFonts w:ascii="Roboto" w:hAnsi="Roboto"/>
                <w:color w:val="053187"/>
              </w:rPr>
            </w:pPr>
          </w:p>
        </w:tc>
        <w:sdt>
          <w:sdtPr>
            <w:rPr>
              <w:rFonts w:ascii="Roboto" w:hAnsi="Roboto"/>
              <w:color w:val="053187"/>
              <w:sz w:val="40"/>
              <w:szCs w:val="40"/>
            </w:rPr>
            <w:id w:val="422764489"/>
            <w15:color w:val="337BB5"/>
            <w14:checkbox>
              <w14:checked w14:val="0"/>
              <w14:checkedState w14:val="2612" w14:font="MS Gothic"/>
              <w14:uncheckedState w14:val="2610" w14:font="MS Gothic"/>
            </w14:checkbox>
          </w:sdtPr>
          <w:sdtContent>
            <w:tc>
              <w:tcPr>
                <w:tcW w:w="524" w:type="dxa"/>
              </w:tcPr>
              <w:p w14:paraId="1005B2BC" w14:textId="7E585700" w:rsidR="00322620" w:rsidRPr="007D2EFB" w:rsidRDefault="00322620" w:rsidP="00322620">
                <w:pPr>
                  <w:spacing w:before="20"/>
                  <w:rPr>
                    <w:rFonts w:ascii="Roboto" w:hAnsi="Roboto"/>
                    <w:color w:val="053187"/>
                  </w:rPr>
                </w:pPr>
                <w:r w:rsidRPr="007D2EFB">
                  <w:rPr>
                    <w:rFonts w:ascii="Segoe UI Symbol" w:hAnsi="Segoe UI Symbol" w:cs="Segoe UI Symbol"/>
                    <w:color w:val="053187"/>
                    <w:sz w:val="40"/>
                    <w:szCs w:val="40"/>
                  </w:rPr>
                  <w:t>☐</w:t>
                </w:r>
              </w:p>
            </w:tc>
          </w:sdtContent>
        </w:sdt>
        <w:tc>
          <w:tcPr>
            <w:tcW w:w="4690" w:type="dxa"/>
          </w:tcPr>
          <w:p w14:paraId="45A69337" w14:textId="10E9639D" w:rsidR="00322620" w:rsidRPr="007D2EFB" w:rsidRDefault="00536EB1" w:rsidP="00322620">
            <w:pPr>
              <w:rPr>
                <w:rFonts w:ascii="Roboto" w:hAnsi="Roboto"/>
                <w:color w:val="053187"/>
              </w:rPr>
            </w:pPr>
            <w:r w:rsidRPr="007D2EFB">
              <w:rPr>
                <w:rFonts w:ascii="Roboto" w:hAnsi="Roboto"/>
                <w:color w:val="053187"/>
              </w:rPr>
              <w:t xml:space="preserve">Kas rohe- ja </w:t>
            </w:r>
            <w:proofErr w:type="spellStart"/>
            <w:r w:rsidRPr="007D2EFB">
              <w:rPr>
                <w:rFonts w:ascii="Roboto" w:hAnsi="Roboto"/>
                <w:color w:val="053187"/>
              </w:rPr>
              <w:t>sinivõrgustiku</w:t>
            </w:r>
            <w:proofErr w:type="spellEnd"/>
            <w:r w:rsidRPr="007D2EFB">
              <w:rPr>
                <w:rFonts w:ascii="Roboto" w:hAnsi="Roboto"/>
                <w:color w:val="053187"/>
              </w:rPr>
              <w:t xml:space="preserve"> toimivus on tagatud (nt sidususe olemasolu, mitmekesine ja </w:t>
            </w:r>
            <w:proofErr w:type="spellStart"/>
            <w:r w:rsidRPr="007D2EFB">
              <w:rPr>
                <w:rFonts w:ascii="Roboto" w:hAnsi="Roboto"/>
                <w:color w:val="053187"/>
              </w:rPr>
              <w:t>mitmerindeline</w:t>
            </w:r>
            <w:proofErr w:type="spellEnd"/>
            <w:r w:rsidRPr="007D2EFB">
              <w:rPr>
                <w:rFonts w:ascii="Roboto" w:hAnsi="Roboto"/>
                <w:color w:val="053187"/>
              </w:rPr>
              <w:t xml:space="preserve"> haljastus, metsasus vähemalt 50%)? Vt ka ringsus planeerimises ja elurikkus planeerimises lühijuhendeid.</w:t>
            </w:r>
          </w:p>
        </w:tc>
      </w:tr>
      <w:tr w:rsidR="00B249A8" w:rsidRPr="007D2EFB" w14:paraId="052A1D56" w14:textId="77777777" w:rsidTr="00B249A8">
        <w:trPr>
          <w:gridBefore w:val="1"/>
          <w:gridAfter w:val="4"/>
          <w:wBefore w:w="112" w:type="dxa"/>
          <w:wAfter w:w="18761" w:type="dxa"/>
          <w:trHeight w:val="864"/>
        </w:trPr>
        <w:sdt>
          <w:sdtPr>
            <w:rPr>
              <w:rFonts w:ascii="Roboto" w:hAnsi="Roboto"/>
              <w:color w:val="053187"/>
              <w:sz w:val="40"/>
              <w:szCs w:val="40"/>
            </w:rPr>
            <w:id w:val="-1578660709"/>
            <w15:color w:val="337BB5"/>
            <w14:checkbox>
              <w14:checked w14:val="0"/>
              <w14:checkedState w14:val="2612" w14:font="MS Gothic"/>
              <w14:uncheckedState w14:val="2610" w14:font="MS Gothic"/>
            </w14:checkbox>
          </w:sdtPr>
          <w:sdtContent>
            <w:tc>
              <w:tcPr>
                <w:tcW w:w="553" w:type="dxa"/>
              </w:tcPr>
              <w:p w14:paraId="526BA468" w14:textId="54894325" w:rsidR="00B249A8" w:rsidRPr="007D2EFB" w:rsidRDefault="00B249A8" w:rsidP="00B249A8">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068F1D2D" w14:textId="679E04BE" w:rsidR="00B249A8" w:rsidRPr="007D2EFB" w:rsidRDefault="00536EB1" w:rsidP="00B249A8">
            <w:pPr>
              <w:rPr>
                <w:rFonts w:ascii="Roboto" w:hAnsi="Roboto"/>
                <w:color w:val="053187"/>
              </w:rPr>
            </w:pPr>
            <w:r w:rsidRPr="007D2EFB">
              <w:rPr>
                <w:rFonts w:ascii="Roboto" w:hAnsi="Roboto"/>
                <w:color w:val="053187"/>
              </w:rPr>
              <w:t xml:space="preserve">Kui planeeringulahendus asub tööstusala või intensiivselt majandatava põllumajandusmaa lähedal, kas põhja- või pinnavee reostuse ohu vältimiseks on rakendatud leevendusmeetmeid? </w:t>
            </w:r>
          </w:p>
        </w:tc>
        <w:tc>
          <w:tcPr>
            <w:tcW w:w="492" w:type="dxa"/>
          </w:tcPr>
          <w:p w14:paraId="3B5EF056" w14:textId="77777777" w:rsidR="00B249A8" w:rsidRPr="007D2EFB" w:rsidRDefault="00B249A8" w:rsidP="00B249A8">
            <w:pPr>
              <w:rPr>
                <w:rFonts w:ascii="Roboto" w:hAnsi="Roboto"/>
                <w:color w:val="053187"/>
              </w:rPr>
            </w:pPr>
          </w:p>
        </w:tc>
        <w:sdt>
          <w:sdtPr>
            <w:rPr>
              <w:rFonts w:ascii="Roboto" w:hAnsi="Roboto"/>
              <w:color w:val="053187"/>
              <w:sz w:val="40"/>
              <w:szCs w:val="40"/>
            </w:rPr>
            <w:id w:val="1817990808"/>
            <w15:color w:val="337BB5"/>
            <w14:checkbox>
              <w14:checked w14:val="0"/>
              <w14:checkedState w14:val="2612" w14:font="MS Gothic"/>
              <w14:uncheckedState w14:val="2610" w14:font="MS Gothic"/>
            </w14:checkbox>
          </w:sdtPr>
          <w:sdtContent>
            <w:tc>
              <w:tcPr>
                <w:tcW w:w="524" w:type="dxa"/>
              </w:tcPr>
              <w:p w14:paraId="4436D46E" w14:textId="30E1C785" w:rsidR="00B249A8" w:rsidRPr="007D2EFB" w:rsidRDefault="00B249A8" w:rsidP="00B249A8">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06805ADA" w14:textId="48B4E299" w:rsidR="00B249A8" w:rsidRPr="007D2EFB" w:rsidRDefault="00536EB1" w:rsidP="00B249A8">
            <w:pPr>
              <w:rPr>
                <w:rFonts w:ascii="Roboto" w:hAnsi="Roboto"/>
                <w:color w:val="053187"/>
              </w:rPr>
            </w:pPr>
            <w:r w:rsidRPr="007D2EFB">
              <w:rPr>
                <w:rFonts w:ascii="Roboto" w:hAnsi="Roboto"/>
                <w:color w:val="053187"/>
              </w:rPr>
              <w:t xml:space="preserve">Kas eelisjärjekorras arendatakse seni kasutuses olnud alasid, et minimaalselt hõivata looduslikku maad? </w:t>
            </w:r>
          </w:p>
        </w:tc>
      </w:tr>
      <w:tr w:rsidR="00B249A8" w:rsidRPr="007D2EFB" w14:paraId="3933076C" w14:textId="77777777" w:rsidTr="00B249A8">
        <w:trPr>
          <w:gridBefore w:val="1"/>
          <w:gridAfter w:val="4"/>
          <w:wBefore w:w="112" w:type="dxa"/>
          <w:wAfter w:w="18761" w:type="dxa"/>
          <w:trHeight w:val="864"/>
        </w:trPr>
        <w:sdt>
          <w:sdtPr>
            <w:rPr>
              <w:rFonts w:ascii="Roboto" w:hAnsi="Roboto"/>
              <w:color w:val="053187"/>
              <w:sz w:val="40"/>
              <w:szCs w:val="40"/>
            </w:rPr>
            <w:id w:val="1376276976"/>
            <w15:color w:val="337BB5"/>
            <w14:checkbox>
              <w14:checked w14:val="0"/>
              <w14:checkedState w14:val="2612" w14:font="MS Gothic"/>
              <w14:uncheckedState w14:val="2610" w14:font="MS Gothic"/>
            </w14:checkbox>
          </w:sdtPr>
          <w:sdtContent>
            <w:tc>
              <w:tcPr>
                <w:tcW w:w="553" w:type="dxa"/>
              </w:tcPr>
              <w:p w14:paraId="2A698272" w14:textId="75B09665" w:rsidR="00B249A8" w:rsidRPr="007D2EFB" w:rsidRDefault="00B249A8" w:rsidP="00B249A8">
                <w:pPr>
                  <w:spacing w:before="20"/>
                  <w:rPr>
                    <w:rFonts w:ascii="MS Gothic" w:eastAsia="MS Gothic" w:hAnsi="MS Gothic"/>
                    <w:color w:val="053187"/>
                    <w:sz w:val="40"/>
                    <w:szCs w:val="40"/>
                  </w:rPr>
                </w:pPr>
                <w:r w:rsidRPr="007D2EFB">
                  <w:rPr>
                    <w:rFonts w:ascii="Segoe UI Symbol" w:hAnsi="Segoe UI Symbol" w:cs="Segoe UI Symbol"/>
                    <w:color w:val="053187"/>
                    <w:sz w:val="40"/>
                    <w:szCs w:val="40"/>
                  </w:rPr>
                  <w:t>☐</w:t>
                </w:r>
              </w:p>
            </w:tc>
          </w:sdtContent>
        </w:sdt>
        <w:tc>
          <w:tcPr>
            <w:tcW w:w="4495" w:type="dxa"/>
          </w:tcPr>
          <w:p w14:paraId="12868A91" w14:textId="77777777" w:rsidR="00B249A8" w:rsidRPr="007D2EFB" w:rsidRDefault="00B249A8" w:rsidP="00B249A8">
            <w:pPr>
              <w:rPr>
                <w:rFonts w:ascii="Roboto" w:hAnsi="Roboto"/>
                <w:color w:val="053187"/>
                <w:lang w:bidi="en-GB"/>
              </w:rPr>
            </w:pPr>
          </w:p>
          <w:p w14:paraId="2CBE29C7" w14:textId="10878E69" w:rsidR="00B249A8" w:rsidRPr="007D2EFB" w:rsidRDefault="00536EB1" w:rsidP="00B249A8">
            <w:pPr>
              <w:rPr>
                <w:rFonts w:ascii="Roboto" w:hAnsi="Roboto"/>
                <w:color w:val="053187"/>
              </w:rPr>
            </w:pPr>
            <w:r w:rsidRPr="007D2EFB">
              <w:rPr>
                <w:rFonts w:ascii="Roboto" w:hAnsi="Roboto"/>
                <w:color w:val="053187"/>
              </w:rPr>
              <w:t>Kas kavandatav planeeringulahendus arvestab kliimamuutuse mõjudega, st on kliimakindel? (intensiivsed sajud, põuad, tormipäevade arvu suurenemine, veetaseme tõus</w:t>
            </w:r>
            <w:r w:rsidR="00DF3734">
              <w:rPr>
                <w:rFonts w:ascii="Roboto" w:hAnsi="Roboto"/>
                <w:color w:val="053187"/>
              </w:rPr>
              <w:t>, kuumasaared</w:t>
            </w:r>
            <w:r w:rsidRPr="007D2EFB">
              <w:rPr>
                <w:rFonts w:ascii="Roboto" w:hAnsi="Roboto"/>
                <w:color w:val="053187"/>
              </w:rPr>
              <w:t>)</w:t>
            </w:r>
          </w:p>
        </w:tc>
        <w:tc>
          <w:tcPr>
            <w:tcW w:w="492" w:type="dxa"/>
          </w:tcPr>
          <w:p w14:paraId="16559362" w14:textId="77777777" w:rsidR="00B249A8" w:rsidRPr="007D2EFB" w:rsidRDefault="00B249A8" w:rsidP="00B249A8">
            <w:pPr>
              <w:rPr>
                <w:rFonts w:ascii="Roboto" w:hAnsi="Roboto"/>
                <w:color w:val="053187"/>
              </w:rPr>
            </w:pPr>
          </w:p>
        </w:tc>
        <w:sdt>
          <w:sdtPr>
            <w:rPr>
              <w:rFonts w:ascii="Roboto" w:hAnsi="Roboto"/>
              <w:color w:val="053187"/>
              <w:sz w:val="40"/>
              <w:szCs w:val="40"/>
            </w:rPr>
            <w:id w:val="-1128932545"/>
            <w15:color w:val="337BB5"/>
            <w14:checkbox>
              <w14:checked w14:val="0"/>
              <w14:checkedState w14:val="2612" w14:font="MS Gothic"/>
              <w14:uncheckedState w14:val="2610" w14:font="MS Gothic"/>
            </w14:checkbox>
          </w:sdtPr>
          <w:sdtContent>
            <w:tc>
              <w:tcPr>
                <w:tcW w:w="524" w:type="dxa"/>
              </w:tcPr>
              <w:p w14:paraId="6C03D324" w14:textId="4E7EA97A" w:rsidR="00B249A8" w:rsidRPr="007D2EFB" w:rsidRDefault="00B249A8" w:rsidP="00B249A8">
                <w:pPr>
                  <w:spacing w:before="20"/>
                  <w:rPr>
                    <w:rFonts w:ascii="Segoe UI Symbol" w:hAnsi="Segoe UI Symbol" w:cs="Segoe UI Symbol"/>
                    <w:color w:val="053187"/>
                    <w:sz w:val="40"/>
                    <w:szCs w:val="40"/>
                  </w:rPr>
                </w:pPr>
                <w:r w:rsidRPr="007D2EFB">
                  <w:rPr>
                    <w:rFonts w:ascii="Segoe UI Symbol" w:hAnsi="Segoe UI Symbol" w:cs="Segoe UI Symbol"/>
                    <w:color w:val="053187"/>
                    <w:sz w:val="40"/>
                    <w:szCs w:val="40"/>
                  </w:rPr>
                  <w:t>☐</w:t>
                </w:r>
              </w:p>
            </w:tc>
          </w:sdtContent>
        </w:sdt>
        <w:tc>
          <w:tcPr>
            <w:tcW w:w="4690" w:type="dxa"/>
          </w:tcPr>
          <w:p w14:paraId="69C80349" w14:textId="60CF7401" w:rsidR="00B249A8" w:rsidRPr="007D2EFB" w:rsidRDefault="00B249A8" w:rsidP="00B249A8">
            <w:pPr>
              <w:rPr>
                <w:rFonts w:ascii="Roboto" w:hAnsi="Roboto"/>
                <w:color w:val="053187"/>
              </w:rPr>
            </w:pPr>
            <w:r w:rsidRPr="007D2EFB">
              <w:rPr>
                <w:rFonts w:ascii="Roboto" w:eastAsia="Franklin Gothic Book" w:hAnsi="Roboto"/>
                <w:color w:val="053187"/>
              </w:rPr>
              <w:t xml:space="preserve"> </w:t>
            </w:r>
            <w:r w:rsidR="00536EB1" w:rsidRPr="007D2EFB">
              <w:rPr>
                <w:rFonts w:ascii="Roboto" w:eastAsia="Franklin Gothic Book" w:hAnsi="Roboto"/>
                <w:color w:val="053187"/>
              </w:rPr>
              <w:t>Kas tiheasustuspiirkonda planeeritaval lahendusel on kaalutud säästlike müra tõkestavate lahenduste kasutamist?</w:t>
            </w:r>
          </w:p>
        </w:tc>
      </w:tr>
      <w:tr w:rsidR="00B249A8" w:rsidRPr="007D2EFB" w14:paraId="7E176E41" w14:textId="77777777" w:rsidTr="00B249A8">
        <w:trPr>
          <w:gridBefore w:val="1"/>
          <w:gridAfter w:val="4"/>
          <w:wBefore w:w="112" w:type="dxa"/>
          <w:wAfter w:w="18761" w:type="dxa"/>
          <w:trHeight w:val="864"/>
        </w:trPr>
        <w:sdt>
          <w:sdtPr>
            <w:rPr>
              <w:rFonts w:ascii="Roboto" w:hAnsi="Roboto"/>
              <w:color w:val="053187"/>
              <w:sz w:val="40"/>
              <w:szCs w:val="40"/>
            </w:rPr>
            <w:id w:val="1806040715"/>
            <w15:color w:val="337BB5"/>
            <w14:checkbox>
              <w14:checked w14:val="0"/>
              <w14:checkedState w14:val="2612" w14:font="MS Gothic"/>
              <w14:uncheckedState w14:val="2610" w14:font="MS Gothic"/>
            </w14:checkbox>
          </w:sdtPr>
          <w:sdtContent>
            <w:tc>
              <w:tcPr>
                <w:tcW w:w="553" w:type="dxa"/>
              </w:tcPr>
              <w:p w14:paraId="4CA130FC" w14:textId="63EDB3F7" w:rsidR="00B249A8" w:rsidRPr="007D2EFB" w:rsidRDefault="00B249A8" w:rsidP="00B249A8">
                <w:pPr>
                  <w:spacing w:before="20"/>
                  <w:rPr>
                    <w:rFonts w:ascii="Segoe UI Symbol" w:hAnsi="Segoe UI Symbol" w:cs="Segoe UI Symbol"/>
                    <w:color w:val="053187"/>
                    <w:sz w:val="40"/>
                    <w:szCs w:val="40"/>
                  </w:rPr>
                </w:pPr>
                <w:r w:rsidRPr="007D2EFB">
                  <w:rPr>
                    <w:rFonts w:ascii="Segoe UI Symbol" w:hAnsi="Segoe UI Symbol" w:cs="Segoe UI Symbol"/>
                    <w:color w:val="053187"/>
                    <w:sz w:val="40"/>
                    <w:szCs w:val="40"/>
                  </w:rPr>
                  <w:t>☐</w:t>
                </w:r>
              </w:p>
            </w:tc>
          </w:sdtContent>
        </w:sdt>
        <w:tc>
          <w:tcPr>
            <w:tcW w:w="4495" w:type="dxa"/>
          </w:tcPr>
          <w:p w14:paraId="5EE0FF86" w14:textId="2EB2ACD3" w:rsidR="00B249A8" w:rsidRPr="007D2EFB" w:rsidRDefault="00536EB1" w:rsidP="00B249A8">
            <w:pPr>
              <w:rPr>
                <w:rFonts w:ascii="Roboto" w:hAnsi="Roboto"/>
                <w:color w:val="053187"/>
                <w:lang w:bidi="en-GB"/>
              </w:rPr>
            </w:pPr>
            <w:r w:rsidRPr="007D2EFB">
              <w:rPr>
                <w:rFonts w:ascii="Roboto" w:hAnsi="Roboto"/>
                <w:color w:val="053187"/>
                <w:lang w:bidi="en-GB"/>
              </w:rPr>
              <w:t>Kas planeeringulahendus panustab kliimapositiivsuse saavutamisse?</w:t>
            </w:r>
          </w:p>
        </w:tc>
        <w:tc>
          <w:tcPr>
            <w:tcW w:w="492" w:type="dxa"/>
          </w:tcPr>
          <w:p w14:paraId="78B7988F" w14:textId="77777777" w:rsidR="00B249A8" w:rsidRPr="007D2EFB" w:rsidRDefault="00B249A8" w:rsidP="00B249A8">
            <w:pPr>
              <w:rPr>
                <w:rFonts w:ascii="Roboto" w:hAnsi="Roboto"/>
                <w:color w:val="053187"/>
              </w:rPr>
            </w:pPr>
          </w:p>
        </w:tc>
        <w:sdt>
          <w:sdtPr>
            <w:rPr>
              <w:rFonts w:ascii="Roboto" w:hAnsi="Roboto"/>
              <w:color w:val="053187"/>
              <w:sz w:val="40"/>
              <w:szCs w:val="40"/>
            </w:rPr>
            <w:id w:val="-1773086979"/>
            <w15:color w:val="337BB5"/>
            <w14:checkbox>
              <w14:checked w14:val="0"/>
              <w14:checkedState w14:val="2612" w14:font="MS Gothic"/>
              <w14:uncheckedState w14:val="2610" w14:font="MS Gothic"/>
            </w14:checkbox>
          </w:sdtPr>
          <w:sdtContent>
            <w:tc>
              <w:tcPr>
                <w:tcW w:w="524" w:type="dxa"/>
              </w:tcPr>
              <w:p w14:paraId="3664A0D5" w14:textId="311DEA6A" w:rsidR="00B249A8" w:rsidRPr="007D2EFB" w:rsidRDefault="00B249A8" w:rsidP="00B249A8">
                <w:pPr>
                  <w:spacing w:before="20"/>
                  <w:rPr>
                    <w:rFonts w:ascii="Segoe UI Symbol" w:hAnsi="Segoe UI Symbol" w:cs="Segoe UI Symbol"/>
                    <w:color w:val="053187"/>
                    <w:sz w:val="40"/>
                    <w:szCs w:val="40"/>
                  </w:rPr>
                </w:pPr>
                <w:r w:rsidRPr="007D2EFB">
                  <w:rPr>
                    <w:rFonts w:ascii="Segoe UI Symbol" w:hAnsi="Segoe UI Symbol" w:cs="Segoe UI Symbol"/>
                    <w:color w:val="053187"/>
                    <w:sz w:val="40"/>
                    <w:szCs w:val="40"/>
                  </w:rPr>
                  <w:t>☐</w:t>
                </w:r>
              </w:p>
            </w:tc>
          </w:sdtContent>
        </w:sdt>
        <w:tc>
          <w:tcPr>
            <w:tcW w:w="4690" w:type="dxa"/>
          </w:tcPr>
          <w:p w14:paraId="179D01AC" w14:textId="77777777" w:rsidR="00B249A8" w:rsidRDefault="00536EB1" w:rsidP="00B249A8">
            <w:pPr>
              <w:rPr>
                <w:rFonts w:ascii="Roboto" w:eastAsia="Franklin Gothic Book" w:hAnsi="Roboto"/>
                <w:color w:val="053187"/>
              </w:rPr>
            </w:pPr>
            <w:r w:rsidRPr="007D2EFB">
              <w:rPr>
                <w:rFonts w:ascii="Roboto" w:eastAsia="Franklin Gothic Book" w:hAnsi="Roboto"/>
                <w:color w:val="053187"/>
              </w:rPr>
              <w:t>Kas energiamahukas tootmine on kavandatud energiatootmisüksuste juurde (võib laiendada eri tarbimisviiside lõikes)?</w:t>
            </w:r>
          </w:p>
          <w:p w14:paraId="63F8CC72" w14:textId="77777777" w:rsidR="0059174F" w:rsidRDefault="0059174F" w:rsidP="00B249A8">
            <w:pPr>
              <w:rPr>
                <w:rFonts w:ascii="Roboto" w:eastAsia="Franklin Gothic Book" w:hAnsi="Roboto"/>
                <w:color w:val="053187"/>
              </w:rPr>
            </w:pPr>
          </w:p>
          <w:p w14:paraId="4CB1513E" w14:textId="77777777" w:rsidR="0059174F" w:rsidRDefault="0059174F" w:rsidP="00B249A8">
            <w:pPr>
              <w:rPr>
                <w:rFonts w:ascii="Roboto" w:eastAsia="Franklin Gothic Book" w:hAnsi="Roboto"/>
                <w:color w:val="053187"/>
              </w:rPr>
            </w:pPr>
          </w:p>
          <w:p w14:paraId="4C271B93" w14:textId="77777777" w:rsidR="0059174F" w:rsidRDefault="0059174F" w:rsidP="00B249A8">
            <w:pPr>
              <w:rPr>
                <w:rFonts w:ascii="Roboto" w:eastAsia="Franklin Gothic Book" w:hAnsi="Roboto"/>
                <w:color w:val="053187"/>
              </w:rPr>
            </w:pPr>
          </w:p>
          <w:p w14:paraId="748B7804" w14:textId="77777777" w:rsidR="0059174F" w:rsidRDefault="0059174F" w:rsidP="00B249A8">
            <w:pPr>
              <w:rPr>
                <w:rFonts w:ascii="Roboto" w:eastAsia="Franklin Gothic Book" w:hAnsi="Roboto"/>
                <w:color w:val="053187"/>
              </w:rPr>
            </w:pPr>
          </w:p>
          <w:p w14:paraId="7638FC84" w14:textId="77777777" w:rsidR="0059174F" w:rsidRDefault="0059174F" w:rsidP="00B249A8">
            <w:pPr>
              <w:rPr>
                <w:rFonts w:ascii="Roboto" w:eastAsia="Franklin Gothic Book" w:hAnsi="Roboto"/>
                <w:color w:val="053187"/>
              </w:rPr>
            </w:pPr>
          </w:p>
          <w:p w14:paraId="398CD5B3" w14:textId="77777777" w:rsidR="0059174F" w:rsidRDefault="0059174F" w:rsidP="00B249A8">
            <w:pPr>
              <w:rPr>
                <w:rFonts w:ascii="Roboto" w:eastAsia="Franklin Gothic Book" w:hAnsi="Roboto"/>
                <w:color w:val="053187"/>
              </w:rPr>
            </w:pPr>
          </w:p>
          <w:p w14:paraId="6EDD12DE" w14:textId="77777777" w:rsidR="0059174F" w:rsidRDefault="0059174F" w:rsidP="00B249A8">
            <w:pPr>
              <w:rPr>
                <w:rFonts w:ascii="Roboto" w:eastAsia="Franklin Gothic Book" w:hAnsi="Roboto"/>
                <w:color w:val="053187"/>
              </w:rPr>
            </w:pPr>
          </w:p>
          <w:p w14:paraId="042E89C8" w14:textId="77777777" w:rsidR="0059174F" w:rsidRDefault="0059174F" w:rsidP="00B249A8">
            <w:pPr>
              <w:rPr>
                <w:rFonts w:ascii="Roboto" w:eastAsia="Franklin Gothic Book" w:hAnsi="Roboto"/>
                <w:color w:val="053187"/>
              </w:rPr>
            </w:pPr>
          </w:p>
          <w:p w14:paraId="282829C7" w14:textId="77777777" w:rsidR="0059174F" w:rsidRDefault="0059174F" w:rsidP="00B249A8">
            <w:pPr>
              <w:rPr>
                <w:rFonts w:ascii="Roboto" w:eastAsia="Franklin Gothic Book" w:hAnsi="Roboto"/>
                <w:color w:val="053187"/>
              </w:rPr>
            </w:pPr>
          </w:p>
          <w:p w14:paraId="4D7AE105" w14:textId="2A205B4F" w:rsidR="0059174F" w:rsidRPr="007D2EFB" w:rsidRDefault="0059174F" w:rsidP="00B249A8">
            <w:pPr>
              <w:rPr>
                <w:rFonts w:ascii="Roboto" w:eastAsia="Franklin Gothic Book" w:hAnsi="Roboto"/>
                <w:color w:val="053187"/>
              </w:rPr>
            </w:pPr>
          </w:p>
        </w:tc>
      </w:tr>
    </w:tbl>
    <w:p w14:paraId="012221ED" w14:textId="77777777" w:rsidR="00EB78CB" w:rsidRPr="007D2EFB" w:rsidRDefault="00EB78CB" w:rsidP="00EB78CB">
      <w:pPr>
        <w:jc w:val="center"/>
        <w:rPr>
          <w:rFonts w:ascii="Roboto" w:hAnsi="Roboto"/>
          <w:b/>
          <w:bCs/>
          <w:color w:val="337BB5"/>
          <w:lang w:bidi="en-GB"/>
        </w:rPr>
      </w:pPr>
      <w:r w:rsidRPr="007D2EFB">
        <w:rPr>
          <w:rFonts w:ascii="Roboto" w:hAnsi="Roboto"/>
          <w:b/>
          <w:bCs/>
          <w:noProof/>
          <w:color w:val="337BB5"/>
          <w:lang w:bidi="en-GB"/>
        </w:rPr>
        <w:lastRenderedPageBreak/>
        <w:drawing>
          <wp:inline distT="0" distB="0" distL="0" distR="0" wp14:anchorId="5615497A" wp14:editId="2DE9AE6B">
            <wp:extent cx="679450" cy="679450"/>
            <wp:effectExtent l="0" t="0" r="6350" b="6350"/>
            <wp:docPr id="991899069"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6937" name="Pilt 1252869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p w14:paraId="157C2DD5" w14:textId="77777777" w:rsidR="00EB78CB" w:rsidRPr="007D2EFB" w:rsidRDefault="00EB78CB" w:rsidP="00EB78CB">
      <w:pPr>
        <w:jc w:val="center"/>
        <w:rPr>
          <w:rFonts w:ascii="Roboto" w:hAnsi="Roboto"/>
          <w:b/>
          <w:bCs/>
          <w:color w:val="337BB5"/>
          <w:sz w:val="10"/>
          <w:szCs w:val="10"/>
          <w:lang w:bidi="en-GB"/>
        </w:rPr>
      </w:pPr>
    </w:p>
    <w:p w14:paraId="57F708B7" w14:textId="41BD7254" w:rsidR="00EB78CB" w:rsidRPr="007D2EFB" w:rsidRDefault="00EB78CB" w:rsidP="00EB78CB">
      <w:pPr>
        <w:jc w:val="center"/>
        <w:rPr>
          <w:rFonts w:ascii="Roboto" w:hAnsi="Roboto"/>
          <w:b/>
          <w:bCs/>
          <w:color w:val="337BB5"/>
          <w:lang w:bidi="en-GB"/>
        </w:rPr>
      </w:pPr>
      <w:r w:rsidRPr="007D2EFB">
        <w:rPr>
          <w:rFonts w:ascii="Roboto" w:hAnsi="Roboto"/>
          <w:b/>
          <w:bCs/>
          <w:color w:val="337BB5"/>
          <w:lang w:bidi="en-GB"/>
        </w:rPr>
        <w:t>SOTSIAALMAJANDUSLIK ASPEKT</w:t>
      </w:r>
      <w:r w:rsidR="00360DE6" w:rsidRPr="007D2EFB">
        <w:rPr>
          <w:rFonts w:ascii="Roboto" w:hAnsi="Roboto"/>
          <w:b/>
          <w:bCs/>
          <w:color w:val="337BB5"/>
          <w:lang w:bidi="en-GB"/>
        </w:rPr>
        <w:t xml:space="preserve"> (18)</w:t>
      </w:r>
    </w:p>
    <w:p w14:paraId="3B162CA2" w14:textId="77777777" w:rsidR="00EB78CB" w:rsidRPr="007D2EFB" w:rsidRDefault="00EB78CB" w:rsidP="00EB78CB">
      <w:pPr>
        <w:jc w:val="center"/>
        <w:rPr>
          <w:rFonts w:ascii="Roboto" w:hAnsi="Roboto"/>
          <w:color w:val="337BB5"/>
          <w:lang w:bidi="en-GB"/>
        </w:rPr>
      </w:pPr>
    </w:p>
    <w:tbl>
      <w:tblPr>
        <w:tblW w:w="5053" w:type="pct"/>
        <w:tblInd w:w="-115" w:type="dxa"/>
        <w:tblLayout w:type="fixed"/>
        <w:tblCellMar>
          <w:top w:w="115" w:type="dxa"/>
          <w:left w:w="115" w:type="dxa"/>
          <w:bottom w:w="115" w:type="dxa"/>
          <w:right w:w="115" w:type="dxa"/>
        </w:tblCellMar>
        <w:tblLook w:val="0600" w:firstRow="0" w:lastRow="0" w:firstColumn="0" w:lastColumn="0" w:noHBand="1" w:noVBand="1"/>
      </w:tblPr>
      <w:tblGrid>
        <w:gridCol w:w="667"/>
        <w:gridCol w:w="4495"/>
        <w:gridCol w:w="492"/>
        <w:gridCol w:w="524"/>
        <w:gridCol w:w="4690"/>
      </w:tblGrid>
      <w:tr w:rsidR="00EB78CB" w:rsidRPr="007D2EFB" w14:paraId="321A6C3C" w14:textId="77777777" w:rsidTr="00DB3B2D">
        <w:trPr>
          <w:trHeight w:val="488"/>
        </w:trPr>
        <w:tc>
          <w:tcPr>
            <w:tcW w:w="667" w:type="dxa"/>
          </w:tcPr>
          <w:sdt>
            <w:sdtPr>
              <w:rPr>
                <w:rFonts w:ascii="Roboto" w:hAnsi="Roboto"/>
                <w:color w:val="053187"/>
                <w:sz w:val="40"/>
                <w:szCs w:val="40"/>
              </w:rPr>
              <w:id w:val="-1966264144"/>
              <w15:color w:val="337BB5"/>
              <w14:checkbox>
                <w14:checked w14:val="0"/>
                <w14:checkedState w14:val="2612" w14:font="MS Gothic"/>
                <w14:uncheckedState w14:val="2610" w14:font="MS Gothic"/>
              </w14:checkbox>
            </w:sdtPr>
            <w:sdtContent>
              <w:p w14:paraId="5CBB2468" w14:textId="77777777" w:rsidR="00EB78CB" w:rsidRPr="007D2EFB" w:rsidRDefault="00EB78CB" w:rsidP="00DB3B2D">
                <w:pPr>
                  <w:spacing w:before="20"/>
                  <w:rPr>
                    <w:rFonts w:ascii="Roboto" w:hAnsi="Roboto"/>
                    <w:color w:val="053187"/>
                  </w:rPr>
                </w:pPr>
                <w:r w:rsidRPr="007D2EFB">
                  <w:rPr>
                    <w:rFonts w:ascii="MS Gothic" w:eastAsia="MS Gothic" w:hAnsi="MS Gothic" w:hint="eastAsia"/>
                    <w:color w:val="053187"/>
                    <w:sz w:val="40"/>
                    <w:szCs w:val="40"/>
                  </w:rPr>
                  <w:t>☐</w:t>
                </w:r>
              </w:p>
            </w:sdtContent>
          </w:sdt>
        </w:tc>
        <w:tc>
          <w:tcPr>
            <w:tcW w:w="4495" w:type="dxa"/>
          </w:tcPr>
          <w:p w14:paraId="127096A8" w14:textId="1F599768" w:rsidR="00EB78CB" w:rsidRPr="007D2EFB" w:rsidRDefault="00360DE6" w:rsidP="00DB3B2D">
            <w:pPr>
              <w:rPr>
                <w:rFonts w:ascii="Roboto" w:hAnsi="Roboto"/>
                <w:color w:val="053187"/>
                <w:lang w:bidi="en-GB"/>
              </w:rPr>
            </w:pPr>
            <w:r w:rsidRPr="007D2EFB">
              <w:rPr>
                <w:rFonts w:ascii="Roboto" w:hAnsi="Roboto"/>
                <w:color w:val="053187"/>
                <w:lang w:bidi="en-GB"/>
              </w:rPr>
              <w:t xml:space="preserve">Kas on arvestatud </w:t>
            </w:r>
            <w:proofErr w:type="spellStart"/>
            <w:r w:rsidRPr="007D2EFB">
              <w:rPr>
                <w:rFonts w:ascii="Roboto" w:hAnsi="Roboto"/>
                <w:color w:val="053187"/>
                <w:lang w:bidi="en-GB"/>
              </w:rPr>
              <w:t>universaaldisani</w:t>
            </w:r>
            <w:proofErr w:type="spellEnd"/>
            <w:r w:rsidRPr="007D2EFB">
              <w:rPr>
                <w:rFonts w:ascii="Roboto" w:hAnsi="Roboto"/>
                <w:color w:val="053187"/>
                <w:lang w:bidi="en-GB"/>
              </w:rPr>
              <w:t xml:space="preserve"> põhimõtetega, et tagada ruumi turvalisus ja kasutamismugavus (eri liikujagrupid, mh </w:t>
            </w:r>
            <w:proofErr w:type="spellStart"/>
            <w:r w:rsidRPr="007D2EFB">
              <w:rPr>
                <w:rFonts w:ascii="Roboto" w:hAnsi="Roboto"/>
                <w:color w:val="053187"/>
                <w:lang w:bidi="en-GB"/>
              </w:rPr>
              <w:t>vaegliikujad</w:t>
            </w:r>
            <w:proofErr w:type="spellEnd"/>
            <w:r w:rsidRPr="007D2EFB">
              <w:rPr>
                <w:rFonts w:ascii="Roboto" w:hAnsi="Roboto"/>
                <w:color w:val="053187"/>
                <w:lang w:bidi="en-GB"/>
              </w:rPr>
              <w:t>, eri vanusegrupid) ning kõigi kogukonnaliikmete juurdepääs ja kaasatus?</w:t>
            </w:r>
          </w:p>
        </w:tc>
        <w:tc>
          <w:tcPr>
            <w:tcW w:w="492" w:type="dxa"/>
          </w:tcPr>
          <w:p w14:paraId="04505B97" w14:textId="77777777" w:rsidR="00EB78CB" w:rsidRPr="007D2EFB" w:rsidRDefault="00EB78CB" w:rsidP="00DB3B2D">
            <w:pPr>
              <w:rPr>
                <w:rFonts w:ascii="Roboto" w:hAnsi="Roboto"/>
                <w:color w:val="053187"/>
              </w:rPr>
            </w:pPr>
          </w:p>
        </w:tc>
        <w:sdt>
          <w:sdtPr>
            <w:rPr>
              <w:rFonts w:ascii="Roboto" w:hAnsi="Roboto"/>
              <w:color w:val="053187"/>
              <w:sz w:val="40"/>
              <w:szCs w:val="40"/>
            </w:rPr>
            <w:id w:val="774209961"/>
            <w15:color w:val="337BB5"/>
            <w14:checkbox>
              <w14:checked w14:val="0"/>
              <w14:checkedState w14:val="2612" w14:font="MS Gothic"/>
              <w14:uncheckedState w14:val="2610" w14:font="MS Gothic"/>
            </w14:checkbox>
          </w:sdtPr>
          <w:sdtContent>
            <w:tc>
              <w:tcPr>
                <w:tcW w:w="524" w:type="dxa"/>
              </w:tcPr>
              <w:p w14:paraId="19D657F2" w14:textId="77777777" w:rsidR="00EB78CB" w:rsidRPr="007D2EFB" w:rsidRDefault="00EB78CB" w:rsidP="00DB3B2D">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4690" w:type="dxa"/>
          </w:tcPr>
          <w:p w14:paraId="4EF89935" w14:textId="42B51616" w:rsidR="00EB78CB" w:rsidRPr="007D2EFB" w:rsidRDefault="00360DE6" w:rsidP="00DB3B2D">
            <w:pPr>
              <w:rPr>
                <w:rFonts w:ascii="Roboto" w:hAnsi="Roboto"/>
                <w:color w:val="053187"/>
              </w:rPr>
            </w:pPr>
            <w:r w:rsidRPr="007D2EFB">
              <w:rPr>
                <w:rFonts w:ascii="Roboto" w:hAnsi="Roboto"/>
                <w:color w:val="053187"/>
              </w:rPr>
              <w:t xml:space="preserve">Kas planeeringulahendus tagab mugava ja ohutu juurdepääsu kõnni- ja rattateedega, võimaldades </w:t>
            </w:r>
            <w:proofErr w:type="spellStart"/>
            <w:r w:rsidRPr="007D2EFB">
              <w:rPr>
                <w:rFonts w:ascii="Roboto" w:hAnsi="Roboto"/>
                <w:color w:val="053187"/>
              </w:rPr>
              <w:t>lühima</w:t>
            </w:r>
            <w:proofErr w:type="spellEnd"/>
            <w:r w:rsidRPr="007D2EFB">
              <w:rPr>
                <w:rFonts w:ascii="Roboto" w:hAnsi="Roboto"/>
                <w:color w:val="053187"/>
              </w:rPr>
              <w:t xml:space="preserve"> katkematu liikumisteekonna?</w:t>
            </w:r>
          </w:p>
        </w:tc>
      </w:tr>
      <w:tr w:rsidR="004E393B" w:rsidRPr="007D2EFB" w14:paraId="6E13839C" w14:textId="77777777" w:rsidTr="00DB3B2D">
        <w:trPr>
          <w:trHeight w:val="488"/>
        </w:trPr>
        <w:sdt>
          <w:sdtPr>
            <w:rPr>
              <w:rFonts w:ascii="Roboto" w:hAnsi="Roboto"/>
              <w:color w:val="053187"/>
              <w:sz w:val="40"/>
              <w:szCs w:val="40"/>
            </w:rPr>
            <w:id w:val="-1625146462"/>
            <w15:color w:val="337BB5"/>
            <w14:checkbox>
              <w14:checked w14:val="0"/>
              <w14:checkedState w14:val="2612" w14:font="MS Gothic"/>
              <w14:uncheckedState w14:val="2610" w14:font="MS Gothic"/>
            </w14:checkbox>
          </w:sdtPr>
          <w:sdtContent>
            <w:tc>
              <w:tcPr>
                <w:tcW w:w="667" w:type="dxa"/>
              </w:tcPr>
              <w:p w14:paraId="3AB6F571" w14:textId="77777777" w:rsidR="004E393B" w:rsidRPr="007D2EFB" w:rsidRDefault="004E393B" w:rsidP="004E393B">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495" w:type="dxa"/>
          </w:tcPr>
          <w:p w14:paraId="1DD19A2A" w14:textId="09C1C661" w:rsidR="0059174F" w:rsidRDefault="0059174F" w:rsidP="004E393B">
            <w:pPr>
              <w:rPr>
                <w:rFonts w:ascii="Roboto" w:hAnsi="Roboto"/>
                <w:color w:val="053187"/>
                <w:lang w:bidi="en-GB"/>
              </w:rPr>
            </w:pPr>
            <w:r w:rsidRPr="007D2EFB">
              <w:rPr>
                <w:rFonts w:ascii="Roboto" w:eastAsia="Franklin Gothic Book" w:hAnsi="Roboto"/>
                <w:color w:val="053187"/>
              </w:rPr>
              <w:t>Kas kohalikke ja piirkondlikke väärtusi ning kogukondade ja üksikisikute ajalugu väärtustatakse planeeringulahenduse kaudu (nt materjalikasutuse, kujunduse, ehituse ja haldamise kaudu ning pärandatakse tulevastele põlvkondadele)?</w:t>
            </w:r>
          </w:p>
          <w:p w14:paraId="17F2BA02" w14:textId="4D9E830D" w:rsidR="004E393B" w:rsidRPr="007D2EFB" w:rsidRDefault="004E393B" w:rsidP="004E393B">
            <w:pPr>
              <w:rPr>
                <w:rFonts w:ascii="Roboto" w:hAnsi="Roboto"/>
                <w:color w:val="053187"/>
                <w:lang w:bidi="en-GB"/>
              </w:rPr>
            </w:pPr>
          </w:p>
        </w:tc>
        <w:tc>
          <w:tcPr>
            <w:tcW w:w="492" w:type="dxa"/>
          </w:tcPr>
          <w:p w14:paraId="55D69CEB" w14:textId="77777777" w:rsidR="004E393B" w:rsidRPr="007D2EFB" w:rsidRDefault="004E393B" w:rsidP="004E393B">
            <w:pPr>
              <w:rPr>
                <w:rFonts w:ascii="Roboto" w:hAnsi="Roboto"/>
                <w:color w:val="053187"/>
              </w:rPr>
            </w:pPr>
          </w:p>
        </w:tc>
        <w:sdt>
          <w:sdtPr>
            <w:rPr>
              <w:rFonts w:ascii="Roboto" w:hAnsi="Roboto"/>
              <w:color w:val="053187"/>
              <w:sz w:val="40"/>
              <w:szCs w:val="40"/>
            </w:rPr>
            <w:id w:val="385689420"/>
            <w15:color w:val="337BB5"/>
            <w14:checkbox>
              <w14:checked w14:val="0"/>
              <w14:checkedState w14:val="2612" w14:font="MS Gothic"/>
              <w14:uncheckedState w14:val="2610" w14:font="MS Gothic"/>
            </w14:checkbox>
          </w:sdtPr>
          <w:sdtContent>
            <w:tc>
              <w:tcPr>
                <w:tcW w:w="524" w:type="dxa"/>
              </w:tcPr>
              <w:p w14:paraId="254EB412" w14:textId="77777777" w:rsidR="004E393B" w:rsidRPr="007D2EFB" w:rsidRDefault="004E393B" w:rsidP="004E393B">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575EE211" w14:textId="60CD64C5"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Kas planeeringulahendus sisaldab varjumispaika vastavalt planeeritavale elanike arvule?</w:t>
            </w:r>
          </w:p>
        </w:tc>
      </w:tr>
      <w:tr w:rsidR="004E393B" w:rsidRPr="007D2EFB" w14:paraId="39B5036E" w14:textId="77777777" w:rsidTr="00DB3B2D">
        <w:trPr>
          <w:trHeight w:val="488"/>
        </w:trPr>
        <w:sdt>
          <w:sdtPr>
            <w:rPr>
              <w:rFonts w:ascii="Roboto" w:hAnsi="Roboto"/>
              <w:color w:val="053187"/>
              <w:sz w:val="40"/>
              <w:szCs w:val="40"/>
            </w:rPr>
            <w:id w:val="-339926423"/>
            <w15:color w:val="337BB5"/>
            <w14:checkbox>
              <w14:checked w14:val="0"/>
              <w14:checkedState w14:val="2612" w14:font="MS Gothic"/>
              <w14:uncheckedState w14:val="2610" w14:font="MS Gothic"/>
            </w14:checkbox>
          </w:sdtPr>
          <w:sdtContent>
            <w:tc>
              <w:tcPr>
                <w:tcW w:w="667" w:type="dxa"/>
              </w:tcPr>
              <w:p w14:paraId="7DACE4EA" w14:textId="77777777" w:rsidR="004E393B" w:rsidRPr="007D2EFB" w:rsidRDefault="004E393B" w:rsidP="004E393B">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495" w:type="dxa"/>
          </w:tcPr>
          <w:p w14:paraId="6CD6DEEA" w14:textId="6443C9C2" w:rsidR="004E393B" w:rsidRPr="007D2EFB" w:rsidRDefault="004E393B" w:rsidP="004E393B">
            <w:pPr>
              <w:rPr>
                <w:rFonts w:ascii="Roboto" w:hAnsi="Roboto"/>
                <w:color w:val="053187"/>
                <w:lang w:bidi="en-GB"/>
              </w:rPr>
            </w:pPr>
            <w:r w:rsidRPr="007D2EFB">
              <w:rPr>
                <w:rFonts w:ascii="Roboto" w:hAnsi="Roboto"/>
                <w:color w:val="053187"/>
                <w:lang w:bidi="en-GB"/>
              </w:rPr>
              <w:t xml:space="preserve">Kas linnalises keskkonnas on 5 min jalgsiteekonna kaugusel tagatud ligipääs rohealale ja 15 min kaugusel vabaõhu </w:t>
            </w:r>
            <w:proofErr w:type="spellStart"/>
            <w:r w:rsidRPr="007D2EFB">
              <w:rPr>
                <w:rFonts w:ascii="Roboto" w:hAnsi="Roboto"/>
                <w:color w:val="053187"/>
                <w:lang w:bidi="en-GB"/>
              </w:rPr>
              <w:t>puhkevõimalus</w:t>
            </w:r>
            <w:proofErr w:type="spellEnd"/>
            <w:r w:rsidRPr="007D2EFB">
              <w:rPr>
                <w:rFonts w:ascii="Roboto" w:hAnsi="Roboto"/>
                <w:color w:val="053187"/>
                <w:lang w:bidi="en-GB"/>
              </w:rPr>
              <w:t xml:space="preserve"> (kvaliteetne roheala, soovitavalt kõrghaljastusega, min pindalaga 1000 m2)?</w:t>
            </w:r>
          </w:p>
          <w:p w14:paraId="0A32A53B" w14:textId="77777777" w:rsidR="004E393B" w:rsidRPr="007D2EFB" w:rsidRDefault="004E393B" w:rsidP="004E393B">
            <w:pPr>
              <w:rPr>
                <w:rFonts w:ascii="Roboto" w:hAnsi="Roboto"/>
                <w:i/>
                <w:iCs/>
                <w:color w:val="053187"/>
                <w:lang w:bidi="en-GB"/>
              </w:rPr>
            </w:pPr>
          </w:p>
        </w:tc>
        <w:tc>
          <w:tcPr>
            <w:tcW w:w="492" w:type="dxa"/>
          </w:tcPr>
          <w:p w14:paraId="53F98367" w14:textId="77777777" w:rsidR="004E393B" w:rsidRPr="007D2EFB" w:rsidRDefault="004E393B" w:rsidP="004E393B">
            <w:pPr>
              <w:rPr>
                <w:rFonts w:ascii="Roboto" w:hAnsi="Roboto"/>
                <w:color w:val="053187"/>
              </w:rPr>
            </w:pPr>
          </w:p>
        </w:tc>
        <w:sdt>
          <w:sdtPr>
            <w:rPr>
              <w:rFonts w:ascii="Roboto" w:hAnsi="Roboto"/>
              <w:color w:val="053187"/>
              <w:sz w:val="40"/>
              <w:szCs w:val="40"/>
            </w:rPr>
            <w:id w:val="1387226015"/>
            <w15:color w:val="337BB5"/>
            <w14:checkbox>
              <w14:checked w14:val="0"/>
              <w14:checkedState w14:val="2612" w14:font="MS Gothic"/>
              <w14:uncheckedState w14:val="2610" w14:font="MS Gothic"/>
            </w14:checkbox>
          </w:sdtPr>
          <w:sdtContent>
            <w:tc>
              <w:tcPr>
                <w:tcW w:w="524" w:type="dxa"/>
              </w:tcPr>
              <w:p w14:paraId="2632DE63" w14:textId="77777777" w:rsidR="004E393B" w:rsidRPr="007D2EFB" w:rsidRDefault="004E393B" w:rsidP="004E393B">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088A38E3" w14:textId="16551787"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 xml:space="preserve">Kas planeeringulahendus on </w:t>
            </w:r>
            <w:proofErr w:type="spellStart"/>
            <w:r w:rsidRPr="007D2EFB">
              <w:rPr>
                <w:rFonts w:ascii="Roboto" w:eastAsia="Franklin Gothic Book" w:hAnsi="Roboto"/>
                <w:color w:val="053187"/>
              </w:rPr>
              <w:t>mitmeotstarbeline</w:t>
            </w:r>
            <w:proofErr w:type="spellEnd"/>
            <w:r w:rsidRPr="007D2EFB">
              <w:rPr>
                <w:rFonts w:ascii="Roboto" w:eastAsia="Franklin Gothic Book" w:hAnsi="Roboto"/>
                <w:color w:val="053187"/>
              </w:rPr>
              <w:t xml:space="preserve"> ja terviklik (äri- ja tootmismaad, </w:t>
            </w:r>
            <w:proofErr w:type="spellStart"/>
            <w:r w:rsidRPr="007D2EFB">
              <w:rPr>
                <w:rFonts w:ascii="Roboto" w:eastAsia="Franklin Gothic Book" w:hAnsi="Roboto"/>
                <w:color w:val="053187"/>
              </w:rPr>
              <w:t>kõrvalsihtotstarve</w:t>
            </w:r>
            <w:proofErr w:type="spellEnd"/>
            <w:r w:rsidRPr="007D2EFB">
              <w:rPr>
                <w:rFonts w:ascii="Roboto" w:eastAsia="Franklin Gothic Book" w:hAnsi="Roboto"/>
                <w:color w:val="053187"/>
              </w:rPr>
              <w:t xml:space="preserve"> EK I korrustel jne), et toetada majanduslikku arengut ja vähendada sundliikumisi?</w:t>
            </w:r>
          </w:p>
        </w:tc>
      </w:tr>
      <w:tr w:rsidR="004E393B" w:rsidRPr="007D2EFB" w14:paraId="6A001748" w14:textId="77777777" w:rsidTr="00DB3B2D">
        <w:trPr>
          <w:trHeight w:val="488"/>
        </w:trPr>
        <w:sdt>
          <w:sdtPr>
            <w:rPr>
              <w:rFonts w:ascii="Roboto" w:hAnsi="Roboto"/>
              <w:color w:val="053187"/>
              <w:sz w:val="40"/>
              <w:szCs w:val="40"/>
            </w:rPr>
            <w:id w:val="592592408"/>
            <w15:color w:val="337BB5"/>
            <w14:checkbox>
              <w14:checked w14:val="0"/>
              <w14:checkedState w14:val="2612" w14:font="MS Gothic"/>
              <w14:uncheckedState w14:val="2610" w14:font="MS Gothic"/>
            </w14:checkbox>
          </w:sdtPr>
          <w:sdtContent>
            <w:tc>
              <w:tcPr>
                <w:tcW w:w="667" w:type="dxa"/>
              </w:tcPr>
              <w:p w14:paraId="705157D1" w14:textId="31A26B59"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7BA2EA5A" w14:textId="4B087685" w:rsidR="004E393B" w:rsidRPr="007D2EFB" w:rsidRDefault="004E393B" w:rsidP="004E393B">
            <w:pPr>
              <w:rPr>
                <w:rFonts w:ascii="Roboto" w:hAnsi="Roboto"/>
                <w:color w:val="053187"/>
                <w:lang w:bidi="en-GB"/>
              </w:rPr>
            </w:pPr>
            <w:r w:rsidRPr="007D2EFB">
              <w:rPr>
                <w:rFonts w:ascii="Roboto" w:hAnsi="Roboto"/>
                <w:color w:val="053187"/>
                <w:lang w:bidi="en-GB"/>
              </w:rPr>
              <w:t>Kas on kavandatud võimalused elektrisõidukite laadimispunkti rajamiseks või ligipääs olemasolevale punktile mõistlikul kaugusel?</w:t>
            </w:r>
          </w:p>
        </w:tc>
        <w:tc>
          <w:tcPr>
            <w:tcW w:w="492" w:type="dxa"/>
          </w:tcPr>
          <w:p w14:paraId="34058199" w14:textId="77777777" w:rsidR="004E393B" w:rsidRPr="007D2EFB" w:rsidRDefault="004E393B" w:rsidP="004E393B">
            <w:pPr>
              <w:rPr>
                <w:rFonts w:ascii="Roboto" w:hAnsi="Roboto"/>
                <w:color w:val="053187"/>
              </w:rPr>
            </w:pPr>
          </w:p>
        </w:tc>
        <w:sdt>
          <w:sdtPr>
            <w:rPr>
              <w:rFonts w:ascii="Roboto" w:hAnsi="Roboto"/>
              <w:color w:val="053187"/>
              <w:sz w:val="40"/>
              <w:szCs w:val="40"/>
            </w:rPr>
            <w:id w:val="1678535618"/>
            <w15:color w:val="337BB5"/>
            <w14:checkbox>
              <w14:checked w14:val="0"/>
              <w14:checkedState w14:val="2612" w14:font="MS Gothic"/>
              <w14:uncheckedState w14:val="2610" w14:font="MS Gothic"/>
            </w14:checkbox>
          </w:sdtPr>
          <w:sdtContent>
            <w:tc>
              <w:tcPr>
                <w:tcW w:w="524" w:type="dxa"/>
              </w:tcPr>
              <w:p w14:paraId="52498AA5" w14:textId="77777777" w:rsidR="004E393B" w:rsidRPr="007D2EFB" w:rsidRDefault="004E393B" w:rsidP="004E393B">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4690" w:type="dxa"/>
          </w:tcPr>
          <w:p w14:paraId="6A58C164" w14:textId="4BBFC0D2"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 xml:space="preserve">Kas on tagatud igapäevane varustatus elutähtsate teenustega? </w:t>
            </w:r>
            <w:r w:rsidRPr="007D2EFB">
              <w:rPr>
                <w:rFonts w:ascii="Roboto" w:eastAsia="Franklin Gothic Book" w:hAnsi="Roboto"/>
                <w:i/>
                <w:iCs/>
                <w:color w:val="053187"/>
              </w:rPr>
              <w:t>Lähtudes Sotsiaalministeeriumi korraldatavate elutähtsate teenuste kirjelduse ja toimepidevuse nõuetest</w:t>
            </w:r>
          </w:p>
        </w:tc>
      </w:tr>
      <w:tr w:rsidR="004E393B" w:rsidRPr="007D2EFB" w14:paraId="39BAE44F" w14:textId="77777777" w:rsidTr="00DB3B2D">
        <w:trPr>
          <w:trHeight w:val="488"/>
        </w:trPr>
        <w:sdt>
          <w:sdtPr>
            <w:rPr>
              <w:rFonts w:ascii="Roboto" w:hAnsi="Roboto"/>
              <w:color w:val="053187"/>
              <w:sz w:val="40"/>
              <w:szCs w:val="40"/>
            </w:rPr>
            <w:id w:val="134307846"/>
            <w15:color w:val="337BB5"/>
            <w14:checkbox>
              <w14:checked w14:val="0"/>
              <w14:checkedState w14:val="2612" w14:font="MS Gothic"/>
              <w14:uncheckedState w14:val="2610" w14:font="MS Gothic"/>
            </w14:checkbox>
          </w:sdtPr>
          <w:sdtContent>
            <w:tc>
              <w:tcPr>
                <w:tcW w:w="667" w:type="dxa"/>
              </w:tcPr>
              <w:p w14:paraId="3E53749F" w14:textId="08EEEE31"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22ADBBA6" w14:textId="040DA17C" w:rsidR="004E393B" w:rsidRPr="007D2EFB" w:rsidRDefault="004E393B" w:rsidP="004E393B">
            <w:pPr>
              <w:rPr>
                <w:rFonts w:ascii="Roboto" w:hAnsi="Roboto"/>
                <w:color w:val="053187"/>
                <w:lang w:bidi="en-GB"/>
              </w:rPr>
            </w:pPr>
            <w:r w:rsidRPr="007D2EFB">
              <w:rPr>
                <w:rFonts w:ascii="Roboto" w:hAnsi="Roboto"/>
                <w:color w:val="053187"/>
                <w:lang w:bidi="en-GB"/>
              </w:rPr>
              <w:t xml:space="preserve">Kas planeeringulahendus võimaldab kohalikke ressursse ära kasutada (nt muld, pinnas, jääkenergia, kaevandusvesi) ja </w:t>
            </w:r>
            <w:proofErr w:type="spellStart"/>
            <w:r w:rsidRPr="007D2EFB">
              <w:rPr>
                <w:rFonts w:ascii="Roboto" w:hAnsi="Roboto"/>
                <w:color w:val="053187"/>
                <w:lang w:bidi="en-GB"/>
              </w:rPr>
              <w:t>väärindada</w:t>
            </w:r>
            <w:proofErr w:type="spellEnd"/>
            <w:r w:rsidRPr="007D2EFB">
              <w:rPr>
                <w:rFonts w:ascii="Roboto" w:hAnsi="Roboto"/>
                <w:color w:val="053187"/>
                <w:lang w:bidi="en-GB"/>
              </w:rPr>
              <w:t xml:space="preserve"> (nt ehitusjäätmed), et suurendada kohalike tootjate konkurentsivõimet? Vt ka ringsus planeerimises lühijuhendit.</w:t>
            </w:r>
          </w:p>
        </w:tc>
        <w:tc>
          <w:tcPr>
            <w:tcW w:w="492" w:type="dxa"/>
          </w:tcPr>
          <w:p w14:paraId="7E049882" w14:textId="77777777" w:rsidR="004E393B" w:rsidRPr="007D2EFB" w:rsidRDefault="004E393B" w:rsidP="004E393B">
            <w:pPr>
              <w:rPr>
                <w:rFonts w:ascii="Roboto" w:hAnsi="Roboto"/>
                <w:color w:val="053187"/>
              </w:rPr>
            </w:pPr>
          </w:p>
        </w:tc>
        <w:sdt>
          <w:sdtPr>
            <w:rPr>
              <w:rFonts w:ascii="Roboto" w:hAnsi="Roboto"/>
              <w:color w:val="053187"/>
              <w:sz w:val="40"/>
              <w:szCs w:val="40"/>
            </w:rPr>
            <w:id w:val="1855765883"/>
            <w15:color w:val="337BB5"/>
            <w14:checkbox>
              <w14:checked w14:val="0"/>
              <w14:checkedState w14:val="2612" w14:font="MS Gothic"/>
              <w14:uncheckedState w14:val="2610" w14:font="MS Gothic"/>
            </w14:checkbox>
          </w:sdtPr>
          <w:sdtContent>
            <w:tc>
              <w:tcPr>
                <w:tcW w:w="524" w:type="dxa"/>
              </w:tcPr>
              <w:p w14:paraId="115B9ED4" w14:textId="7C87DC96"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690" w:type="dxa"/>
          </w:tcPr>
          <w:p w14:paraId="02E8D834" w14:textId="26A9ECD9"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Kas planeeringulahendus on pikaajaliselt funktsionaalne (vähest hooldust vajav) ja muutuvate olude kontekstis (klimaatilised või sotsiaalmajanduslikud põhjused) hõlpsalt ümber kohandatav (ümber planeeritav, projekteeritav või ehitatav)?</w:t>
            </w:r>
          </w:p>
        </w:tc>
      </w:tr>
      <w:tr w:rsidR="004E393B" w:rsidRPr="007D2EFB" w14:paraId="3270D87C" w14:textId="77777777" w:rsidTr="00DB3B2D">
        <w:trPr>
          <w:trHeight w:val="488"/>
        </w:trPr>
        <w:sdt>
          <w:sdtPr>
            <w:rPr>
              <w:rFonts w:ascii="Roboto" w:hAnsi="Roboto"/>
              <w:color w:val="053187"/>
              <w:sz w:val="40"/>
              <w:szCs w:val="40"/>
            </w:rPr>
            <w:id w:val="-279419253"/>
            <w15:color w:val="337BB5"/>
            <w14:checkbox>
              <w14:checked w14:val="0"/>
              <w14:checkedState w14:val="2612" w14:font="MS Gothic"/>
              <w14:uncheckedState w14:val="2610" w14:font="MS Gothic"/>
            </w14:checkbox>
          </w:sdtPr>
          <w:sdtContent>
            <w:tc>
              <w:tcPr>
                <w:tcW w:w="667" w:type="dxa"/>
              </w:tcPr>
              <w:p w14:paraId="51D584FD" w14:textId="6710E9CC"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075BCA09" w14:textId="1A6C8FF9" w:rsidR="004E393B" w:rsidRPr="007D2EFB" w:rsidRDefault="004E393B" w:rsidP="004E393B">
            <w:pPr>
              <w:rPr>
                <w:rFonts w:ascii="Roboto" w:hAnsi="Roboto"/>
                <w:color w:val="053187"/>
                <w:lang w:bidi="en-GB"/>
              </w:rPr>
            </w:pPr>
            <w:r w:rsidRPr="007D2EFB">
              <w:rPr>
                <w:rFonts w:ascii="Roboto" w:hAnsi="Roboto"/>
                <w:color w:val="053187"/>
                <w:lang w:bidi="en-GB"/>
              </w:rPr>
              <w:t>Kas olemasolevat tehnilist ja sotsiaalset taristut on tasuvuse suurendamiseks ja energiatarbe vähendamiseks optimaalselt ära kasutatud?</w:t>
            </w:r>
          </w:p>
        </w:tc>
        <w:tc>
          <w:tcPr>
            <w:tcW w:w="492" w:type="dxa"/>
          </w:tcPr>
          <w:p w14:paraId="676272DD" w14:textId="77777777" w:rsidR="004E393B" w:rsidRPr="007D2EFB" w:rsidRDefault="004E393B" w:rsidP="004E393B">
            <w:pPr>
              <w:rPr>
                <w:rFonts w:ascii="Roboto" w:hAnsi="Roboto"/>
                <w:color w:val="053187"/>
              </w:rPr>
            </w:pPr>
          </w:p>
        </w:tc>
        <w:sdt>
          <w:sdtPr>
            <w:rPr>
              <w:rFonts w:ascii="Roboto" w:hAnsi="Roboto"/>
              <w:color w:val="053187"/>
              <w:sz w:val="40"/>
              <w:szCs w:val="40"/>
            </w:rPr>
            <w:id w:val="1823313653"/>
            <w15:color w:val="337BB5"/>
            <w14:checkbox>
              <w14:checked w14:val="0"/>
              <w14:checkedState w14:val="2612" w14:font="MS Gothic"/>
              <w14:uncheckedState w14:val="2610" w14:font="MS Gothic"/>
            </w14:checkbox>
          </w:sdtPr>
          <w:sdtContent>
            <w:tc>
              <w:tcPr>
                <w:tcW w:w="524" w:type="dxa"/>
              </w:tcPr>
              <w:p w14:paraId="46DD7FF2" w14:textId="740AA34D"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690" w:type="dxa"/>
          </w:tcPr>
          <w:p w14:paraId="5F2BF148" w14:textId="77777777" w:rsidR="004E393B" w:rsidRDefault="004E393B" w:rsidP="004E393B">
            <w:pPr>
              <w:rPr>
                <w:rFonts w:ascii="Roboto" w:eastAsia="Franklin Gothic Book" w:hAnsi="Roboto"/>
                <w:color w:val="053187"/>
              </w:rPr>
            </w:pPr>
            <w:r w:rsidRPr="007D2EFB">
              <w:rPr>
                <w:rFonts w:ascii="Roboto" w:eastAsia="Franklin Gothic Book" w:hAnsi="Roboto"/>
                <w:color w:val="053187"/>
              </w:rPr>
              <w:t>Kas planeeringulahenduse väljatöötamisel ja heaks kiitmisel tuginetakse ehituse pikale vaatele ja hoonete rekonstrueerimise pikaajalisele strateegiale? (jätkusuutlik ja kättesaadav elamufond)</w:t>
            </w:r>
          </w:p>
          <w:p w14:paraId="6FC733FE" w14:textId="77777777" w:rsidR="00790DCE" w:rsidRDefault="00790DCE" w:rsidP="004E393B">
            <w:pPr>
              <w:rPr>
                <w:rFonts w:ascii="Roboto" w:eastAsia="Franklin Gothic Book" w:hAnsi="Roboto"/>
                <w:color w:val="053187"/>
              </w:rPr>
            </w:pPr>
          </w:p>
          <w:p w14:paraId="41A6C35F" w14:textId="35A1F465" w:rsidR="00790DCE" w:rsidRDefault="00790DCE" w:rsidP="00790DCE">
            <w:pPr>
              <w:rPr>
                <w:rFonts w:ascii="Roboto" w:hAnsi="Roboto"/>
                <w:color w:val="053187"/>
                <w:lang w:bidi="en-GB"/>
              </w:rPr>
            </w:pPr>
            <w:sdt>
              <w:sdtPr>
                <w:rPr>
                  <w:rFonts w:ascii="Roboto" w:hAnsi="Roboto"/>
                  <w:color w:val="053187"/>
                  <w:lang w:val="en-GB" w:bidi="en-GB"/>
                </w:rPr>
                <w:id w:val="1908030155"/>
                <w15:color w:val="337BB5"/>
                <w14:checkbox>
                  <w14:checked w14:val="0"/>
                  <w14:checkedState w14:val="2612" w14:font="MS Gothic"/>
                  <w14:uncheckedState w14:val="2610" w14:font="MS Gothic"/>
                </w14:checkbox>
              </w:sdtPr>
              <w:sdtContent>
                <w:r w:rsidRPr="00E81B09">
                  <w:rPr>
                    <w:rFonts w:ascii="Segoe UI Symbol" w:hAnsi="Segoe UI Symbol" w:cs="Segoe UI Symbol"/>
                    <w:color w:val="053187"/>
                    <w:lang w:val="en-GB" w:bidi="en-GB"/>
                  </w:rPr>
                  <w:t>☐</w:t>
                </w:r>
              </w:sdtContent>
            </w:sdt>
            <w:r w:rsidRPr="00E81B09">
              <w:rPr>
                <w:rFonts w:ascii="Roboto" w:hAnsi="Roboto"/>
                <w:color w:val="053187"/>
                <w:lang w:val="en-GB" w:bidi="en-GB"/>
              </w:rPr>
              <w:t xml:space="preserve"> </w:t>
            </w:r>
            <w:r w:rsidRPr="00790DCE">
              <w:rPr>
                <w:rFonts w:ascii="Roboto" w:hAnsi="Roboto"/>
                <w:color w:val="053187"/>
                <w:lang w:bidi="en-GB"/>
              </w:rPr>
              <w:t>Kas planeeringulahendus väldib sotsiaalmajanduslikku segregatsiooni?</w:t>
            </w:r>
          </w:p>
          <w:p w14:paraId="74D095AD" w14:textId="77777777" w:rsidR="00790DCE" w:rsidRDefault="00790DCE" w:rsidP="00790DCE">
            <w:pPr>
              <w:rPr>
                <w:rFonts w:ascii="Roboto" w:hAnsi="Roboto"/>
                <w:color w:val="053187"/>
                <w:lang w:bidi="en-GB"/>
              </w:rPr>
            </w:pPr>
          </w:p>
          <w:p w14:paraId="4D7F5473" w14:textId="36BB783A" w:rsidR="00790DCE" w:rsidRDefault="00790DCE" w:rsidP="00790DCE">
            <w:pPr>
              <w:rPr>
                <w:rFonts w:ascii="Roboto" w:hAnsi="Roboto"/>
                <w:color w:val="053187"/>
                <w:lang w:bidi="en-GB"/>
              </w:rPr>
            </w:pPr>
            <w:sdt>
              <w:sdtPr>
                <w:rPr>
                  <w:rFonts w:ascii="Roboto" w:hAnsi="Roboto"/>
                  <w:color w:val="053187"/>
                  <w:lang w:val="en-GB" w:bidi="en-GB"/>
                </w:rPr>
                <w:id w:val="1654023615"/>
                <w15:color w:val="337BB5"/>
                <w14:checkbox>
                  <w14:checked w14:val="0"/>
                  <w14:checkedState w14:val="2612" w14:font="MS Gothic"/>
                  <w14:uncheckedState w14:val="2610" w14:font="MS Gothic"/>
                </w14:checkbox>
              </w:sdtPr>
              <w:sdtContent>
                <w:r w:rsidRPr="00E81B09">
                  <w:rPr>
                    <w:rFonts w:ascii="Segoe UI Symbol" w:hAnsi="Segoe UI Symbol" w:cs="Segoe UI Symbol"/>
                    <w:color w:val="053187"/>
                    <w:lang w:val="en-GB" w:bidi="en-GB"/>
                  </w:rPr>
                  <w:t>☐</w:t>
                </w:r>
              </w:sdtContent>
            </w:sdt>
            <w:r w:rsidRPr="00E81B09">
              <w:rPr>
                <w:rFonts w:ascii="Roboto" w:hAnsi="Roboto"/>
                <w:color w:val="053187"/>
                <w:lang w:val="en-GB" w:bidi="en-GB"/>
              </w:rPr>
              <w:t xml:space="preserve"> </w:t>
            </w:r>
            <w:r w:rsidRPr="00790DCE">
              <w:rPr>
                <w:rFonts w:ascii="Roboto" w:hAnsi="Roboto"/>
                <w:color w:val="053187"/>
                <w:lang w:bidi="en-GB"/>
              </w:rPr>
              <w:t>Kas planeeringulahendus säilitab alal pakutavad taskukohased eluasemed või loob samas mahus uusi taskukohased eluasemed?</w:t>
            </w:r>
          </w:p>
          <w:p w14:paraId="47555FDC" w14:textId="77777777" w:rsidR="00790DCE" w:rsidRDefault="00790DCE" w:rsidP="00790DCE">
            <w:pPr>
              <w:rPr>
                <w:rFonts w:ascii="Roboto" w:hAnsi="Roboto"/>
                <w:color w:val="053187"/>
                <w:lang w:bidi="en-GB"/>
              </w:rPr>
            </w:pPr>
          </w:p>
          <w:p w14:paraId="3A8243D3" w14:textId="4DD7A897" w:rsidR="00790DCE" w:rsidRPr="007D2EFB" w:rsidRDefault="00790DCE" w:rsidP="004E393B">
            <w:pPr>
              <w:rPr>
                <w:rFonts w:ascii="Roboto" w:eastAsia="Franklin Gothic Book" w:hAnsi="Roboto"/>
                <w:color w:val="053187"/>
              </w:rPr>
            </w:pPr>
          </w:p>
        </w:tc>
      </w:tr>
      <w:tr w:rsidR="004E393B" w:rsidRPr="007D2EFB" w14:paraId="27A09DF5" w14:textId="77777777" w:rsidTr="00DB3B2D">
        <w:trPr>
          <w:trHeight w:val="488"/>
        </w:trPr>
        <w:sdt>
          <w:sdtPr>
            <w:rPr>
              <w:rFonts w:ascii="Roboto" w:hAnsi="Roboto"/>
              <w:color w:val="053187"/>
              <w:sz w:val="40"/>
              <w:szCs w:val="40"/>
            </w:rPr>
            <w:id w:val="1949881208"/>
            <w15:color w:val="337BB5"/>
            <w14:checkbox>
              <w14:checked w14:val="0"/>
              <w14:checkedState w14:val="2612" w14:font="MS Gothic"/>
              <w14:uncheckedState w14:val="2610" w14:font="MS Gothic"/>
            </w14:checkbox>
          </w:sdtPr>
          <w:sdtContent>
            <w:tc>
              <w:tcPr>
                <w:tcW w:w="667" w:type="dxa"/>
              </w:tcPr>
              <w:p w14:paraId="2E2DD6ED" w14:textId="2FB13793"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2F9B1FAF" w14:textId="2054D276" w:rsidR="004E393B" w:rsidRPr="007D2EFB" w:rsidRDefault="004E393B" w:rsidP="004E393B">
            <w:pPr>
              <w:rPr>
                <w:rFonts w:ascii="Roboto" w:hAnsi="Roboto"/>
                <w:color w:val="053187"/>
                <w:lang w:bidi="en-GB"/>
              </w:rPr>
            </w:pPr>
            <w:r w:rsidRPr="007D2EFB">
              <w:rPr>
                <w:rFonts w:ascii="Roboto" w:hAnsi="Roboto"/>
                <w:color w:val="053187"/>
                <w:lang w:bidi="en-GB"/>
              </w:rPr>
              <w:t>Kas planeeringulahendus asub välja kujunenud piirkonnas, kus on olemas varustatus igapäevaste teenustega (veevarustus, kanalisatsioonilahendus</w:t>
            </w:r>
            <w:r w:rsidR="00E241E6">
              <w:rPr>
                <w:rFonts w:ascii="Roboto" w:hAnsi="Roboto"/>
                <w:color w:val="053187"/>
                <w:lang w:bidi="en-GB"/>
              </w:rPr>
              <w:t>, ühistranspordiühendus</w:t>
            </w:r>
            <w:r w:rsidRPr="007D2EFB">
              <w:rPr>
                <w:rFonts w:ascii="Roboto" w:hAnsi="Roboto"/>
                <w:color w:val="053187"/>
                <w:lang w:bidi="en-GB"/>
              </w:rPr>
              <w:t>), sh toetab asustuse tihendamist?</w:t>
            </w:r>
          </w:p>
        </w:tc>
        <w:tc>
          <w:tcPr>
            <w:tcW w:w="492" w:type="dxa"/>
          </w:tcPr>
          <w:p w14:paraId="6D1B5164" w14:textId="77777777" w:rsidR="004E393B" w:rsidRPr="007D2EFB" w:rsidRDefault="004E393B" w:rsidP="004E393B">
            <w:pPr>
              <w:rPr>
                <w:rFonts w:ascii="Roboto" w:hAnsi="Roboto"/>
                <w:color w:val="053187"/>
              </w:rPr>
            </w:pPr>
          </w:p>
        </w:tc>
        <w:sdt>
          <w:sdtPr>
            <w:rPr>
              <w:rFonts w:ascii="Roboto" w:hAnsi="Roboto"/>
              <w:color w:val="053187"/>
              <w:sz w:val="40"/>
              <w:szCs w:val="40"/>
            </w:rPr>
            <w:id w:val="1228258517"/>
            <w15:color w:val="337BB5"/>
            <w14:checkbox>
              <w14:checked w14:val="0"/>
              <w14:checkedState w14:val="2612" w14:font="MS Gothic"/>
              <w14:uncheckedState w14:val="2610" w14:font="MS Gothic"/>
            </w14:checkbox>
          </w:sdtPr>
          <w:sdtContent>
            <w:tc>
              <w:tcPr>
                <w:tcW w:w="524" w:type="dxa"/>
              </w:tcPr>
              <w:p w14:paraId="4C0E5AD8" w14:textId="29957656"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690" w:type="dxa"/>
          </w:tcPr>
          <w:p w14:paraId="5DBFF180" w14:textId="725C8279"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Kas hädaabi teenustele on tagatud tõhus ja kiire ligipääs (sh juurdepääs olemasolevatelt teedelt ja parkimisvõimaluste olemasolu)?</w:t>
            </w:r>
          </w:p>
        </w:tc>
      </w:tr>
      <w:tr w:rsidR="004E393B" w:rsidRPr="007D2EFB" w14:paraId="385D9F81" w14:textId="77777777" w:rsidTr="00DB3B2D">
        <w:trPr>
          <w:trHeight w:val="488"/>
        </w:trPr>
        <w:sdt>
          <w:sdtPr>
            <w:rPr>
              <w:rFonts w:ascii="Roboto" w:hAnsi="Roboto"/>
              <w:color w:val="053187"/>
              <w:sz w:val="40"/>
              <w:szCs w:val="40"/>
            </w:rPr>
            <w:id w:val="-1327584868"/>
            <w15:color w:val="337BB5"/>
            <w14:checkbox>
              <w14:checked w14:val="0"/>
              <w14:checkedState w14:val="2612" w14:font="MS Gothic"/>
              <w14:uncheckedState w14:val="2610" w14:font="MS Gothic"/>
            </w14:checkbox>
          </w:sdtPr>
          <w:sdtContent>
            <w:tc>
              <w:tcPr>
                <w:tcW w:w="667" w:type="dxa"/>
              </w:tcPr>
              <w:p w14:paraId="57D88D67" w14:textId="5C5BF4A6"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29B59A9C" w14:textId="61818A04" w:rsidR="004E393B" w:rsidRPr="007D2EFB" w:rsidRDefault="004E393B" w:rsidP="004E393B">
            <w:pPr>
              <w:rPr>
                <w:rFonts w:ascii="Roboto" w:hAnsi="Roboto"/>
                <w:color w:val="053187"/>
                <w:lang w:bidi="en-GB"/>
              </w:rPr>
            </w:pPr>
            <w:r w:rsidRPr="007D2EFB">
              <w:rPr>
                <w:rFonts w:ascii="Roboto" w:hAnsi="Roboto"/>
                <w:color w:val="053187"/>
                <w:lang w:bidi="en-GB"/>
              </w:rPr>
              <w:t>Kui kaugel asub planeeringulahendus kõrge õhureostuse ohuga objektidest?</w:t>
            </w:r>
          </w:p>
        </w:tc>
        <w:tc>
          <w:tcPr>
            <w:tcW w:w="492" w:type="dxa"/>
          </w:tcPr>
          <w:p w14:paraId="36F9259E" w14:textId="77777777" w:rsidR="004E393B" w:rsidRPr="007D2EFB" w:rsidRDefault="004E393B" w:rsidP="004E393B">
            <w:pPr>
              <w:rPr>
                <w:rFonts w:ascii="Roboto" w:hAnsi="Roboto"/>
                <w:color w:val="053187"/>
              </w:rPr>
            </w:pPr>
          </w:p>
        </w:tc>
        <w:sdt>
          <w:sdtPr>
            <w:rPr>
              <w:rFonts w:ascii="Roboto" w:hAnsi="Roboto"/>
              <w:color w:val="053187"/>
              <w:sz w:val="40"/>
              <w:szCs w:val="40"/>
            </w:rPr>
            <w:id w:val="132226041"/>
            <w15:color w:val="337BB5"/>
            <w14:checkbox>
              <w14:checked w14:val="0"/>
              <w14:checkedState w14:val="2612" w14:font="MS Gothic"/>
              <w14:uncheckedState w14:val="2610" w14:font="MS Gothic"/>
            </w14:checkbox>
          </w:sdtPr>
          <w:sdtContent>
            <w:tc>
              <w:tcPr>
                <w:tcW w:w="524" w:type="dxa"/>
              </w:tcPr>
              <w:p w14:paraId="0F24FB2A" w14:textId="48A56337"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690" w:type="dxa"/>
          </w:tcPr>
          <w:p w14:paraId="18C428CA" w14:textId="43C0FBD1" w:rsidR="004E393B" w:rsidRPr="007D2EFB" w:rsidRDefault="004E393B" w:rsidP="004E393B">
            <w:pPr>
              <w:rPr>
                <w:rFonts w:ascii="Roboto" w:eastAsia="Franklin Gothic Book" w:hAnsi="Roboto"/>
                <w:color w:val="053187"/>
              </w:rPr>
            </w:pPr>
            <w:r w:rsidRPr="007D2EFB">
              <w:rPr>
                <w:rFonts w:ascii="Roboto" w:eastAsia="Franklin Gothic Book" w:hAnsi="Roboto"/>
                <w:color w:val="053187"/>
              </w:rPr>
              <w:t>Kas planeeringulahendus tugevdab koha identiteeti ja sotsiaalset ühtekuuluvust, luues võimalusi suhtlemiseks ja kogukonna tunnetamiseks?</w:t>
            </w:r>
          </w:p>
        </w:tc>
      </w:tr>
      <w:tr w:rsidR="004E393B" w:rsidRPr="007D2EFB" w14:paraId="138F9F00" w14:textId="77777777" w:rsidTr="00DB3B2D">
        <w:trPr>
          <w:trHeight w:val="488"/>
        </w:trPr>
        <w:sdt>
          <w:sdtPr>
            <w:rPr>
              <w:rFonts w:ascii="Roboto" w:hAnsi="Roboto"/>
              <w:color w:val="053187"/>
              <w:sz w:val="40"/>
              <w:szCs w:val="40"/>
            </w:rPr>
            <w:id w:val="152340969"/>
            <w15:color w:val="337BB5"/>
            <w14:checkbox>
              <w14:checked w14:val="0"/>
              <w14:checkedState w14:val="2612" w14:font="MS Gothic"/>
              <w14:uncheckedState w14:val="2610" w14:font="MS Gothic"/>
            </w14:checkbox>
          </w:sdtPr>
          <w:sdtContent>
            <w:tc>
              <w:tcPr>
                <w:tcW w:w="667" w:type="dxa"/>
              </w:tcPr>
              <w:p w14:paraId="74018830" w14:textId="049144EE"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495" w:type="dxa"/>
          </w:tcPr>
          <w:p w14:paraId="79D29391" w14:textId="63ADC7B2" w:rsidR="004E393B" w:rsidRPr="007D2EFB" w:rsidRDefault="004E393B" w:rsidP="004E393B">
            <w:pPr>
              <w:rPr>
                <w:rFonts w:ascii="Roboto" w:hAnsi="Roboto"/>
                <w:color w:val="053187"/>
                <w:lang w:bidi="en-GB"/>
              </w:rPr>
            </w:pPr>
            <w:r w:rsidRPr="007D2EFB">
              <w:rPr>
                <w:rFonts w:ascii="Roboto" w:hAnsi="Roboto"/>
                <w:color w:val="053187"/>
                <w:lang w:bidi="en-GB"/>
              </w:rPr>
              <w:t>Kas planeeringulahendus tagab tõhusa ligipääsu (jalgsi, rattaga, mootorsõidukiga) olemasolevalt teelt?</w:t>
            </w:r>
          </w:p>
        </w:tc>
        <w:tc>
          <w:tcPr>
            <w:tcW w:w="492" w:type="dxa"/>
          </w:tcPr>
          <w:p w14:paraId="1E7424E1" w14:textId="77777777" w:rsidR="004E393B" w:rsidRPr="007D2EFB" w:rsidRDefault="004E393B" w:rsidP="004E393B">
            <w:pPr>
              <w:rPr>
                <w:rFonts w:ascii="Roboto" w:hAnsi="Roboto"/>
                <w:color w:val="053187"/>
              </w:rPr>
            </w:pPr>
          </w:p>
        </w:tc>
        <w:sdt>
          <w:sdtPr>
            <w:rPr>
              <w:rFonts w:ascii="Roboto" w:hAnsi="Roboto"/>
              <w:color w:val="053187"/>
              <w:sz w:val="40"/>
              <w:szCs w:val="40"/>
            </w:rPr>
            <w:id w:val="-1801449183"/>
            <w15:color w:val="337BB5"/>
            <w14:checkbox>
              <w14:checked w14:val="0"/>
              <w14:checkedState w14:val="2612" w14:font="MS Gothic"/>
              <w14:uncheckedState w14:val="2610" w14:font="MS Gothic"/>
            </w14:checkbox>
          </w:sdtPr>
          <w:sdtContent>
            <w:tc>
              <w:tcPr>
                <w:tcW w:w="524" w:type="dxa"/>
              </w:tcPr>
              <w:p w14:paraId="68B7814F" w14:textId="37E7977C" w:rsidR="004E393B" w:rsidRPr="007D2EFB" w:rsidRDefault="004E393B" w:rsidP="004E393B">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4690" w:type="dxa"/>
          </w:tcPr>
          <w:p w14:paraId="55166103" w14:textId="77777777" w:rsidR="0059174F" w:rsidRPr="005F6CEE" w:rsidRDefault="0059174F" w:rsidP="0059174F">
            <w:pPr>
              <w:rPr>
                <w:rFonts w:ascii="Roboto" w:hAnsi="Roboto"/>
                <w:color w:val="053187"/>
                <w:lang w:bidi="en-GB"/>
              </w:rPr>
            </w:pPr>
            <w:r w:rsidRPr="005F6CEE">
              <w:rPr>
                <w:rFonts w:ascii="Roboto" w:hAnsi="Roboto"/>
                <w:color w:val="053187"/>
                <w:lang w:bidi="en-GB"/>
              </w:rPr>
              <w:t xml:space="preserve">Kas planeeringulahendus parandab ligipääsetavust ja sidusust, soodustades ühenduvust erinevate sihtkohtade vahel? </w:t>
            </w:r>
          </w:p>
          <w:p w14:paraId="5694A161" w14:textId="77777777" w:rsidR="0059174F" w:rsidRDefault="0059174F" w:rsidP="0059174F">
            <w:pPr>
              <w:rPr>
                <w:rFonts w:ascii="Roboto" w:hAnsi="Roboto"/>
                <w:color w:val="053187"/>
                <w:lang w:bidi="en-GB"/>
              </w:rPr>
            </w:pPr>
          </w:p>
          <w:p w14:paraId="1EFFF8A8" w14:textId="77777777" w:rsidR="0059174F" w:rsidRDefault="00000000" w:rsidP="0059174F">
            <w:pPr>
              <w:rPr>
                <w:rFonts w:ascii="Roboto" w:hAnsi="Roboto"/>
                <w:color w:val="053187"/>
                <w:lang w:bidi="en-GB"/>
              </w:rPr>
            </w:pPr>
            <w:sdt>
              <w:sdtPr>
                <w:rPr>
                  <w:rFonts w:ascii="Roboto" w:hAnsi="Roboto"/>
                  <w:color w:val="053187"/>
                  <w:lang w:val="en-GB" w:bidi="en-GB"/>
                </w:rPr>
                <w:id w:val="-1790509194"/>
                <w15:color w:val="337BB5"/>
                <w14:checkbox>
                  <w14:checked w14:val="0"/>
                  <w14:checkedState w14:val="2612" w14:font="MS Gothic"/>
                  <w14:uncheckedState w14:val="2610" w14:font="MS Gothic"/>
                </w14:checkbox>
              </w:sdtPr>
              <w:sdtContent>
                <w:r w:rsidR="0059174F" w:rsidRPr="00E81B09">
                  <w:rPr>
                    <w:rFonts w:ascii="Segoe UI Symbol" w:hAnsi="Segoe UI Symbol" w:cs="Segoe UI Symbol"/>
                    <w:color w:val="053187"/>
                    <w:lang w:val="en-GB" w:bidi="en-GB"/>
                  </w:rPr>
                  <w:t>☐</w:t>
                </w:r>
              </w:sdtContent>
            </w:sdt>
            <w:r w:rsidR="0059174F" w:rsidRPr="00E81B09">
              <w:rPr>
                <w:rFonts w:ascii="Roboto" w:hAnsi="Roboto"/>
                <w:color w:val="053187"/>
                <w:lang w:val="en-GB" w:bidi="en-GB"/>
              </w:rPr>
              <w:t xml:space="preserve"> </w:t>
            </w:r>
            <w:r w:rsidR="0059174F" w:rsidRPr="00440941">
              <w:rPr>
                <w:rFonts w:ascii="Roboto" w:hAnsi="Roboto"/>
                <w:color w:val="053187"/>
                <w:lang w:bidi="en-GB"/>
              </w:rPr>
              <w:t>Kas planeering on sidus ümbritsevate teedega?</w:t>
            </w:r>
            <w:r w:rsidR="0059174F">
              <w:rPr>
                <w:rFonts w:ascii="Roboto" w:hAnsi="Roboto"/>
                <w:color w:val="053187"/>
                <w:lang w:bidi="en-GB"/>
              </w:rPr>
              <w:t xml:space="preserve"> </w:t>
            </w:r>
          </w:p>
          <w:p w14:paraId="5CF30684" w14:textId="77777777" w:rsidR="0059174F" w:rsidRDefault="0059174F" w:rsidP="0059174F">
            <w:pPr>
              <w:rPr>
                <w:rFonts w:ascii="Roboto" w:hAnsi="Roboto"/>
                <w:color w:val="053187"/>
                <w:lang w:bidi="en-GB"/>
              </w:rPr>
            </w:pPr>
          </w:p>
          <w:p w14:paraId="724DECB6" w14:textId="77777777" w:rsidR="0059174F" w:rsidRDefault="0059174F" w:rsidP="0059174F">
            <w:pPr>
              <w:rPr>
                <w:rFonts w:ascii="Roboto" w:hAnsi="Roboto"/>
                <w:color w:val="053187"/>
                <w:lang w:val="en-GB" w:bidi="en-GB"/>
              </w:rPr>
            </w:pPr>
            <w:r w:rsidRPr="00440941">
              <w:rPr>
                <w:rFonts w:ascii="Roboto" w:hAnsi="Roboto"/>
                <w:i/>
                <w:iCs/>
                <w:color w:val="053187"/>
                <w:lang w:bidi="en-GB"/>
              </w:rPr>
              <w:t xml:space="preserve">Planeering peab arvestama olemasolevate teede suundadega. Planeering ei tohi pikendada liikumisi läbi planeeritava ala, aga peab arvestama aktiivsete liikumisviisidega. Planeering peab suurendama ümbritseva ja planeeritava keskkonna elukohtade, töökohtade ja teenuste lokaalset kättesaadavust (mida tihedam </w:t>
            </w:r>
            <w:proofErr w:type="spellStart"/>
            <w:r w:rsidRPr="00440941">
              <w:rPr>
                <w:rFonts w:ascii="Roboto" w:hAnsi="Roboto"/>
                <w:i/>
                <w:iCs/>
                <w:color w:val="053187"/>
                <w:lang w:bidi="en-GB"/>
              </w:rPr>
              <w:t>teedevõrk</w:t>
            </w:r>
            <w:proofErr w:type="spellEnd"/>
            <w:r w:rsidRPr="00440941">
              <w:rPr>
                <w:rFonts w:ascii="Roboto" w:hAnsi="Roboto"/>
                <w:i/>
                <w:iCs/>
                <w:color w:val="053187"/>
                <w:lang w:bidi="en-GB"/>
              </w:rPr>
              <w:t xml:space="preserve"> ja asustus, seda parem tulemus)</w:t>
            </w:r>
            <w:r w:rsidRPr="00440941">
              <w:rPr>
                <w:rFonts w:ascii="Roboto" w:hAnsi="Roboto"/>
                <w:color w:val="053187"/>
                <w:lang w:bidi="en-GB"/>
              </w:rPr>
              <w:t>.</w:t>
            </w:r>
          </w:p>
          <w:p w14:paraId="327EFE80" w14:textId="77777777" w:rsidR="0059174F" w:rsidRDefault="0059174F" w:rsidP="0059174F">
            <w:pPr>
              <w:rPr>
                <w:rFonts w:ascii="Roboto" w:hAnsi="Roboto"/>
                <w:color w:val="053187"/>
                <w:lang w:val="en-GB" w:bidi="en-GB"/>
              </w:rPr>
            </w:pPr>
          </w:p>
          <w:p w14:paraId="62E8AF08" w14:textId="4CF63C0E" w:rsidR="004E393B" w:rsidRPr="007D2EFB" w:rsidRDefault="00000000" w:rsidP="0059174F">
            <w:pPr>
              <w:rPr>
                <w:rFonts w:ascii="Roboto" w:eastAsia="Franklin Gothic Book" w:hAnsi="Roboto"/>
                <w:color w:val="053187"/>
              </w:rPr>
            </w:pPr>
            <w:sdt>
              <w:sdtPr>
                <w:rPr>
                  <w:rFonts w:ascii="Roboto" w:hAnsi="Roboto"/>
                  <w:color w:val="053187"/>
                  <w:lang w:val="en-GB" w:bidi="en-GB"/>
                </w:rPr>
                <w:id w:val="1627967099"/>
                <w15:color w:val="337BB5"/>
                <w14:checkbox>
                  <w14:checked w14:val="0"/>
                  <w14:checkedState w14:val="2612" w14:font="MS Gothic"/>
                  <w14:uncheckedState w14:val="2610" w14:font="MS Gothic"/>
                </w14:checkbox>
              </w:sdtPr>
              <w:sdtContent>
                <w:r w:rsidR="0059174F" w:rsidRPr="00E81B09">
                  <w:rPr>
                    <w:rFonts w:ascii="Segoe UI Symbol" w:hAnsi="Segoe UI Symbol" w:cs="Segoe UI Symbol"/>
                    <w:color w:val="053187"/>
                    <w:lang w:val="en-GB" w:bidi="en-GB"/>
                  </w:rPr>
                  <w:t>☐</w:t>
                </w:r>
              </w:sdtContent>
            </w:sdt>
            <w:r w:rsidR="0059174F" w:rsidRPr="00E81B09">
              <w:rPr>
                <w:rFonts w:ascii="Roboto" w:hAnsi="Roboto"/>
                <w:color w:val="053187"/>
                <w:lang w:val="en-GB" w:bidi="en-GB"/>
              </w:rPr>
              <w:t xml:space="preserve"> </w:t>
            </w:r>
            <w:r w:rsidR="0059174F" w:rsidRPr="00440941">
              <w:rPr>
                <w:rFonts w:ascii="Roboto" w:hAnsi="Roboto"/>
                <w:color w:val="053187"/>
                <w:lang w:bidi="en-GB"/>
              </w:rPr>
              <w:t>Kas kohaliku tasandi teenusteni on kavandatud turvaline ja katkematu taristu jalgsi- ja rattaga liikumiseks (haridus, toidupoed, toitlustus, vabaaeg, sh pargid)?</w:t>
            </w:r>
          </w:p>
        </w:tc>
      </w:tr>
    </w:tbl>
    <w:p w14:paraId="208A0BF6" w14:textId="77777777" w:rsidR="00EB78CB" w:rsidRPr="007D2EFB" w:rsidRDefault="00EB78CB" w:rsidP="00EB78CB">
      <w:pPr>
        <w:spacing w:before="20"/>
        <w:rPr>
          <w:rFonts w:ascii="Roboto" w:hAnsi="Roboto"/>
          <w:color w:val="053187"/>
          <w:sz w:val="40"/>
          <w:szCs w:val="40"/>
        </w:rPr>
        <w:sectPr w:rsidR="00EB78CB" w:rsidRPr="007D2EFB" w:rsidSect="00EB78CB">
          <w:type w:val="continuous"/>
          <w:pgSz w:w="11906" w:h="16838" w:code="9"/>
          <w:pgMar w:top="720" w:right="576" w:bottom="720" w:left="576" w:header="432" w:footer="720" w:gutter="0"/>
          <w:cols w:space="720"/>
          <w:docGrid w:linePitch="360"/>
        </w:sectPr>
      </w:pPr>
    </w:p>
    <w:p w14:paraId="6AF997EF" w14:textId="77777777" w:rsidR="00EB78CB" w:rsidRPr="007D2EFB" w:rsidRDefault="00EB78CB" w:rsidP="00EB78CB">
      <w:pPr>
        <w:spacing w:before="20"/>
        <w:jc w:val="center"/>
        <w:rPr>
          <w:rFonts w:ascii="Roboto" w:hAnsi="Roboto"/>
          <w:color w:val="053187"/>
          <w:sz w:val="40"/>
          <w:szCs w:val="40"/>
        </w:rPr>
      </w:pPr>
      <w:r w:rsidRPr="007D2EFB">
        <w:rPr>
          <w:rFonts w:ascii="Roboto" w:hAnsi="Roboto"/>
          <w:noProof/>
          <w:color w:val="053187"/>
          <w:lang w:bidi="en-GB"/>
        </w:rPr>
        <w:drawing>
          <wp:inline distT="0" distB="0" distL="0" distR="0" wp14:anchorId="58D30406" wp14:editId="3B6F0A44">
            <wp:extent cx="679450" cy="679450"/>
            <wp:effectExtent l="0" t="0" r="6350" b="6350"/>
            <wp:docPr id="1525249481" name="Pilt 6" descr="Pilt, millel on kujutatud Jalgratta ratas, Jalgrattaraam, Jalgrattad – varustus ja tarvikud, jalgrattaga sõitm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66653" name="Pilt 6" descr="Pilt, millel on kujutatud Jalgratta ratas, Jalgrattaraam, Jalgrattad – varustus ja tarvikud, jalgrattaga sõitmine&#10;&#10;Kirjeldus on genereeritud automaatsel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p w14:paraId="0446952D" w14:textId="041A5A12" w:rsidR="00EB78CB" w:rsidRPr="007D2EFB" w:rsidRDefault="00EB78CB" w:rsidP="00EB78CB">
      <w:pPr>
        <w:spacing w:before="20"/>
        <w:jc w:val="center"/>
        <w:rPr>
          <w:rFonts w:ascii="Roboto" w:hAnsi="Roboto"/>
          <w:color w:val="053187"/>
          <w:sz w:val="40"/>
          <w:szCs w:val="40"/>
        </w:rPr>
        <w:sectPr w:rsidR="00EB78CB" w:rsidRPr="007D2EFB" w:rsidSect="00EB78CB">
          <w:type w:val="continuous"/>
          <w:pgSz w:w="11906" w:h="16838" w:code="9"/>
          <w:pgMar w:top="720" w:right="576" w:bottom="720" w:left="576" w:header="432" w:footer="720" w:gutter="0"/>
          <w:cols w:space="720"/>
          <w:docGrid w:linePitch="360"/>
        </w:sectPr>
      </w:pPr>
      <w:r w:rsidRPr="007D2EFB">
        <w:rPr>
          <w:rFonts w:ascii="Roboto" w:hAnsi="Roboto"/>
          <w:b/>
          <w:bCs/>
          <w:color w:val="337BB5"/>
          <w:lang w:bidi="en-GB"/>
        </w:rPr>
        <w:t>KULTUURI ASPEKT</w:t>
      </w:r>
      <w:r w:rsidR="009B42C3" w:rsidRPr="007D2EFB">
        <w:rPr>
          <w:rFonts w:ascii="Roboto" w:hAnsi="Roboto"/>
          <w:b/>
          <w:bCs/>
          <w:color w:val="337BB5"/>
          <w:lang w:bidi="en-GB"/>
        </w:rPr>
        <w:t xml:space="preserve"> (6)</w:t>
      </w:r>
    </w:p>
    <w:tbl>
      <w:tblPr>
        <w:tblW w:w="4590" w:type="pct"/>
        <w:tblInd w:w="-115" w:type="dxa"/>
        <w:tblLayout w:type="fixed"/>
        <w:tblCellMar>
          <w:top w:w="115" w:type="dxa"/>
          <w:left w:w="115" w:type="dxa"/>
          <w:bottom w:w="115" w:type="dxa"/>
          <w:right w:w="115" w:type="dxa"/>
        </w:tblCellMar>
        <w:tblLook w:val="0600" w:firstRow="0" w:lastRow="0" w:firstColumn="0" w:lastColumn="0" w:noHBand="1" w:noVBand="1"/>
      </w:tblPr>
      <w:tblGrid>
        <w:gridCol w:w="492"/>
        <w:gridCol w:w="4690"/>
        <w:gridCol w:w="4690"/>
      </w:tblGrid>
      <w:tr w:rsidR="00B249A8" w:rsidRPr="007D2EFB" w14:paraId="565A8A75" w14:textId="77777777" w:rsidTr="00B249A8">
        <w:trPr>
          <w:trHeight w:val="488"/>
        </w:trPr>
        <w:tc>
          <w:tcPr>
            <w:tcW w:w="492" w:type="dxa"/>
          </w:tcPr>
          <w:p w14:paraId="0059A8A2" w14:textId="77777777" w:rsidR="00B249A8" w:rsidRPr="007D2EFB" w:rsidRDefault="00B249A8" w:rsidP="00B249A8">
            <w:pPr>
              <w:rPr>
                <w:rFonts w:ascii="Roboto" w:hAnsi="Roboto"/>
                <w:color w:val="053187"/>
              </w:rPr>
            </w:pPr>
          </w:p>
        </w:tc>
        <w:tc>
          <w:tcPr>
            <w:tcW w:w="4690" w:type="dxa"/>
          </w:tcPr>
          <w:tbl>
            <w:tblPr>
              <w:tblW w:w="5252" w:type="dxa"/>
              <w:tblLayout w:type="fixed"/>
              <w:tblCellMar>
                <w:top w:w="115" w:type="dxa"/>
                <w:left w:w="115" w:type="dxa"/>
                <w:bottom w:w="115" w:type="dxa"/>
                <w:right w:w="115" w:type="dxa"/>
              </w:tblCellMar>
              <w:tblLook w:val="0600" w:firstRow="0" w:lastRow="0" w:firstColumn="0" w:lastColumn="0" w:noHBand="1" w:noVBand="1"/>
            </w:tblPr>
            <w:tblGrid>
              <w:gridCol w:w="630"/>
              <w:gridCol w:w="3877"/>
              <w:gridCol w:w="745"/>
            </w:tblGrid>
            <w:tr w:rsidR="00B249A8" w:rsidRPr="007D2EFB" w14:paraId="4AE3D1F8" w14:textId="77777777" w:rsidTr="00DB3B2D">
              <w:trPr>
                <w:gridAfter w:val="1"/>
                <w:wAfter w:w="745" w:type="dxa"/>
                <w:trHeight w:val="488"/>
              </w:trPr>
              <w:sdt>
                <w:sdtPr>
                  <w:rPr>
                    <w:rFonts w:ascii="Roboto" w:hAnsi="Roboto"/>
                    <w:color w:val="053187"/>
                    <w:sz w:val="40"/>
                    <w:szCs w:val="40"/>
                  </w:rPr>
                  <w:id w:val="-1930260550"/>
                  <w15:color w:val="337BB5"/>
                  <w14:checkbox>
                    <w14:checked w14:val="0"/>
                    <w14:checkedState w14:val="2612" w14:font="MS Gothic"/>
                    <w14:uncheckedState w14:val="2610" w14:font="MS Gothic"/>
                  </w14:checkbox>
                </w:sdtPr>
                <w:sdtContent>
                  <w:tc>
                    <w:tcPr>
                      <w:tcW w:w="630" w:type="dxa"/>
                    </w:tcPr>
                    <w:p w14:paraId="28D8F434" w14:textId="40276952" w:rsidR="00B249A8" w:rsidRPr="007D2EFB" w:rsidRDefault="009B42C3" w:rsidP="00B249A8">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3877" w:type="dxa"/>
                </w:tcPr>
                <w:p w14:paraId="261D3E17" w14:textId="7F698166" w:rsidR="00B249A8" w:rsidRPr="007D2EFB" w:rsidRDefault="009B42C3" w:rsidP="00B249A8">
                  <w:pPr>
                    <w:rPr>
                      <w:rFonts w:ascii="Roboto" w:hAnsi="Roboto"/>
                      <w:color w:val="053187"/>
                    </w:rPr>
                  </w:pPr>
                  <w:r w:rsidRPr="007D2EFB">
                    <w:rPr>
                      <w:rFonts w:ascii="Roboto" w:hAnsi="Roboto"/>
                      <w:color w:val="053187"/>
                    </w:rPr>
                    <w:t>Kas planeeringulahendus sisaldab olemasoleva hoonestuse kasutamist uusehituse asemel</w:t>
                  </w:r>
                  <w:r w:rsidR="00500629">
                    <w:rPr>
                      <w:rFonts w:ascii="Roboto" w:hAnsi="Roboto"/>
                      <w:color w:val="053187"/>
                    </w:rPr>
                    <w:t xml:space="preserve"> </w:t>
                  </w:r>
                  <w:r w:rsidR="00500629" w:rsidRPr="00031D97">
                    <w:rPr>
                      <w:rFonts w:ascii="Roboto" w:hAnsi="Roboto"/>
                      <w:color w:val="053187"/>
                    </w:rPr>
                    <w:t>või integreerib olemasolevat uuega</w:t>
                  </w:r>
                  <w:r w:rsidRPr="007D2EFB">
                    <w:rPr>
                      <w:rFonts w:ascii="Roboto" w:hAnsi="Roboto"/>
                      <w:color w:val="053187"/>
                    </w:rPr>
                    <w:t>?</w:t>
                  </w:r>
                </w:p>
              </w:tc>
            </w:tr>
            <w:tr w:rsidR="00B249A8" w:rsidRPr="007D2EFB" w14:paraId="69428169" w14:textId="77777777" w:rsidTr="00DB3B2D">
              <w:trPr>
                <w:trHeight w:val="488"/>
              </w:trPr>
              <w:sdt>
                <w:sdtPr>
                  <w:rPr>
                    <w:rFonts w:ascii="Roboto" w:hAnsi="Roboto"/>
                    <w:color w:val="053187"/>
                    <w:sz w:val="40"/>
                    <w:szCs w:val="40"/>
                  </w:rPr>
                  <w:id w:val="639386021"/>
                  <w15:color w:val="337BB5"/>
                  <w14:checkbox>
                    <w14:checked w14:val="0"/>
                    <w14:checkedState w14:val="2612" w14:font="MS Gothic"/>
                    <w14:uncheckedState w14:val="2610" w14:font="MS Gothic"/>
                  </w14:checkbox>
                </w:sdtPr>
                <w:sdtContent>
                  <w:tc>
                    <w:tcPr>
                      <w:tcW w:w="630" w:type="dxa"/>
                    </w:tcPr>
                    <w:p w14:paraId="20FAFA3A" w14:textId="77777777" w:rsidR="00B249A8" w:rsidRPr="007D2EFB" w:rsidRDefault="00B249A8" w:rsidP="00B249A8">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3877" w:type="dxa"/>
                </w:tcPr>
                <w:p w14:paraId="5E763044" w14:textId="77777777" w:rsidR="00B249A8" w:rsidRDefault="008C5CF2" w:rsidP="00B249A8">
                  <w:pPr>
                    <w:rPr>
                      <w:rFonts w:ascii="Roboto" w:eastAsia="Franklin Gothic Book" w:hAnsi="Roboto"/>
                      <w:color w:val="053187"/>
                    </w:rPr>
                  </w:pPr>
                  <w:r w:rsidRPr="008C5CF2">
                    <w:rPr>
                      <w:rFonts w:ascii="Roboto" w:eastAsia="Franklin Gothic Book" w:hAnsi="Roboto"/>
                      <w:color w:val="053187"/>
                    </w:rPr>
                    <w:t xml:space="preserve">Kas kavandatav planeeringulahendus säilitab olemasolevaid kogukonna poolt kasutatud ja kättesaadavaid ruume ja teenuseid või loob eri ühiskonnagruppidele uusi kooskäimisvõimalusi? (nt kavandades 10 või enamat elamisühikut luuakse ühtlasi ka </w:t>
                  </w:r>
                  <w:hyperlink r:id="rId15" w:history="1">
                    <w:r w:rsidRPr="008C5CF2">
                      <w:rPr>
                        <w:rFonts w:ascii="Roboto" w:eastAsia="Franklin Gothic Book" w:hAnsi="Roboto"/>
                        <w:color w:val="053187"/>
                      </w:rPr>
                      <w:t>funktsionaalset avalikku vabaõhu ruumi</w:t>
                    </w:r>
                  </w:hyperlink>
                  <w:r w:rsidRPr="008C5CF2">
                    <w:rPr>
                      <w:rFonts w:ascii="Roboto" w:eastAsia="Franklin Gothic Book" w:hAnsi="Roboto"/>
                      <w:color w:val="053187"/>
                    </w:rPr>
                    <w:t xml:space="preserve">, sh istumisvõimalused, haljastus, vaatekoridorid) </w:t>
                  </w:r>
                </w:p>
                <w:p w14:paraId="575E4275" w14:textId="4C6C2D9F" w:rsidR="00A94E66" w:rsidRPr="00A94E66" w:rsidRDefault="00A94E66" w:rsidP="00B249A8">
                  <w:pPr>
                    <w:rPr>
                      <w:rFonts w:ascii="Roboto" w:eastAsia="Franklin Gothic Book" w:hAnsi="Roboto"/>
                      <w:i/>
                      <w:iCs/>
                      <w:color w:val="053187"/>
                    </w:rPr>
                  </w:pPr>
                  <w:r w:rsidRPr="00A94E66">
                    <w:rPr>
                      <w:rFonts w:ascii="Roboto" w:eastAsia="Franklin Gothic Book" w:hAnsi="Roboto"/>
                      <w:i/>
                      <w:iCs/>
                      <w:color w:val="053187"/>
                    </w:rPr>
                    <w:t>Kogukonnale, sh eri ühiskonnagruppidele, kättesaadavad teenused, kaubad, üüripinnad jne</w:t>
                  </w:r>
                </w:p>
              </w:tc>
              <w:sdt>
                <w:sdtPr>
                  <w:rPr>
                    <w:rFonts w:ascii="Roboto" w:hAnsi="Roboto"/>
                    <w:color w:val="053187"/>
                    <w:sz w:val="40"/>
                    <w:szCs w:val="40"/>
                  </w:rPr>
                  <w:id w:val="-1212182270"/>
                  <w15:color w:val="337BB5"/>
                  <w14:checkbox>
                    <w14:checked w14:val="1"/>
                    <w14:checkedState w14:val="2612" w14:font="MS Gothic"/>
                    <w14:uncheckedState w14:val="2610" w14:font="MS Gothic"/>
                  </w14:checkbox>
                </w:sdtPr>
                <w:sdtContent>
                  <w:tc>
                    <w:tcPr>
                      <w:tcW w:w="745" w:type="dxa"/>
                    </w:tcPr>
                    <w:p w14:paraId="562875F8" w14:textId="77777777" w:rsidR="00B249A8" w:rsidRPr="007D2EFB" w:rsidRDefault="00B249A8" w:rsidP="00B249A8">
                      <w:pPr>
                        <w:rPr>
                          <w:rFonts w:ascii="Roboto" w:eastAsia="Franklin Gothic Book" w:hAnsi="Roboto"/>
                          <w:color w:val="053187"/>
                        </w:rPr>
                      </w:pPr>
                      <w:r w:rsidRPr="007D2EFB">
                        <w:rPr>
                          <w:rFonts w:ascii="MS Gothic" w:eastAsia="MS Gothic" w:hAnsi="MS Gothic" w:hint="eastAsia"/>
                          <w:color w:val="053187"/>
                          <w:sz w:val="40"/>
                          <w:szCs w:val="40"/>
                        </w:rPr>
                        <w:t>☒</w:t>
                      </w:r>
                    </w:p>
                  </w:tc>
                </w:sdtContent>
              </w:sdt>
            </w:tr>
            <w:tr w:rsidR="00B249A8" w:rsidRPr="007D2EFB" w14:paraId="18F7747B" w14:textId="77777777" w:rsidTr="00DB3B2D">
              <w:trPr>
                <w:trHeight w:val="488"/>
              </w:trPr>
              <w:sdt>
                <w:sdtPr>
                  <w:rPr>
                    <w:rFonts w:ascii="Roboto" w:hAnsi="Roboto"/>
                    <w:color w:val="053187"/>
                    <w:sz w:val="40"/>
                    <w:szCs w:val="40"/>
                  </w:rPr>
                  <w:id w:val="1279996681"/>
                  <w15:color w:val="337BB5"/>
                  <w14:checkbox>
                    <w14:checked w14:val="0"/>
                    <w14:checkedState w14:val="2612" w14:font="MS Gothic"/>
                    <w14:uncheckedState w14:val="2610" w14:font="MS Gothic"/>
                  </w14:checkbox>
                </w:sdtPr>
                <w:sdtContent>
                  <w:tc>
                    <w:tcPr>
                      <w:tcW w:w="630" w:type="dxa"/>
                    </w:tcPr>
                    <w:p w14:paraId="376B7C93" w14:textId="77777777" w:rsidR="00B249A8" w:rsidRPr="007D2EFB" w:rsidRDefault="00B249A8" w:rsidP="00B249A8">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3877" w:type="dxa"/>
                </w:tcPr>
                <w:p w14:paraId="3196EEAB" w14:textId="33CBF4B9" w:rsidR="00B249A8" w:rsidRPr="007D2EFB" w:rsidRDefault="009B42C3" w:rsidP="00B249A8">
                  <w:pPr>
                    <w:rPr>
                      <w:rFonts w:ascii="Roboto" w:eastAsia="Franklin Gothic Book" w:hAnsi="Roboto"/>
                      <w:color w:val="053187"/>
                    </w:rPr>
                  </w:pPr>
                  <w:r w:rsidRPr="007D2EFB">
                    <w:rPr>
                      <w:rFonts w:ascii="Roboto" w:eastAsia="Franklin Gothic Book" w:hAnsi="Roboto"/>
                      <w:color w:val="053187"/>
                    </w:rPr>
                    <w:t>Kas on kasutatud täiendavaid kaasamis- ja osalusplaneerimise meetodeid lisaks planeerimisseaduse miinimumnõuetele (nt kogukondade kaasamise tase lähtuvalt kaasamishierarhiast, kaasav kujundus, ettepanekutega arvestamine)?</w:t>
                  </w:r>
                </w:p>
              </w:tc>
              <w:sdt>
                <w:sdtPr>
                  <w:rPr>
                    <w:rFonts w:ascii="Roboto" w:hAnsi="Roboto"/>
                    <w:color w:val="053187"/>
                    <w:sz w:val="40"/>
                    <w:szCs w:val="40"/>
                  </w:rPr>
                  <w:id w:val="885149616"/>
                  <w15:color w:val="337BB5"/>
                  <w14:checkbox>
                    <w14:checked w14:val="0"/>
                    <w14:checkedState w14:val="2612" w14:font="MS Gothic"/>
                    <w14:uncheckedState w14:val="2610" w14:font="MS Gothic"/>
                  </w14:checkbox>
                </w:sdtPr>
                <w:sdtContent>
                  <w:tc>
                    <w:tcPr>
                      <w:tcW w:w="745" w:type="dxa"/>
                    </w:tcPr>
                    <w:p w14:paraId="064ED2BE" w14:textId="77777777" w:rsidR="00B249A8" w:rsidRPr="007D2EFB" w:rsidRDefault="00B249A8" w:rsidP="00B249A8">
                      <w:pPr>
                        <w:rPr>
                          <w:rFonts w:ascii="Roboto" w:eastAsia="Franklin Gothic Book" w:hAnsi="Roboto"/>
                          <w:color w:val="053187"/>
                        </w:rPr>
                      </w:pPr>
                      <w:r w:rsidRPr="007D2EFB">
                        <w:rPr>
                          <w:rFonts w:ascii="Segoe UI Symbol" w:hAnsi="Segoe UI Symbol" w:cs="Segoe UI Symbol"/>
                          <w:color w:val="053187"/>
                          <w:sz w:val="40"/>
                          <w:szCs w:val="40"/>
                        </w:rPr>
                        <w:t>☐</w:t>
                      </w:r>
                    </w:p>
                  </w:tc>
                </w:sdtContent>
              </w:sdt>
            </w:tr>
          </w:tbl>
          <w:p w14:paraId="0AA70853" w14:textId="77777777" w:rsidR="00B249A8" w:rsidRPr="007D2EFB" w:rsidRDefault="00B249A8" w:rsidP="00B249A8">
            <w:pPr>
              <w:spacing w:before="20"/>
              <w:rPr>
                <w:rFonts w:ascii="MS Gothic" w:eastAsia="MS Gothic" w:hAnsi="MS Gothic"/>
                <w:color w:val="053187"/>
                <w:sz w:val="40"/>
                <w:szCs w:val="40"/>
              </w:rPr>
            </w:pPr>
          </w:p>
        </w:tc>
        <w:tc>
          <w:tcPr>
            <w:tcW w:w="4690" w:type="dxa"/>
          </w:tcPr>
          <w:tbl>
            <w:tblPr>
              <w:tblW w:w="5252" w:type="dxa"/>
              <w:tblLayout w:type="fixed"/>
              <w:tblCellMar>
                <w:top w:w="115" w:type="dxa"/>
                <w:left w:w="115" w:type="dxa"/>
                <w:bottom w:w="115" w:type="dxa"/>
                <w:right w:w="115" w:type="dxa"/>
              </w:tblCellMar>
              <w:tblLook w:val="0600" w:firstRow="0" w:lastRow="0" w:firstColumn="0" w:lastColumn="0" w:noHBand="1" w:noVBand="1"/>
            </w:tblPr>
            <w:tblGrid>
              <w:gridCol w:w="630"/>
              <w:gridCol w:w="3877"/>
              <w:gridCol w:w="745"/>
            </w:tblGrid>
            <w:tr w:rsidR="00B249A8" w:rsidRPr="007D2EFB" w14:paraId="79F57107" w14:textId="77777777" w:rsidTr="00DB3B2D">
              <w:trPr>
                <w:gridAfter w:val="1"/>
                <w:wAfter w:w="745" w:type="dxa"/>
                <w:trHeight w:val="488"/>
              </w:trPr>
              <w:sdt>
                <w:sdtPr>
                  <w:rPr>
                    <w:rFonts w:ascii="Roboto" w:hAnsi="Roboto"/>
                    <w:color w:val="053187"/>
                    <w:sz w:val="40"/>
                    <w:szCs w:val="40"/>
                  </w:rPr>
                  <w:id w:val="-404764480"/>
                  <w15:color w:val="337BB5"/>
                  <w14:checkbox>
                    <w14:checked w14:val="0"/>
                    <w14:checkedState w14:val="2612" w14:font="MS Gothic"/>
                    <w14:uncheckedState w14:val="2610" w14:font="MS Gothic"/>
                  </w14:checkbox>
                </w:sdtPr>
                <w:sdtContent>
                  <w:tc>
                    <w:tcPr>
                      <w:tcW w:w="630" w:type="dxa"/>
                    </w:tcPr>
                    <w:p w14:paraId="1ED7F91F" w14:textId="399CEFA5" w:rsidR="00B249A8" w:rsidRPr="007D2EFB" w:rsidRDefault="009B42C3" w:rsidP="00B249A8">
                      <w:pPr>
                        <w:spacing w:before="20"/>
                        <w:rPr>
                          <w:rFonts w:ascii="Roboto" w:hAnsi="Roboto"/>
                          <w:color w:val="053187"/>
                        </w:rPr>
                      </w:pPr>
                      <w:r w:rsidRPr="007D2EFB">
                        <w:rPr>
                          <w:rFonts w:ascii="MS Gothic" w:eastAsia="MS Gothic" w:hAnsi="MS Gothic" w:hint="eastAsia"/>
                          <w:color w:val="053187"/>
                          <w:sz w:val="40"/>
                          <w:szCs w:val="40"/>
                        </w:rPr>
                        <w:t>☐</w:t>
                      </w:r>
                    </w:p>
                  </w:tc>
                </w:sdtContent>
              </w:sdt>
              <w:tc>
                <w:tcPr>
                  <w:tcW w:w="3877" w:type="dxa"/>
                </w:tcPr>
                <w:p w14:paraId="5E7CEF4E" w14:textId="5BD92909" w:rsidR="00B249A8" w:rsidRPr="007D2EFB" w:rsidRDefault="009B42C3" w:rsidP="00B249A8">
                  <w:pPr>
                    <w:rPr>
                      <w:rFonts w:ascii="Roboto" w:hAnsi="Roboto"/>
                      <w:color w:val="053187"/>
                    </w:rPr>
                  </w:pPr>
                  <w:r w:rsidRPr="007D2EFB">
                    <w:rPr>
                      <w:rFonts w:ascii="Roboto" w:hAnsi="Roboto"/>
                      <w:color w:val="053187"/>
                    </w:rPr>
                    <w:t>Kas planeeringulahendus arvestab linnalises keskkonnas väljakujunenud ehitusjoonega?</w:t>
                  </w:r>
                </w:p>
              </w:tc>
            </w:tr>
            <w:tr w:rsidR="00B249A8" w:rsidRPr="007D2EFB" w14:paraId="2907D61D" w14:textId="77777777" w:rsidTr="00DB3B2D">
              <w:trPr>
                <w:trHeight w:val="488"/>
              </w:trPr>
              <w:sdt>
                <w:sdtPr>
                  <w:rPr>
                    <w:rFonts w:ascii="Roboto" w:hAnsi="Roboto"/>
                    <w:color w:val="053187"/>
                    <w:sz w:val="40"/>
                    <w:szCs w:val="40"/>
                  </w:rPr>
                  <w:id w:val="-849789354"/>
                  <w15:color w:val="337BB5"/>
                  <w14:checkbox>
                    <w14:checked w14:val="0"/>
                    <w14:checkedState w14:val="2612" w14:font="MS Gothic"/>
                    <w14:uncheckedState w14:val="2610" w14:font="MS Gothic"/>
                  </w14:checkbox>
                </w:sdtPr>
                <w:sdtContent>
                  <w:tc>
                    <w:tcPr>
                      <w:tcW w:w="630" w:type="dxa"/>
                    </w:tcPr>
                    <w:p w14:paraId="57FE16BF" w14:textId="77777777" w:rsidR="00B249A8" w:rsidRPr="007D2EFB" w:rsidRDefault="00B249A8" w:rsidP="00B249A8">
                      <w:pPr>
                        <w:spacing w:before="20"/>
                        <w:rPr>
                          <w:rFonts w:ascii="Roboto" w:hAnsi="Roboto"/>
                          <w:color w:val="053187"/>
                          <w:sz w:val="40"/>
                          <w:szCs w:val="40"/>
                        </w:rPr>
                      </w:pPr>
                      <w:r w:rsidRPr="007D2EFB">
                        <w:rPr>
                          <w:rFonts w:ascii="MS Gothic" w:eastAsia="MS Gothic" w:hAnsi="MS Gothic" w:hint="eastAsia"/>
                          <w:color w:val="053187"/>
                          <w:sz w:val="40"/>
                          <w:szCs w:val="40"/>
                        </w:rPr>
                        <w:t>☐</w:t>
                      </w:r>
                    </w:p>
                  </w:tc>
                </w:sdtContent>
              </w:sdt>
              <w:tc>
                <w:tcPr>
                  <w:tcW w:w="3877" w:type="dxa"/>
                </w:tcPr>
                <w:p w14:paraId="49BB8B4E" w14:textId="03B9F155" w:rsidR="00B249A8" w:rsidRPr="007D2EFB" w:rsidRDefault="009B42C3" w:rsidP="00B249A8">
                  <w:pPr>
                    <w:rPr>
                      <w:rFonts w:ascii="Roboto" w:eastAsia="Franklin Gothic Book" w:hAnsi="Roboto"/>
                      <w:color w:val="053187"/>
                    </w:rPr>
                  </w:pPr>
                  <w:r w:rsidRPr="007D2EFB">
                    <w:rPr>
                      <w:rFonts w:ascii="Roboto" w:eastAsia="Franklin Gothic Book" w:hAnsi="Roboto"/>
                      <w:color w:val="053187"/>
                    </w:rPr>
                    <w:t>Kas planeeringulahenduses on pööratud tähelepanu pärandiga seotud väärtuste säilitamisele ja jätkusuutlikule kasutusele (nt kultuurimälestised, miljööväärtused, 20. sajandi arhitektuuripärand, kohapärimus, väärtuslikud maastikud)?</w:t>
                  </w:r>
                </w:p>
              </w:tc>
              <w:sdt>
                <w:sdtPr>
                  <w:rPr>
                    <w:rFonts w:ascii="Roboto" w:hAnsi="Roboto"/>
                    <w:color w:val="053187"/>
                    <w:sz w:val="40"/>
                    <w:szCs w:val="40"/>
                  </w:rPr>
                  <w:id w:val="-1353026784"/>
                  <w15:color w:val="337BB5"/>
                  <w14:checkbox>
                    <w14:checked w14:val="1"/>
                    <w14:checkedState w14:val="2612" w14:font="MS Gothic"/>
                    <w14:uncheckedState w14:val="2610" w14:font="MS Gothic"/>
                  </w14:checkbox>
                </w:sdtPr>
                <w:sdtContent>
                  <w:tc>
                    <w:tcPr>
                      <w:tcW w:w="745" w:type="dxa"/>
                    </w:tcPr>
                    <w:p w14:paraId="3ADC1B15" w14:textId="77777777" w:rsidR="00B249A8" w:rsidRPr="007D2EFB" w:rsidRDefault="00B249A8" w:rsidP="00B249A8">
                      <w:pPr>
                        <w:rPr>
                          <w:rFonts w:ascii="Roboto" w:eastAsia="Franklin Gothic Book" w:hAnsi="Roboto"/>
                          <w:color w:val="053187"/>
                        </w:rPr>
                      </w:pPr>
                      <w:r w:rsidRPr="007D2EFB">
                        <w:rPr>
                          <w:rFonts w:ascii="MS Gothic" w:eastAsia="MS Gothic" w:hAnsi="MS Gothic" w:hint="eastAsia"/>
                          <w:color w:val="053187"/>
                          <w:sz w:val="40"/>
                          <w:szCs w:val="40"/>
                        </w:rPr>
                        <w:t>☒</w:t>
                      </w:r>
                    </w:p>
                  </w:tc>
                </w:sdtContent>
              </w:sdt>
            </w:tr>
            <w:tr w:rsidR="00B249A8" w:rsidRPr="007D2EFB" w14:paraId="32DBF64E" w14:textId="77777777" w:rsidTr="00DB3B2D">
              <w:trPr>
                <w:trHeight w:val="488"/>
              </w:trPr>
              <w:sdt>
                <w:sdtPr>
                  <w:rPr>
                    <w:rFonts w:ascii="Roboto" w:hAnsi="Roboto"/>
                    <w:color w:val="053187"/>
                    <w:sz w:val="40"/>
                    <w:szCs w:val="40"/>
                  </w:rPr>
                  <w:id w:val="-568571324"/>
                  <w15:color w:val="337BB5"/>
                  <w14:checkbox>
                    <w14:checked w14:val="0"/>
                    <w14:checkedState w14:val="2612" w14:font="MS Gothic"/>
                    <w14:uncheckedState w14:val="2610" w14:font="MS Gothic"/>
                  </w14:checkbox>
                </w:sdtPr>
                <w:sdtContent>
                  <w:tc>
                    <w:tcPr>
                      <w:tcW w:w="630" w:type="dxa"/>
                    </w:tcPr>
                    <w:p w14:paraId="2CADD613" w14:textId="77777777" w:rsidR="00B249A8" w:rsidRPr="007D2EFB" w:rsidRDefault="00B249A8" w:rsidP="00B249A8">
                      <w:pPr>
                        <w:spacing w:before="20"/>
                        <w:rPr>
                          <w:rFonts w:ascii="Roboto" w:hAnsi="Roboto"/>
                          <w:color w:val="053187"/>
                          <w:sz w:val="40"/>
                          <w:szCs w:val="40"/>
                        </w:rPr>
                      </w:pPr>
                      <w:r w:rsidRPr="007D2EFB">
                        <w:rPr>
                          <w:rFonts w:ascii="Segoe UI Symbol" w:hAnsi="Segoe UI Symbol" w:cs="Segoe UI Symbol"/>
                          <w:color w:val="053187"/>
                          <w:sz w:val="40"/>
                          <w:szCs w:val="40"/>
                        </w:rPr>
                        <w:t>☐</w:t>
                      </w:r>
                    </w:p>
                  </w:tc>
                </w:sdtContent>
              </w:sdt>
              <w:tc>
                <w:tcPr>
                  <w:tcW w:w="3877" w:type="dxa"/>
                </w:tcPr>
                <w:p w14:paraId="23FA71F1" w14:textId="7EE2A524" w:rsidR="00B249A8" w:rsidRPr="007D2EFB" w:rsidRDefault="009B42C3" w:rsidP="00B249A8">
                  <w:pPr>
                    <w:rPr>
                      <w:rFonts w:ascii="Roboto" w:eastAsia="Franklin Gothic Book" w:hAnsi="Roboto"/>
                      <w:color w:val="053187"/>
                    </w:rPr>
                  </w:pPr>
                  <w:r w:rsidRPr="007D2EFB">
                    <w:rPr>
                      <w:rFonts w:ascii="Roboto" w:eastAsia="Franklin Gothic Book" w:hAnsi="Roboto"/>
                      <w:color w:val="053187"/>
                    </w:rPr>
                    <w:t>Kuidas planeeringulahendus toetab positiivseid ja mitmekesiseid tajuelamusi?</w:t>
                  </w:r>
                </w:p>
              </w:tc>
              <w:sdt>
                <w:sdtPr>
                  <w:rPr>
                    <w:rFonts w:ascii="Roboto" w:hAnsi="Roboto"/>
                    <w:color w:val="053187"/>
                    <w:sz w:val="40"/>
                    <w:szCs w:val="40"/>
                  </w:rPr>
                  <w:id w:val="1497072928"/>
                  <w15:color w:val="337BB5"/>
                  <w14:checkbox>
                    <w14:checked w14:val="0"/>
                    <w14:checkedState w14:val="2612" w14:font="MS Gothic"/>
                    <w14:uncheckedState w14:val="2610" w14:font="MS Gothic"/>
                  </w14:checkbox>
                </w:sdtPr>
                <w:sdtContent>
                  <w:tc>
                    <w:tcPr>
                      <w:tcW w:w="745" w:type="dxa"/>
                    </w:tcPr>
                    <w:p w14:paraId="59F1F8A0" w14:textId="77777777" w:rsidR="00B249A8" w:rsidRPr="007D2EFB" w:rsidRDefault="00B249A8" w:rsidP="00B249A8">
                      <w:pPr>
                        <w:rPr>
                          <w:rFonts w:ascii="Roboto" w:eastAsia="Franklin Gothic Book" w:hAnsi="Roboto"/>
                          <w:color w:val="053187"/>
                        </w:rPr>
                      </w:pPr>
                      <w:r w:rsidRPr="007D2EFB">
                        <w:rPr>
                          <w:rFonts w:ascii="Segoe UI Symbol" w:hAnsi="Segoe UI Symbol" w:cs="Segoe UI Symbol"/>
                          <w:color w:val="053187"/>
                          <w:sz w:val="40"/>
                          <w:szCs w:val="40"/>
                        </w:rPr>
                        <w:t>☐</w:t>
                      </w:r>
                    </w:p>
                  </w:tc>
                </w:sdtContent>
              </w:sdt>
            </w:tr>
          </w:tbl>
          <w:p w14:paraId="44F717D8" w14:textId="24F4D7BD" w:rsidR="00B249A8" w:rsidRPr="007D2EFB" w:rsidRDefault="00B249A8" w:rsidP="00B249A8">
            <w:pPr>
              <w:spacing w:before="20"/>
              <w:rPr>
                <w:rFonts w:ascii="MS Gothic" w:eastAsia="MS Gothic" w:hAnsi="MS Gothic"/>
                <w:color w:val="053187"/>
                <w:sz w:val="40"/>
                <w:szCs w:val="40"/>
              </w:rPr>
            </w:pPr>
          </w:p>
        </w:tc>
      </w:tr>
    </w:tbl>
    <w:p w14:paraId="508F9568" w14:textId="77777777" w:rsidR="009B42C3" w:rsidRPr="007D2EFB" w:rsidRDefault="009B42C3" w:rsidP="00D3702E">
      <w:pPr>
        <w:spacing w:line="480" w:lineRule="auto"/>
        <w:rPr>
          <w:rFonts w:ascii="Roboto" w:hAnsi="Roboto"/>
        </w:rPr>
      </w:pPr>
    </w:p>
    <w:p w14:paraId="4341B7CE" w14:textId="0513343A" w:rsidR="009B42C3" w:rsidRPr="007D2EFB" w:rsidRDefault="009B42C3" w:rsidP="00D3702E">
      <w:pPr>
        <w:spacing w:line="480" w:lineRule="auto"/>
        <w:rPr>
          <w:rFonts w:ascii="Roboto" w:hAnsi="Roboto"/>
        </w:rPr>
        <w:sectPr w:rsidR="009B42C3" w:rsidRPr="007D2EFB" w:rsidSect="009B42C3">
          <w:type w:val="continuous"/>
          <w:pgSz w:w="11906" w:h="16838" w:code="9"/>
          <w:pgMar w:top="720" w:right="576" w:bottom="720" w:left="576" w:header="432" w:footer="720" w:gutter="0"/>
          <w:cols w:space="720"/>
          <w:docGrid w:linePitch="360"/>
        </w:sectPr>
      </w:pPr>
    </w:p>
    <w:p w14:paraId="5C01FEB0" w14:textId="77777777" w:rsidR="0059174F" w:rsidRDefault="0059174F" w:rsidP="009B42C3">
      <w:pPr>
        <w:rPr>
          <w:rFonts w:ascii="Roboto" w:hAnsi="Roboto"/>
          <w:color w:val="053187"/>
          <w:sz w:val="24"/>
          <w:lang w:val="en-GB"/>
        </w:rPr>
      </w:pPr>
    </w:p>
    <w:p w14:paraId="06F3390F" w14:textId="77777777" w:rsidR="0059174F" w:rsidRDefault="0059174F" w:rsidP="009B42C3">
      <w:pPr>
        <w:rPr>
          <w:rFonts w:ascii="Roboto" w:hAnsi="Roboto"/>
          <w:color w:val="053187"/>
          <w:sz w:val="24"/>
          <w:lang w:val="en-GB"/>
        </w:rPr>
      </w:pPr>
    </w:p>
    <w:p w14:paraId="37667A80" w14:textId="53949A60" w:rsidR="00937227" w:rsidRDefault="0059174F" w:rsidP="009B42C3">
      <w:pPr>
        <w:rPr>
          <w:rFonts w:ascii="Roboto" w:hAnsi="Roboto"/>
          <w:color w:val="053187"/>
          <w:sz w:val="24"/>
          <w:lang w:val="en-GB"/>
        </w:rPr>
      </w:pPr>
      <w:proofErr w:type="spellStart"/>
      <w:r>
        <w:rPr>
          <w:rFonts w:ascii="Roboto" w:hAnsi="Roboto"/>
          <w:color w:val="053187"/>
          <w:sz w:val="24"/>
          <w:lang w:val="en-GB"/>
        </w:rPr>
        <w:t>Siia</w:t>
      </w:r>
      <w:proofErr w:type="spellEnd"/>
      <w:r>
        <w:rPr>
          <w:rFonts w:ascii="Roboto" w:hAnsi="Roboto"/>
          <w:color w:val="053187"/>
          <w:sz w:val="24"/>
          <w:lang w:val="en-GB"/>
        </w:rPr>
        <w:t xml:space="preserve"> </w:t>
      </w:r>
      <w:proofErr w:type="spellStart"/>
      <w:r>
        <w:rPr>
          <w:rFonts w:ascii="Roboto" w:hAnsi="Roboto"/>
          <w:color w:val="053187"/>
          <w:sz w:val="24"/>
          <w:lang w:val="en-GB"/>
        </w:rPr>
        <w:t>saab</w:t>
      </w:r>
      <w:proofErr w:type="spellEnd"/>
      <w:r>
        <w:rPr>
          <w:rFonts w:ascii="Roboto" w:hAnsi="Roboto"/>
          <w:color w:val="053187"/>
          <w:sz w:val="24"/>
          <w:lang w:val="en-GB"/>
        </w:rPr>
        <w:t xml:space="preserve"> </w:t>
      </w:r>
      <w:proofErr w:type="spellStart"/>
      <w:r>
        <w:rPr>
          <w:rFonts w:ascii="Roboto" w:hAnsi="Roboto"/>
          <w:color w:val="053187"/>
          <w:sz w:val="24"/>
          <w:lang w:val="en-GB"/>
        </w:rPr>
        <w:t>soovi</w:t>
      </w:r>
      <w:proofErr w:type="spellEnd"/>
      <w:r>
        <w:rPr>
          <w:rFonts w:ascii="Roboto" w:hAnsi="Roboto"/>
          <w:color w:val="053187"/>
          <w:sz w:val="24"/>
          <w:lang w:val="en-GB"/>
        </w:rPr>
        <w:t xml:space="preserve"> </w:t>
      </w:r>
      <w:proofErr w:type="spellStart"/>
      <w:r>
        <w:rPr>
          <w:rFonts w:ascii="Roboto" w:hAnsi="Roboto"/>
          <w:color w:val="053187"/>
          <w:sz w:val="24"/>
          <w:lang w:val="en-GB"/>
        </w:rPr>
        <w:t>korral</w:t>
      </w:r>
      <w:proofErr w:type="spellEnd"/>
      <w:r>
        <w:rPr>
          <w:rFonts w:ascii="Roboto" w:hAnsi="Roboto"/>
          <w:color w:val="053187"/>
          <w:sz w:val="24"/>
          <w:lang w:val="en-GB"/>
        </w:rPr>
        <w:t xml:space="preserve"> </w:t>
      </w:r>
      <w:proofErr w:type="spellStart"/>
      <w:r>
        <w:rPr>
          <w:rFonts w:ascii="Roboto" w:hAnsi="Roboto"/>
          <w:color w:val="053187"/>
          <w:sz w:val="24"/>
          <w:lang w:val="en-GB"/>
        </w:rPr>
        <w:t>märkmeid</w:t>
      </w:r>
      <w:proofErr w:type="spellEnd"/>
      <w:r>
        <w:rPr>
          <w:rFonts w:ascii="Roboto" w:hAnsi="Roboto"/>
          <w:color w:val="053187"/>
          <w:sz w:val="24"/>
          <w:lang w:val="en-GB"/>
        </w:rPr>
        <w:t xml:space="preserve"> </w:t>
      </w:r>
      <w:proofErr w:type="spellStart"/>
      <w:r>
        <w:rPr>
          <w:rFonts w:ascii="Roboto" w:hAnsi="Roboto"/>
          <w:color w:val="053187"/>
          <w:sz w:val="24"/>
          <w:lang w:val="en-GB"/>
        </w:rPr>
        <w:t>teha</w:t>
      </w:r>
      <w:proofErr w:type="spellEnd"/>
      <w:r>
        <w:rPr>
          <w:rFonts w:ascii="Roboto" w:hAnsi="Roboto"/>
          <w:color w:val="053187"/>
          <w:sz w:val="24"/>
          <w:lang w:val="en-GB"/>
        </w:rPr>
        <w:t>:</w:t>
      </w:r>
    </w:p>
    <w:p w14:paraId="11B2F660" w14:textId="77777777" w:rsidR="0059174F" w:rsidRDefault="0059174F" w:rsidP="009B42C3">
      <w:pPr>
        <w:rPr>
          <w:rFonts w:ascii="Roboto" w:hAnsi="Roboto"/>
          <w:color w:val="053187"/>
          <w:sz w:val="24"/>
          <w:lang w:val="en-GB"/>
        </w:rPr>
      </w:pPr>
    </w:p>
    <w:p w14:paraId="071480DB" w14:textId="77777777" w:rsidR="0059174F" w:rsidRPr="00937227" w:rsidRDefault="0059174F" w:rsidP="009B42C3">
      <w:pPr>
        <w:rPr>
          <w:rFonts w:ascii="Roboto" w:hAnsi="Roboto"/>
          <w:color w:val="053187"/>
          <w:sz w:val="24"/>
          <w:lang w:val="en-GB"/>
        </w:rPr>
      </w:pPr>
    </w:p>
    <w:sectPr w:rsidR="0059174F" w:rsidRPr="00937227" w:rsidSect="00F97B18">
      <w:pgSz w:w="11906" w:h="16838" w:code="9"/>
      <w:pgMar w:top="720" w:right="576" w:bottom="720"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D05C" w14:textId="77777777" w:rsidR="006D5E64" w:rsidRPr="007D2EFB" w:rsidRDefault="006D5E64" w:rsidP="005A3FE3">
      <w:r w:rsidRPr="007D2EFB">
        <w:separator/>
      </w:r>
    </w:p>
  </w:endnote>
  <w:endnote w:type="continuationSeparator" w:id="0">
    <w:p w14:paraId="4446546A" w14:textId="77777777" w:rsidR="006D5E64" w:rsidRPr="007D2EFB" w:rsidRDefault="006D5E64" w:rsidP="005A3FE3">
      <w:r w:rsidRPr="007D2E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F625" w14:textId="77777777" w:rsidR="006D5E64" w:rsidRPr="007D2EFB" w:rsidRDefault="006D5E64" w:rsidP="005A3FE3">
      <w:r w:rsidRPr="007D2EFB">
        <w:separator/>
      </w:r>
    </w:p>
  </w:footnote>
  <w:footnote w:type="continuationSeparator" w:id="0">
    <w:p w14:paraId="3C2AC5C4" w14:textId="77777777" w:rsidR="006D5E64" w:rsidRPr="007D2EFB" w:rsidRDefault="006D5E64" w:rsidP="005A3FE3">
      <w:r w:rsidRPr="007D2E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FB1"/>
    <w:multiLevelType w:val="multilevel"/>
    <w:tmpl w:val="5B6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60D5F"/>
    <w:multiLevelType w:val="multilevel"/>
    <w:tmpl w:val="424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8140D"/>
    <w:multiLevelType w:val="multilevel"/>
    <w:tmpl w:val="E8B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4E7D"/>
    <w:multiLevelType w:val="multilevel"/>
    <w:tmpl w:val="B46A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6855"/>
    <w:multiLevelType w:val="multilevel"/>
    <w:tmpl w:val="A3B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01E16"/>
    <w:multiLevelType w:val="multilevel"/>
    <w:tmpl w:val="F0B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92F43"/>
    <w:multiLevelType w:val="multilevel"/>
    <w:tmpl w:val="CAF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766"/>
    <w:multiLevelType w:val="multilevel"/>
    <w:tmpl w:val="A74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E118A"/>
    <w:multiLevelType w:val="multilevel"/>
    <w:tmpl w:val="01D0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C1EEB"/>
    <w:multiLevelType w:val="multilevel"/>
    <w:tmpl w:val="847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031A9"/>
    <w:multiLevelType w:val="multilevel"/>
    <w:tmpl w:val="94D8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C56CC"/>
    <w:multiLevelType w:val="multilevel"/>
    <w:tmpl w:val="33B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37B73"/>
    <w:multiLevelType w:val="multilevel"/>
    <w:tmpl w:val="9B1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435B4"/>
    <w:multiLevelType w:val="multilevel"/>
    <w:tmpl w:val="FC0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F6987"/>
    <w:multiLevelType w:val="multilevel"/>
    <w:tmpl w:val="546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D2406"/>
    <w:multiLevelType w:val="multilevel"/>
    <w:tmpl w:val="5A7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801A2"/>
    <w:multiLevelType w:val="multilevel"/>
    <w:tmpl w:val="8BE2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55062"/>
    <w:multiLevelType w:val="multilevel"/>
    <w:tmpl w:val="1A5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E5E97"/>
    <w:multiLevelType w:val="multilevel"/>
    <w:tmpl w:val="FFB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86F78"/>
    <w:multiLevelType w:val="multilevel"/>
    <w:tmpl w:val="1F58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40D79"/>
    <w:multiLevelType w:val="multilevel"/>
    <w:tmpl w:val="2F50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10B19"/>
    <w:multiLevelType w:val="multilevel"/>
    <w:tmpl w:val="C66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C3141"/>
    <w:multiLevelType w:val="multilevel"/>
    <w:tmpl w:val="9D5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C4174"/>
    <w:multiLevelType w:val="multilevel"/>
    <w:tmpl w:val="79E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96C8F"/>
    <w:multiLevelType w:val="multilevel"/>
    <w:tmpl w:val="DF0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064CE"/>
    <w:multiLevelType w:val="multilevel"/>
    <w:tmpl w:val="DA9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8401A"/>
    <w:multiLevelType w:val="multilevel"/>
    <w:tmpl w:val="B318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019B9"/>
    <w:multiLevelType w:val="multilevel"/>
    <w:tmpl w:val="0576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32478"/>
    <w:multiLevelType w:val="multilevel"/>
    <w:tmpl w:val="81B8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13D3B"/>
    <w:multiLevelType w:val="multilevel"/>
    <w:tmpl w:val="99B4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35D7F"/>
    <w:multiLevelType w:val="multilevel"/>
    <w:tmpl w:val="488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9144B"/>
    <w:multiLevelType w:val="multilevel"/>
    <w:tmpl w:val="6FA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B17BF"/>
    <w:multiLevelType w:val="multilevel"/>
    <w:tmpl w:val="3F8E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60A47"/>
    <w:multiLevelType w:val="multilevel"/>
    <w:tmpl w:val="102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55683"/>
    <w:multiLevelType w:val="multilevel"/>
    <w:tmpl w:val="616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1D5308"/>
    <w:multiLevelType w:val="multilevel"/>
    <w:tmpl w:val="67A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90942"/>
    <w:multiLevelType w:val="multilevel"/>
    <w:tmpl w:val="B922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617AF"/>
    <w:multiLevelType w:val="multilevel"/>
    <w:tmpl w:val="7EF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B01BE"/>
    <w:multiLevelType w:val="multilevel"/>
    <w:tmpl w:val="F79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203CC"/>
    <w:multiLevelType w:val="multilevel"/>
    <w:tmpl w:val="B37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63689">
    <w:abstractNumId w:val="6"/>
  </w:num>
  <w:num w:numId="2" w16cid:durableId="284971889">
    <w:abstractNumId w:val="18"/>
  </w:num>
  <w:num w:numId="3" w16cid:durableId="13922174">
    <w:abstractNumId w:val="22"/>
  </w:num>
  <w:num w:numId="4" w16cid:durableId="1181549968">
    <w:abstractNumId w:val="2"/>
  </w:num>
  <w:num w:numId="5" w16cid:durableId="869492286">
    <w:abstractNumId w:val="14"/>
  </w:num>
  <w:num w:numId="6" w16cid:durableId="1757556325">
    <w:abstractNumId w:val="15"/>
  </w:num>
  <w:num w:numId="7" w16cid:durableId="1800343975">
    <w:abstractNumId w:val="12"/>
  </w:num>
  <w:num w:numId="8" w16cid:durableId="1118378000">
    <w:abstractNumId w:val="0"/>
  </w:num>
  <w:num w:numId="9" w16cid:durableId="822434954">
    <w:abstractNumId w:val="16"/>
  </w:num>
  <w:num w:numId="10" w16cid:durableId="946431355">
    <w:abstractNumId w:val="21"/>
  </w:num>
  <w:num w:numId="11" w16cid:durableId="1080058481">
    <w:abstractNumId w:val="27"/>
  </w:num>
  <w:num w:numId="12" w16cid:durableId="1712223304">
    <w:abstractNumId w:val="9"/>
  </w:num>
  <w:num w:numId="13" w16cid:durableId="1609893723">
    <w:abstractNumId w:val="11"/>
  </w:num>
  <w:num w:numId="14" w16cid:durableId="1357196770">
    <w:abstractNumId w:val="7"/>
  </w:num>
  <w:num w:numId="15" w16cid:durableId="197016641">
    <w:abstractNumId w:val="24"/>
  </w:num>
  <w:num w:numId="16" w16cid:durableId="119541099">
    <w:abstractNumId w:val="34"/>
  </w:num>
  <w:num w:numId="17" w16cid:durableId="281618856">
    <w:abstractNumId w:val="1"/>
  </w:num>
  <w:num w:numId="18" w16cid:durableId="52627194">
    <w:abstractNumId w:val="10"/>
  </w:num>
  <w:num w:numId="19" w16cid:durableId="465512221">
    <w:abstractNumId w:val="26"/>
  </w:num>
  <w:num w:numId="20" w16cid:durableId="632713041">
    <w:abstractNumId w:val="23"/>
  </w:num>
  <w:num w:numId="21" w16cid:durableId="1865484044">
    <w:abstractNumId w:val="32"/>
  </w:num>
  <w:num w:numId="22" w16cid:durableId="1268386481">
    <w:abstractNumId w:val="38"/>
  </w:num>
  <w:num w:numId="23" w16cid:durableId="6564536">
    <w:abstractNumId w:val="17"/>
  </w:num>
  <w:num w:numId="24" w16cid:durableId="1831174105">
    <w:abstractNumId w:val="5"/>
  </w:num>
  <w:num w:numId="25" w16cid:durableId="216278546">
    <w:abstractNumId w:val="3"/>
  </w:num>
  <w:num w:numId="26" w16cid:durableId="1511291016">
    <w:abstractNumId w:val="33"/>
  </w:num>
  <w:num w:numId="27" w16cid:durableId="1686859407">
    <w:abstractNumId w:val="35"/>
  </w:num>
  <w:num w:numId="28" w16cid:durableId="1940331966">
    <w:abstractNumId w:val="39"/>
  </w:num>
  <w:num w:numId="29" w16cid:durableId="1708405516">
    <w:abstractNumId w:val="4"/>
  </w:num>
  <w:num w:numId="30" w16cid:durableId="1069772007">
    <w:abstractNumId w:val="28"/>
  </w:num>
  <w:num w:numId="31" w16cid:durableId="1399403912">
    <w:abstractNumId w:val="13"/>
  </w:num>
  <w:num w:numId="32" w16cid:durableId="1252082919">
    <w:abstractNumId w:val="30"/>
  </w:num>
  <w:num w:numId="33" w16cid:durableId="1639604095">
    <w:abstractNumId w:val="31"/>
  </w:num>
  <w:num w:numId="34" w16cid:durableId="1172720226">
    <w:abstractNumId w:val="19"/>
  </w:num>
  <w:num w:numId="35" w16cid:durableId="1228220425">
    <w:abstractNumId w:val="37"/>
  </w:num>
  <w:num w:numId="36" w16cid:durableId="819424581">
    <w:abstractNumId w:val="8"/>
  </w:num>
  <w:num w:numId="37" w16cid:durableId="1194616446">
    <w:abstractNumId w:val="20"/>
  </w:num>
  <w:num w:numId="38" w16cid:durableId="1485662689">
    <w:abstractNumId w:val="25"/>
  </w:num>
  <w:num w:numId="39" w16cid:durableId="1892494790">
    <w:abstractNumId w:val="29"/>
  </w:num>
  <w:num w:numId="40" w16cid:durableId="63727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07"/>
    <w:rsid w:val="0001166C"/>
    <w:rsid w:val="00022D25"/>
    <w:rsid w:val="00031319"/>
    <w:rsid w:val="000350E2"/>
    <w:rsid w:val="00055F17"/>
    <w:rsid w:val="0006089E"/>
    <w:rsid w:val="00070AEC"/>
    <w:rsid w:val="000972A3"/>
    <w:rsid w:val="000D6FCB"/>
    <w:rsid w:val="00100FC0"/>
    <w:rsid w:val="00123CF8"/>
    <w:rsid w:val="00124583"/>
    <w:rsid w:val="00161973"/>
    <w:rsid w:val="001C02B8"/>
    <w:rsid w:val="001C5072"/>
    <w:rsid w:val="001F4507"/>
    <w:rsid w:val="00210A58"/>
    <w:rsid w:val="00234C80"/>
    <w:rsid w:val="002401AF"/>
    <w:rsid w:val="002551A9"/>
    <w:rsid w:val="002561C6"/>
    <w:rsid w:val="00261A8D"/>
    <w:rsid w:val="002659BF"/>
    <w:rsid w:val="002A437D"/>
    <w:rsid w:val="002C6A9A"/>
    <w:rsid w:val="003035F8"/>
    <w:rsid w:val="00322620"/>
    <w:rsid w:val="00324DAE"/>
    <w:rsid w:val="00335C75"/>
    <w:rsid w:val="003365B9"/>
    <w:rsid w:val="00360DE6"/>
    <w:rsid w:val="003A71F1"/>
    <w:rsid w:val="003D1E91"/>
    <w:rsid w:val="00402A4D"/>
    <w:rsid w:val="00411EA3"/>
    <w:rsid w:val="00440941"/>
    <w:rsid w:val="004457D9"/>
    <w:rsid w:val="004E391F"/>
    <w:rsid w:val="004E393B"/>
    <w:rsid w:val="004F162F"/>
    <w:rsid w:val="00500629"/>
    <w:rsid w:val="00511F88"/>
    <w:rsid w:val="005300FF"/>
    <w:rsid w:val="00536EB1"/>
    <w:rsid w:val="00542DA3"/>
    <w:rsid w:val="0056344F"/>
    <w:rsid w:val="0059174F"/>
    <w:rsid w:val="00591F38"/>
    <w:rsid w:val="005A3FE3"/>
    <w:rsid w:val="005F6CEE"/>
    <w:rsid w:val="0060334C"/>
    <w:rsid w:val="00610ABC"/>
    <w:rsid w:val="00612022"/>
    <w:rsid w:val="0064153E"/>
    <w:rsid w:val="00656DC8"/>
    <w:rsid w:val="00665BC3"/>
    <w:rsid w:val="006D31E1"/>
    <w:rsid w:val="006D5E64"/>
    <w:rsid w:val="006E38F7"/>
    <w:rsid w:val="00742E1C"/>
    <w:rsid w:val="00760853"/>
    <w:rsid w:val="007650A0"/>
    <w:rsid w:val="00790DCE"/>
    <w:rsid w:val="007A10C8"/>
    <w:rsid w:val="007D2EFB"/>
    <w:rsid w:val="007E31A3"/>
    <w:rsid w:val="00815528"/>
    <w:rsid w:val="00823F9D"/>
    <w:rsid w:val="00833BA5"/>
    <w:rsid w:val="00835721"/>
    <w:rsid w:val="008513DF"/>
    <w:rsid w:val="00857B5F"/>
    <w:rsid w:val="00875AD2"/>
    <w:rsid w:val="008C5CF2"/>
    <w:rsid w:val="008C684C"/>
    <w:rsid w:val="00902120"/>
    <w:rsid w:val="00920131"/>
    <w:rsid w:val="00927133"/>
    <w:rsid w:val="0093085B"/>
    <w:rsid w:val="009371B7"/>
    <w:rsid w:val="00937227"/>
    <w:rsid w:val="00957181"/>
    <w:rsid w:val="00973D21"/>
    <w:rsid w:val="009B42C3"/>
    <w:rsid w:val="009B4403"/>
    <w:rsid w:val="009E44C8"/>
    <w:rsid w:val="00A13699"/>
    <w:rsid w:val="00A3795D"/>
    <w:rsid w:val="00A94E66"/>
    <w:rsid w:val="00AD5AA1"/>
    <w:rsid w:val="00AE61DE"/>
    <w:rsid w:val="00B14642"/>
    <w:rsid w:val="00B249A8"/>
    <w:rsid w:val="00B42A3E"/>
    <w:rsid w:val="00B45B1F"/>
    <w:rsid w:val="00B5072F"/>
    <w:rsid w:val="00BF1920"/>
    <w:rsid w:val="00C00CB9"/>
    <w:rsid w:val="00C10BEE"/>
    <w:rsid w:val="00C27EE4"/>
    <w:rsid w:val="00C3020D"/>
    <w:rsid w:val="00C70C15"/>
    <w:rsid w:val="00C73896"/>
    <w:rsid w:val="00CC2F2D"/>
    <w:rsid w:val="00CE4988"/>
    <w:rsid w:val="00CF62F6"/>
    <w:rsid w:val="00D3702E"/>
    <w:rsid w:val="00D91699"/>
    <w:rsid w:val="00D96A4B"/>
    <w:rsid w:val="00DA2D20"/>
    <w:rsid w:val="00DD0BD6"/>
    <w:rsid w:val="00DE66FA"/>
    <w:rsid w:val="00DF3734"/>
    <w:rsid w:val="00E241E6"/>
    <w:rsid w:val="00E26C3C"/>
    <w:rsid w:val="00E27D59"/>
    <w:rsid w:val="00E32D80"/>
    <w:rsid w:val="00E81B09"/>
    <w:rsid w:val="00E958D6"/>
    <w:rsid w:val="00EA7D79"/>
    <w:rsid w:val="00EB3E72"/>
    <w:rsid w:val="00EB78CB"/>
    <w:rsid w:val="00ED7B21"/>
    <w:rsid w:val="00EF3C29"/>
    <w:rsid w:val="00EF4CE0"/>
    <w:rsid w:val="00F221F8"/>
    <w:rsid w:val="00F67342"/>
    <w:rsid w:val="00F94025"/>
    <w:rsid w:val="00F974C2"/>
    <w:rsid w:val="00F97B18"/>
    <w:rsid w:val="00FD2CD3"/>
    <w:rsid w:val="00FF6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DC60A"/>
  <w15:chartTrackingRefBased/>
  <w15:docId w15:val="{B82A1FA0-03F2-4660-8CDE-0B22EEDD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3"/>
    <w:qFormat/>
    <w:rsid w:val="003A71F1"/>
    <w:rPr>
      <w:rFonts w:asciiTheme="majorHAnsi" w:eastAsia="Times New Roman" w:hAnsiTheme="majorHAnsi" w:cs="Times New Roman"/>
      <w:color w:val="59473F" w:themeColor="text2" w:themeShade="BF"/>
      <w:sz w:val="22"/>
      <w:lang w:val="et-EE"/>
    </w:rPr>
  </w:style>
  <w:style w:type="paragraph" w:styleId="Pealkiri1">
    <w:name w:val="heading 1"/>
    <w:basedOn w:val="Normaallaad"/>
    <w:next w:val="Normaallaad"/>
    <w:link w:val="Pealkiri1Mrk"/>
    <w:qFormat/>
    <w:rsid w:val="00C3020D"/>
    <w:pPr>
      <w:keepNext/>
      <w:keepLines/>
      <w:jc w:val="center"/>
      <w:outlineLvl w:val="0"/>
    </w:pPr>
    <w:rPr>
      <w:rFonts w:asciiTheme="minorHAnsi" w:eastAsia="Franklin Gothic Book" w:hAnsiTheme="minorHAnsi" w:cs="Times New Roman (Headings CS)"/>
      <w:caps/>
      <w:spacing w:val="20"/>
      <w:sz w:val="44"/>
      <w:szCs w:val="32"/>
    </w:rPr>
  </w:style>
  <w:style w:type="paragraph" w:styleId="Pealkiri2">
    <w:name w:val="heading 2"/>
    <w:basedOn w:val="Normaallaad"/>
    <w:next w:val="Normaallaad"/>
    <w:link w:val="Pealkiri2Mrk"/>
    <w:uiPriority w:val="1"/>
    <w:qFormat/>
    <w:rsid w:val="00C3020D"/>
    <w:pPr>
      <w:keepNext/>
      <w:keepLines/>
      <w:spacing w:before="40"/>
      <w:outlineLvl w:val="1"/>
    </w:pPr>
    <w:rPr>
      <w:rFonts w:asciiTheme="minorHAnsi" w:eastAsia="Franklin Gothic Book" w:hAnsiTheme="minorHAnsi" w:cs="Times New Roman (Headings CS)"/>
      <w:b/>
      <w:caps/>
      <w:spacing w:val="20"/>
      <w:szCs w:val="26"/>
    </w:rPr>
  </w:style>
  <w:style w:type="paragraph" w:styleId="Pealkiri3">
    <w:name w:val="heading 3"/>
    <w:basedOn w:val="Normaallaad"/>
    <w:next w:val="Normaallaad"/>
    <w:link w:val="Pealkiri3Mrk"/>
    <w:uiPriority w:val="2"/>
    <w:qFormat/>
    <w:rsid w:val="00C3020D"/>
    <w:pPr>
      <w:keepNext/>
      <w:keepLines/>
      <w:jc w:val="center"/>
      <w:outlineLvl w:val="2"/>
    </w:pPr>
    <w:rPr>
      <w:rFonts w:asciiTheme="minorHAnsi" w:eastAsia="Franklin Gothic Book" w:hAnsiTheme="minorHAnsi" w:cs="Times New Roman (Headings CS)"/>
      <w:b/>
      <w:caps/>
      <w:spacing w:val="20"/>
    </w:rPr>
  </w:style>
  <w:style w:type="paragraph" w:styleId="Pealkiri4">
    <w:name w:val="heading 4"/>
    <w:basedOn w:val="Normaallaad"/>
    <w:next w:val="Normaallaad"/>
    <w:link w:val="Pealkiri4Mrk"/>
    <w:uiPriority w:val="9"/>
    <w:semiHidden/>
    <w:qFormat/>
    <w:rsid w:val="003365B9"/>
    <w:pPr>
      <w:keepNext/>
      <w:keepLines/>
      <w:spacing w:before="40"/>
      <w:jc w:val="center"/>
      <w:outlineLvl w:val="3"/>
    </w:pPr>
    <w:rPr>
      <w:rFonts w:ascii="Franklin Gothic Book" w:eastAsiaTheme="majorEastAsia" w:hAnsi="Franklin Gothic Book" w:cstheme="majorBidi"/>
      <w:iC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2"/>
    <w:rsid w:val="00031319"/>
    <w:rPr>
      <w:rFonts w:eastAsia="Franklin Gothic Book" w:cs="Times New Roman (Headings CS)"/>
      <w:b/>
      <w:caps/>
      <w:color w:val="59473F" w:themeColor="text2" w:themeShade="BF"/>
      <w:spacing w:val="20"/>
      <w:sz w:val="22"/>
    </w:rPr>
  </w:style>
  <w:style w:type="table" w:styleId="Kontuurtabel">
    <w:name w:val="Table Grid"/>
    <w:basedOn w:val="Normaaltabel"/>
    <w:uiPriority w:val="39"/>
    <w:rsid w:val="0044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031319"/>
    <w:rPr>
      <w:rFonts w:eastAsia="Franklin Gothic Book" w:cs="Times New Roman (Headings CS)"/>
      <w:caps/>
      <w:color w:val="59473F" w:themeColor="text2" w:themeShade="BF"/>
      <w:spacing w:val="20"/>
      <w:sz w:val="44"/>
      <w:szCs w:val="32"/>
    </w:rPr>
  </w:style>
  <w:style w:type="paragraph" w:customStyle="1" w:styleId="paragraph">
    <w:name w:val="paragraph"/>
    <w:basedOn w:val="Normaallaad"/>
    <w:semiHidden/>
    <w:rsid w:val="004457D9"/>
    <w:pPr>
      <w:spacing w:before="100" w:beforeAutospacing="1" w:after="100" w:afterAutospacing="1"/>
    </w:pPr>
    <w:rPr>
      <w:rFonts w:ascii="Times New Roman" w:hAnsi="Times New Roman"/>
    </w:rPr>
  </w:style>
  <w:style w:type="character" w:customStyle="1" w:styleId="Pealkiri2Mrk">
    <w:name w:val="Pealkiri 2 Märk"/>
    <w:basedOn w:val="Liguvaikefont"/>
    <w:link w:val="Pealkiri2"/>
    <w:uiPriority w:val="1"/>
    <w:rsid w:val="00031319"/>
    <w:rPr>
      <w:rFonts w:eastAsia="Franklin Gothic Book" w:cs="Times New Roman (Headings CS)"/>
      <w:b/>
      <w:caps/>
      <w:color w:val="59473F" w:themeColor="text2" w:themeShade="BF"/>
      <w:spacing w:val="20"/>
      <w:sz w:val="22"/>
      <w:szCs w:val="26"/>
    </w:rPr>
  </w:style>
  <w:style w:type="character" w:styleId="Tugev">
    <w:name w:val="Strong"/>
    <w:basedOn w:val="Liguvaikefont"/>
    <w:uiPriority w:val="22"/>
    <w:qFormat/>
    <w:rsid w:val="00B45B1F"/>
    <w:rPr>
      <w:b/>
      <w:bCs/>
    </w:rPr>
  </w:style>
  <w:style w:type="character" w:customStyle="1" w:styleId="Pealkiri4Mrk">
    <w:name w:val="Pealkiri 4 Märk"/>
    <w:basedOn w:val="Liguvaikefont"/>
    <w:link w:val="Pealkiri4"/>
    <w:uiPriority w:val="9"/>
    <w:semiHidden/>
    <w:rsid w:val="00031319"/>
    <w:rPr>
      <w:rFonts w:ascii="Franklin Gothic Book" w:eastAsiaTheme="majorEastAsia" w:hAnsi="Franklin Gothic Book" w:cstheme="majorBidi"/>
      <w:iCs/>
      <w:color w:val="59473F" w:themeColor="text2" w:themeShade="BF"/>
      <w:sz w:val="22"/>
    </w:rPr>
  </w:style>
  <w:style w:type="paragraph" w:styleId="Pis">
    <w:name w:val="header"/>
    <w:basedOn w:val="Normaallaad"/>
    <w:link w:val="PisMrk"/>
    <w:uiPriority w:val="99"/>
    <w:rsid w:val="002C6A9A"/>
    <w:pPr>
      <w:tabs>
        <w:tab w:val="center" w:pos="4680"/>
        <w:tab w:val="right" w:pos="9360"/>
      </w:tabs>
    </w:pPr>
  </w:style>
  <w:style w:type="character" w:customStyle="1" w:styleId="PisMrk">
    <w:name w:val="Päis Märk"/>
    <w:basedOn w:val="Liguvaikefont"/>
    <w:link w:val="Pis"/>
    <w:uiPriority w:val="99"/>
    <w:rsid w:val="002C6A9A"/>
    <w:rPr>
      <w:rFonts w:asciiTheme="majorHAnsi" w:eastAsia="Times New Roman" w:hAnsiTheme="majorHAnsi" w:cs="Times New Roman"/>
      <w:color w:val="59473F" w:themeColor="text2" w:themeShade="BF"/>
      <w:sz w:val="22"/>
    </w:rPr>
  </w:style>
  <w:style w:type="paragraph" w:styleId="Jalus">
    <w:name w:val="footer"/>
    <w:basedOn w:val="Normaallaad"/>
    <w:link w:val="JalusMrk"/>
    <w:uiPriority w:val="99"/>
    <w:semiHidden/>
    <w:rsid w:val="002C6A9A"/>
    <w:pPr>
      <w:tabs>
        <w:tab w:val="center" w:pos="4680"/>
        <w:tab w:val="right" w:pos="9360"/>
      </w:tabs>
    </w:pPr>
  </w:style>
  <w:style w:type="character" w:customStyle="1" w:styleId="JalusMrk">
    <w:name w:val="Jalus Märk"/>
    <w:basedOn w:val="Liguvaikefont"/>
    <w:link w:val="Jalus"/>
    <w:uiPriority w:val="99"/>
    <w:semiHidden/>
    <w:rsid w:val="002C6A9A"/>
    <w:rPr>
      <w:rFonts w:asciiTheme="majorHAnsi" w:eastAsia="Times New Roman" w:hAnsiTheme="majorHAnsi" w:cs="Times New Roman"/>
      <w:color w:val="59473F" w:themeColor="text2" w:themeShade="BF"/>
      <w:sz w:val="22"/>
    </w:rPr>
  </w:style>
  <w:style w:type="character" w:styleId="Hperlink">
    <w:name w:val="Hyperlink"/>
    <w:basedOn w:val="Liguvaikefont"/>
    <w:uiPriority w:val="99"/>
    <w:semiHidden/>
    <w:rsid w:val="0064153E"/>
    <w:rPr>
      <w:color w:val="F7B615" w:themeColor="hyperlink"/>
      <w:u w:val="single"/>
    </w:rPr>
  </w:style>
  <w:style w:type="character" w:styleId="Lahendamatamainimine">
    <w:name w:val="Unresolved Mention"/>
    <w:basedOn w:val="Liguvaikefont"/>
    <w:uiPriority w:val="99"/>
    <w:semiHidden/>
    <w:unhideWhenUsed/>
    <w:rsid w:val="0064153E"/>
    <w:rPr>
      <w:color w:val="605E5C"/>
      <w:shd w:val="clear" w:color="auto" w:fill="E1DFDD"/>
    </w:rPr>
  </w:style>
  <w:style w:type="paragraph" w:styleId="Loendilik">
    <w:name w:val="List Paragraph"/>
    <w:basedOn w:val="Normaallaad"/>
    <w:uiPriority w:val="34"/>
    <w:semiHidden/>
    <w:qFormat/>
    <w:rsid w:val="004F1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460">
      <w:bodyDiv w:val="1"/>
      <w:marLeft w:val="0"/>
      <w:marRight w:val="0"/>
      <w:marTop w:val="0"/>
      <w:marBottom w:val="0"/>
      <w:divBdr>
        <w:top w:val="none" w:sz="0" w:space="0" w:color="auto"/>
        <w:left w:val="none" w:sz="0" w:space="0" w:color="auto"/>
        <w:bottom w:val="none" w:sz="0" w:space="0" w:color="auto"/>
        <w:right w:val="none" w:sz="0" w:space="0" w:color="auto"/>
      </w:divBdr>
    </w:div>
    <w:div w:id="30883738">
      <w:bodyDiv w:val="1"/>
      <w:marLeft w:val="0"/>
      <w:marRight w:val="0"/>
      <w:marTop w:val="0"/>
      <w:marBottom w:val="0"/>
      <w:divBdr>
        <w:top w:val="none" w:sz="0" w:space="0" w:color="auto"/>
        <w:left w:val="none" w:sz="0" w:space="0" w:color="auto"/>
        <w:bottom w:val="none" w:sz="0" w:space="0" w:color="auto"/>
        <w:right w:val="none" w:sz="0" w:space="0" w:color="auto"/>
      </w:divBdr>
    </w:div>
    <w:div w:id="48774016">
      <w:bodyDiv w:val="1"/>
      <w:marLeft w:val="0"/>
      <w:marRight w:val="0"/>
      <w:marTop w:val="0"/>
      <w:marBottom w:val="0"/>
      <w:divBdr>
        <w:top w:val="none" w:sz="0" w:space="0" w:color="auto"/>
        <w:left w:val="none" w:sz="0" w:space="0" w:color="auto"/>
        <w:bottom w:val="none" w:sz="0" w:space="0" w:color="auto"/>
        <w:right w:val="none" w:sz="0" w:space="0" w:color="auto"/>
      </w:divBdr>
    </w:div>
    <w:div w:id="54282991">
      <w:bodyDiv w:val="1"/>
      <w:marLeft w:val="0"/>
      <w:marRight w:val="0"/>
      <w:marTop w:val="0"/>
      <w:marBottom w:val="0"/>
      <w:divBdr>
        <w:top w:val="none" w:sz="0" w:space="0" w:color="auto"/>
        <w:left w:val="none" w:sz="0" w:space="0" w:color="auto"/>
        <w:bottom w:val="none" w:sz="0" w:space="0" w:color="auto"/>
        <w:right w:val="none" w:sz="0" w:space="0" w:color="auto"/>
      </w:divBdr>
    </w:div>
    <w:div w:id="54400143">
      <w:bodyDiv w:val="1"/>
      <w:marLeft w:val="0"/>
      <w:marRight w:val="0"/>
      <w:marTop w:val="0"/>
      <w:marBottom w:val="0"/>
      <w:divBdr>
        <w:top w:val="none" w:sz="0" w:space="0" w:color="auto"/>
        <w:left w:val="none" w:sz="0" w:space="0" w:color="auto"/>
        <w:bottom w:val="none" w:sz="0" w:space="0" w:color="auto"/>
        <w:right w:val="none" w:sz="0" w:space="0" w:color="auto"/>
      </w:divBdr>
    </w:div>
    <w:div w:id="60636911">
      <w:bodyDiv w:val="1"/>
      <w:marLeft w:val="0"/>
      <w:marRight w:val="0"/>
      <w:marTop w:val="0"/>
      <w:marBottom w:val="0"/>
      <w:divBdr>
        <w:top w:val="none" w:sz="0" w:space="0" w:color="auto"/>
        <w:left w:val="none" w:sz="0" w:space="0" w:color="auto"/>
        <w:bottom w:val="none" w:sz="0" w:space="0" w:color="auto"/>
        <w:right w:val="none" w:sz="0" w:space="0" w:color="auto"/>
      </w:divBdr>
    </w:div>
    <w:div w:id="63533893">
      <w:bodyDiv w:val="1"/>
      <w:marLeft w:val="0"/>
      <w:marRight w:val="0"/>
      <w:marTop w:val="0"/>
      <w:marBottom w:val="0"/>
      <w:divBdr>
        <w:top w:val="none" w:sz="0" w:space="0" w:color="auto"/>
        <w:left w:val="none" w:sz="0" w:space="0" w:color="auto"/>
        <w:bottom w:val="none" w:sz="0" w:space="0" w:color="auto"/>
        <w:right w:val="none" w:sz="0" w:space="0" w:color="auto"/>
      </w:divBdr>
    </w:div>
    <w:div w:id="107360531">
      <w:bodyDiv w:val="1"/>
      <w:marLeft w:val="0"/>
      <w:marRight w:val="0"/>
      <w:marTop w:val="0"/>
      <w:marBottom w:val="0"/>
      <w:divBdr>
        <w:top w:val="none" w:sz="0" w:space="0" w:color="auto"/>
        <w:left w:val="none" w:sz="0" w:space="0" w:color="auto"/>
        <w:bottom w:val="none" w:sz="0" w:space="0" w:color="auto"/>
        <w:right w:val="none" w:sz="0" w:space="0" w:color="auto"/>
      </w:divBdr>
    </w:div>
    <w:div w:id="111827297">
      <w:bodyDiv w:val="1"/>
      <w:marLeft w:val="0"/>
      <w:marRight w:val="0"/>
      <w:marTop w:val="0"/>
      <w:marBottom w:val="0"/>
      <w:divBdr>
        <w:top w:val="none" w:sz="0" w:space="0" w:color="auto"/>
        <w:left w:val="none" w:sz="0" w:space="0" w:color="auto"/>
        <w:bottom w:val="none" w:sz="0" w:space="0" w:color="auto"/>
        <w:right w:val="none" w:sz="0" w:space="0" w:color="auto"/>
      </w:divBdr>
    </w:div>
    <w:div w:id="148328764">
      <w:bodyDiv w:val="1"/>
      <w:marLeft w:val="0"/>
      <w:marRight w:val="0"/>
      <w:marTop w:val="0"/>
      <w:marBottom w:val="0"/>
      <w:divBdr>
        <w:top w:val="none" w:sz="0" w:space="0" w:color="auto"/>
        <w:left w:val="none" w:sz="0" w:space="0" w:color="auto"/>
        <w:bottom w:val="none" w:sz="0" w:space="0" w:color="auto"/>
        <w:right w:val="none" w:sz="0" w:space="0" w:color="auto"/>
      </w:divBdr>
    </w:div>
    <w:div w:id="165219594">
      <w:bodyDiv w:val="1"/>
      <w:marLeft w:val="0"/>
      <w:marRight w:val="0"/>
      <w:marTop w:val="0"/>
      <w:marBottom w:val="0"/>
      <w:divBdr>
        <w:top w:val="none" w:sz="0" w:space="0" w:color="auto"/>
        <w:left w:val="none" w:sz="0" w:space="0" w:color="auto"/>
        <w:bottom w:val="none" w:sz="0" w:space="0" w:color="auto"/>
        <w:right w:val="none" w:sz="0" w:space="0" w:color="auto"/>
      </w:divBdr>
    </w:div>
    <w:div w:id="174274141">
      <w:bodyDiv w:val="1"/>
      <w:marLeft w:val="0"/>
      <w:marRight w:val="0"/>
      <w:marTop w:val="0"/>
      <w:marBottom w:val="0"/>
      <w:divBdr>
        <w:top w:val="none" w:sz="0" w:space="0" w:color="auto"/>
        <w:left w:val="none" w:sz="0" w:space="0" w:color="auto"/>
        <w:bottom w:val="none" w:sz="0" w:space="0" w:color="auto"/>
        <w:right w:val="none" w:sz="0" w:space="0" w:color="auto"/>
      </w:divBdr>
    </w:div>
    <w:div w:id="234319442">
      <w:bodyDiv w:val="1"/>
      <w:marLeft w:val="0"/>
      <w:marRight w:val="0"/>
      <w:marTop w:val="0"/>
      <w:marBottom w:val="0"/>
      <w:divBdr>
        <w:top w:val="none" w:sz="0" w:space="0" w:color="auto"/>
        <w:left w:val="none" w:sz="0" w:space="0" w:color="auto"/>
        <w:bottom w:val="none" w:sz="0" w:space="0" w:color="auto"/>
        <w:right w:val="none" w:sz="0" w:space="0" w:color="auto"/>
      </w:divBdr>
    </w:div>
    <w:div w:id="237130637">
      <w:bodyDiv w:val="1"/>
      <w:marLeft w:val="0"/>
      <w:marRight w:val="0"/>
      <w:marTop w:val="0"/>
      <w:marBottom w:val="0"/>
      <w:divBdr>
        <w:top w:val="none" w:sz="0" w:space="0" w:color="auto"/>
        <w:left w:val="none" w:sz="0" w:space="0" w:color="auto"/>
        <w:bottom w:val="none" w:sz="0" w:space="0" w:color="auto"/>
        <w:right w:val="none" w:sz="0" w:space="0" w:color="auto"/>
      </w:divBdr>
    </w:div>
    <w:div w:id="248931145">
      <w:bodyDiv w:val="1"/>
      <w:marLeft w:val="0"/>
      <w:marRight w:val="0"/>
      <w:marTop w:val="0"/>
      <w:marBottom w:val="0"/>
      <w:divBdr>
        <w:top w:val="none" w:sz="0" w:space="0" w:color="auto"/>
        <w:left w:val="none" w:sz="0" w:space="0" w:color="auto"/>
        <w:bottom w:val="none" w:sz="0" w:space="0" w:color="auto"/>
        <w:right w:val="none" w:sz="0" w:space="0" w:color="auto"/>
      </w:divBdr>
    </w:div>
    <w:div w:id="289439638">
      <w:bodyDiv w:val="1"/>
      <w:marLeft w:val="0"/>
      <w:marRight w:val="0"/>
      <w:marTop w:val="0"/>
      <w:marBottom w:val="0"/>
      <w:divBdr>
        <w:top w:val="none" w:sz="0" w:space="0" w:color="auto"/>
        <w:left w:val="none" w:sz="0" w:space="0" w:color="auto"/>
        <w:bottom w:val="none" w:sz="0" w:space="0" w:color="auto"/>
        <w:right w:val="none" w:sz="0" w:space="0" w:color="auto"/>
      </w:divBdr>
    </w:div>
    <w:div w:id="295066663">
      <w:bodyDiv w:val="1"/>
      <w:marLeft w:val="0"/>
      <w:marRight w:val="0"/>
      <w:marTop w:val="0"/>
      <w:marBottom w:val="0"/>
      <w:divBdr>
        <w:top w:val="none" w:sz="0" w:space="0" w:color="auto"/>
        <w:left w:val="none" w:sz="0" w:space="0" w:color="auto"/>
        <w:bottom w:val="none" w:sz="0" w:space="0" w:color="auto"/>
        <w:right w:val="none" w:sz="0" w:space="0" w:color="auto"/>
      </w:divBdr>
    </w:div>
    <w:div w:id="308049375">
      <w:bodyDiv w:val="1"/>
      <w:marLeft w:val="0"/>
      <w:marRight w:val="0"/>
      <w:marTop w:val="0"/>
      <w:marBottom w:val="0"/>
      <w:divBdr>
        <w:top w:val="none" w:sz="0" w:space="0" w:color="auto"/>
        <w:left w:val="none" w:sz="0" w:space="0" w:color="auto"/>
        <w:bottom w:val="none" w:sz="0" w:space="0" w:color="auto"/>
        <w:right w:val="none" w:sz="0" w:space="0" w:color="auto"/>
      </w:divBdr>
    </w:div>
    <w:div w:id="409694265">
      <w:bodyDiv w:val="1"/>
      <w:marLeft w:val="0"/>
      <w:marRight w:val="0"/>
      <w:marTop w:val="0"/>
      <w:marBottom w:val="0"/>
      <w:divBdr>
        <w:top w:val="none" w:sz="0" w:space="0" w:color="auto"/>
        <w:left w:val="none" w:sz="0" w:space="0" w:color="auto"/>
        <w:bottom w:val="none" w:sz="0" w:space="0" w:color="auto"/>
        <w:right w:val="none" w:sz="0" w:space="0" w:color="auto"/>
      </w:divBdr>
    </w:div>
    <w:div w:id="431753434">
      <w:bodyDiv w:val="1"/>
      <w:marLeft w:val="0"/>
      <w:marRight w:val="0"/>
      <w:marTop w:val="0"/>
      <w:marBottom w:val="0"/>
      <w:divBdr>
        <w:top w:val="none" w:sz="0" w:space="0" w:color="auto"/>
        <w:left w:val="none" w:sz="0" w:space="0" w:color="auto"/>
        <w:bottom w:val="none" w:sz="0" w:space="0" w:color="auto"/>
        <w:right w:val="none" w:sz="0" w:space="0" w:color="auto"/>
      </w:divBdr>
    </w:div>
    <w:div w:id="458496960">
      <w:bodyDiv w:val="1"/>
      <w:marLeft w:val="0"/>
      <w:marRight w:val="0"/>
      <w:marTop w:val="0"/>
      <w:marBottom w:val="0"/>
      <w:divBdr>
        <w:top w:val="none" w:sz="0" w:space="0" w:color="auto"/>
        <w:left w:val="none" w:sz="0" w:space="0" w:color="auto"/>
        <w:bottom w:val="none" w:sz="0" w:space="0" w:color="auto"/>
        <w:right w:val="none" w:sz="0" w:space="0" w:color="auto"/>
      </w:divBdr>
    </w:div>
    <w:div w:id="484205488">
      <w:bodyDiv w:val="1"/>
      <w:marLeft w:val="0"/>
      <w:marRight w:val="0"/>
      <w:marTop w:val="0"/>
      <w:marBottom w:val="0"/>
      <w:divBdr>
        <w:top w:val="none" w:sz="0" w:space="0" w:color="auto"/>
        <w:left w:val="none" w:sz="0" w:space="0" w:color="auto"/>
        <w:bottom w:val="none" w:sz="0" w:space="0" w:color="auto"/>
        <w:right w:val="none" w:sz="0" w:space="0" w:color="auto"/>
      </w:divBdr>
    </w:div>
    <w:div w:id="485780476">
      <w:bodyDiv w:val="1"/>
      <w:marLeft w:val="0"/>
      <w:marRight w:val="0"/>
      <w:marTop w:val="0"/>
      <w:marBottom w:val="0"/>
      <w:divBdr>
        <w:top w:val="none" w:sz="0" w:space="0" w:color="auto"/>
        <w:left w:val="none" w:sz="0" w:space="0" w:color="auto"/>
        <w:bottom w:val="none" w:sz="0" w:space="0" w:color="auto"/>
        <w:right w:val="none" w:sz="0" w:space="0" w:color="auto"/>
      </w:divBdr>
    </w:div>
    <w:div w:id="495806540">
      <w:bodyDiv w:val="1"/>
      <w:marLeft w:val="0"/>
      <w:marRight w:val="0"/>
      <w:marTop w:val="0"/>
      <w:marBottom w:val="0"/>
      <w:divBdr>
        <w:top w:val="none" w:sz="0" w:space="0" w:color="auto"/>
        <w:left w:val="none" w:sz="0" w:space="0" w:color="auto"/>
        <w:bottom w:val="none" w:sz="0" w:space="0" w:color="auto"/>
        <w:right w:val="none" w:sz="0" w:space="0" w:color="auto"/>
      </w:divBdr>
    </w:div>
    <w:div w:id="528301547">
      <w:bodyDiv w:val="1"/>
      <w:marLeft w:val="0"/>
      <w:marRight w:val="0"/>
      <w:marTop w:val="0"/>
      <w:marBottom w:val="0"/>
      <w:divBdr>
        <w:top w:val="none" w:sz="0" w:space="0" w:color="auto"/>
        <w:left w:val="none" w:sz="0" w:space="0" w:color="auto"/>
        <w:bottom w:val="none" w:sz="0" w:space="0" w:color="auto"/>
        <w:right w:val="none" w:sz="0" w:space="0" w:color="auto"/>
      </w:divBdr>
    </w:div>
    <w:div w:id="571814665">
      <w:bodyDiv w:val="1"/>
      <w:marLeft w:val="0"/>
      <w:marRight w:val="0"/>
      <w:marTop w:val="0"/>
      <w:marBottom w:val="0"/>
      <w:divBdr>
        <w:top w:val="none" w:sz="0" w:space="0" w:color="auto"/>
        <w:left w:val="none" w:sz="0" w:space="0" w:color="auto"/>
        <w:bottom w:val="none" w:sz="0" w:space="0" w:color="auto"/>
        <w:right w:val="none" w:sz="0" w:space="0" w:color="auto"/>
      </w:divBdr>
    </w:div>
    <w:div w:id="593441611">
      <w:bodyDiv w:val="1"/>
      <w:marLeft w:val="0"/>
      <w:marRight w:val="0"/>
      <w:marTop w:val="0"/>
      <w:marBottom w:val="0"/>
      <w:divBdr>
        <w:top w:val="none" w:sz="0" w:space="0" w:color="auto"/>
        <w:left w:val="none" w:sz="0" w:space="0" w:color="auto"/>
        <w:bottom w:val="none" w:sz="0" w:space="0" w:color="auto"/>
        <w:right w:val="none" w:sz="0" w:space="0" w:color="auto"/>
      </w:divBdr>
    </w:div>
    <w:div w:id="634993173">
      <w:bodyDiv w:val="1"/>
      <w:marLeft w:val="0"/>
      <w:marRight w:val="0"/>
      <w:marTop w:val="0"/>
      <w:marBottom w:val="0"/>
      <w:divBdr>
        <w:top w:val="none" w:sz="0" w:space="0" w:color="auto"/>
        <w:left w:val="none" w:sz="0" w:space="0" w:color="auto"/>
        <w:bottom w:val="none" w:sz="0" w:space="0" w:color="auto"/>
        <w:right w:val="none" w:sz="0" w:space="0" w:color="auto"/>
      </w:divBdr>
    </w:div>
    <w:div w:id="637030219">
      <w:bodyDiv w:val="1"/>
      <w:marLeft w:val="0"/>
      <w:marRight w:val="0"/>
      <w:marTop w:val="0"/>
      <w:marBottom w:val="0"/>
      <w:divBdr>
        <w:top w:val="none" w:sz="0" w:space="0" w:color="auto"/>
        <w:left w:val="none" w:sz="0" w:space="0" w:color="auto"/>
        <w:bottom w:val="none" w:sz="0" w:space="0" w:color="auto"/>
        <w:right w:val="none" w:sz="0" w:space="0" w:color="auto"/>
      </w:divBdr>
    </w:div>
    <w:div w:id="651372628">
      <w:bodyDiv w:val="1"/>
      <w:marLeft w:val="0"/>
      <w:marRight w:val="0"/>
      <w:marTop w:val="0"/>
      <w:marBottom w:val="0"/>
      <w:divBdr>
        <w:top w:val="none" w:sz="0" w:space="0" w:color="auto"/>
        <w:left w:val="none" w:sz="0" w:space="0" w:color="auto"/>
        <w:bottom w:val="none" w:sz="0" w:space="0" w:color="auto"/>
        <w:right w:val="none" w:sz="0" w:space="0" w:color="auto"/>
      </w:divBdr>
    </w:div>
    <w:div w:id="683673674">
      <w:bodyDiv w:val="1"/>
      <w:marLeft w:val="0"/>
      <w:marRight w:val="0"/>
      <w:marTop w:val="0"/>
      <w:marBottom w:val="0"/>
      <w:divBdr>
        <w:top w:val="none" w:sz="0" w:space="0" w:color="auto"/>
        <w:left w:val="none" w:sz="0" w:space="0" w:color="auto"/>
        <w:bottom w:val="none" w:sz="0" w:space="0" w:color="auto"/>
        <w:right w:val="none" w:sz="0" w:space="0" w:color="auto"/>
      </w:divBdr>
    </w:div>
    <w:div w:id="696808503">
      <w:bodyDiv w:val="1"/>
      <w:marLeft w:val="0"/>
      <w:marRight w:val="0"/>
      <w:marTop w:val="0"/>
      <w:marBottom w:val="0"/>
      <w:divBdr>
        <w:top w:val="none" w:sz="0" w:space="0" w:color="auto"/>
        <w:left w:val="none" w:sz="0" w:space="0" w:color="auto"/>
        <w:bottom w:val="none" w:sz="0" w:space="0" w:color="auto"/>
        <w:right w:val="none" w:sz="0" w:space="0" w:color="auto"/>
      </w:divBdr>
    </w:div>
    <w:div w:id="733742460">
      <w:bodyDiv w:val="1"/>
      <w:marLeft w:val="0"/>
      <w:marRight w:val="0"/>
      <w:marTop w:val="0"/>
      <w:marBottom w:val="0"/>
      <w:divBdr>
        <w:top w:val="none" w:sz="0" w:space="0" w:color="auto"/>
        <w:left w:val="none" w:sz="0" w:space="0" w:color="auto"/>
        <w:bottom w:val="none" w:sz="0" w:space="0" w:color="auto"/>
        <w:right w:val="none" w:sz="0" w:space="0" w:color="auto"/>
      </w:divBdr>
    </w:div>
    <w:div w:id="772743193">
      <w:bodyDiv w:val="1"/>
      <w:marLeft w:val="0"/>
      <w:marRight w:val="0"/>
      <w:marTop w:val="0"/>
      <w:marBottom w:val="0"/>
      <w:divBdr>
        <w:top w:val="none" w:sz="0" w:space="0" w:color="auto"/>
        <w:left w:val="none" w:sz="0" w:space="0" w:color="auto"/>
        <w:bottom w:val="none" w:sz="0" w:space="0" w:color="auto"/>
        <w:right w:val="none" w:sz="0" w:space="0" w:color="auto"/>
      </w:divBdr>
    </w:div>
    <w:div w:id="780953881">
      <w:bodyDiv w:val="1"/>
      <w:marLeft w:val="0"/>
      <w:marRight w:val="0"/>
      <w:marTop w:val="0"/>
      <w:marBottom w:val="0"/>
      <w:divBdr>
        <w:top w:val="none" w:sz="0" w:space="0" w:color="auto"/>
        <w:left w:val="none" w:sz="0" w:space="0" w:color="auto"/>
        <w:bottom w:val="none" w:sz="0" w:space="0" w:color="auto"/>
        <w:right w:val="none" w:sz="0" w:space="0" w:color="auto"/>
      </w:divBdr>
    </w:div>
    <w:div w:id="786781263">
      <w:bodyDiv w:val="1"/>
      <w:marLeft w:val="0"/>
      <w:marRight w:val="0"/>
      <w:marTop w:val="0"/>
      <w:marBottom w:val="0"/>
      <w:divBdr>
        <w:top w:val="none" w:sz="0" w:space="0" w:color="auto"/>
        <w:left w:val="none" w:sz="0" w:space="0" w:color="auto"/>
        <w:bottom w:val="none" w:sz="0" w:space="0" w:color="auto"/>
        <w:right w:val="none" w:sz="0" w:space="0" w:color="auto"/>
      </w:divBdr>
    </w:div>
    <w:div w:id="787090803">
      <w:bodyDiv w:val="1"/>
      <w:marLeft w:val="0"/>
      <w:marRight w:val="0"/>
      <w:marTop w:val="0"/>
      <w:marBottom w:val="0"/>
      <w:divBdr>
        <w:top w:val="none" w:sz="0" w:space="0" w:color="auto"/>
        <w:left w:val="none" w:sz="0" w:space="0" w:color="auto"/>
        <w:bottom w:val="none" w:sz="0" w:space="0" w:color="auto"/>
        <w:right w:val="none" w:sz="0" w:space="0" w:color="auto"/>
      </w:divBdr>
    </w:div>
    <w:div w:id="805515390">
      <w:bodyDiv w:val="1"/>
      <w:marLeft w:val="0"/>
      <w:marRight w:val="0"/>
      <w:marTop w:val="0"/>
      <w:marBottom w:val="0"/>
      <w:divBdr>
        <w:top w:val="none" w:sz="0" w:space="0" w:color="auto"/>
        <w:left w:val="none" w:sz="0" w:space="0" w:color="auto"/>
        <w:bottom w:val="none" w:sz="0" w:space="0" w:color="auto"/>
        <w:right w:val="none" w:sz="0" w:space="0" w:color="auto"/>
      </w:divBdr>
    </w:div>
    <w:div w:id="844169977">
      <w:bodyDiv w:val="1"/>
      <w:marLeft w:val="0"/>
      <w:marRight w:val="0"/>
      <w:marTop w:val="0"/>
      <w:marBottom w:val="0"/>
      <w:divBdr>
        <w:top w:val="none" w:sz="0" w:space="0" w:color="auto"/>
        <w:left w:val="none" w:sz="0" w:space="0" w:color="auto"/>
        <w:bottom w:val="none" w:sz="0" w:space="0" w:color="auto"/>
        <w:right w:val="none" w:sz="0" w:space="0" w:color="auto"/>
      </w:divBdr>
    </w:div>
    <w:div w:id="846015563">
      <w:bodyDiv w:val="1"/>
      <w:marLeft w:val="0"/>
      <w:marRight w:val="0"/>
      <w:marTop w:val="0"/>
      <w:marBottom w:val="0"/>
      <w:divBdr>
        <w:top w:val="none" w:sz="0" w:space="0" w:color="auto"/>
        <w:left w:val="none" w:sz="0" w:space="0" w:color="auto"/>
        <w:bottom w:val="none" w:sz="0" w:space="0" w:color="auto"/>
        <w:right w:val="none" w:sz="0" w:space="0" w:color="auto"/>
      </w:divBdr>
    </w:div>
    <w:div w:id="864758856">
      <w:bodyDiv w:val="1"/>
      <w:marLeft w:val="0"/>
      <w:marRight w:val="0"/>
      <w:marTop w:val="0"/>
      <w:marBottom w:val="0"/>
      <w:divBdr>
        <w:top w:val="none" w:sz="0" w:space="0" w:color="auto"/>
        <w:left w:val="none" w:sz="0" w:space="0" w:color="auto"/>
        <w:bottom w:val="none" w:sz="0" w:space="0" w:color="auto"/>
        <w:right w:val="none" w:sz="0" w:space="0" w:color="auto"/>
      </w:divBdr>
    </w:div>
    <w:div w:id="885096358">
      <w:bodyDiv w:val="1"/>
      <w:marLeft w:val="0"/>
      <w:marRight w:val="0"/>
      <w:marTop w:val="0"/>
      <w:marBottom w:val="0"/>
      <w:divBdr>
        <w:top w:val="none" w:sz="0" w:space="0" w:color="auto"/>
        <w:left w:val="none" w:sz="0" w:space="0" w:color="auto"/>
        <w:bottom w:val="none" w:sz="0" w:space="0" w:color="auto"/>
        <w:right w:val="none" w:sz="0" w:space="0" w:color="auto"/>
      </w:divBdr>
    </w:div>
    <w:div w:id="906182494">
      <w:bodyDiv w:val="1"/>
      <w:marLeft w:val="0"/>
      <w:marRight w:val="0"/>
      <w:marTop w:val="0"/>
      <w:marBottom w:val="0"/>
      <w:divBdr>
        <w:top w:val="none" w:sz="0" w:space="0" w:color="auto"/>
        <w:left w:val="none" w:sz="0" w:space="0" w:color="auto"/>
        <w:bottom w:val="none" w:sz="0" w:space="0" w:color="auto"/>
        <w:right w:val="none" w:sz="0" w:space="0" w:color="auto"/>
      </w:divBdr>
    </w:div>
    <w:div w:id="916279819">
      <w:bodyDiv w:val="1"/>
      <w:marLeft w:val="0"/>
      <w:marRight w:val="0"/>
      <w:marTop w:val="0"/>
      <w:marBottom w:val="0"/>
      <w:divBdr>
        <w:top w:val="none" w:sz="0" w:space="0" w:color="auto"/>
        <w:left w:val="none" w:sz="0" w:space="0" w:color="auto"/>
        <w:bottom w:val="none" w:sz="0" w:space="0" w:color="auto"/>
        <w:right w:val="none" w:sz="0" w:space="0" w:color="auto"/>
      </w:divBdr>
    </w:div>
    <w:div w:id="923762193">
      <w:bodyDiv w:val="1"/>
      <w:marLeft w:val="0"/>
      <w:marRight w:val="0"/>
      <w:marTop w:val="0"/>
      <w:marBottom w:val="0"/>
      <w:divBdr>
        <w:top w:val="none" w:sz="0" w:space="0" w:color="auto"/>
        <w:left w:val="none" w:sz="0" w:space="0" w:color="auto"/>
        <w:bottom w:val="none" w:sz="0" w:space="0" w:color="auto"/>
        <w:right w:val="none" w:sz="0" w:space="0" w:color="auto"/>
      </w:divBdr>
    </w:div>
    <w:div w:id="924260914">
      <w:bodyDiv w:val="1"/>
      <w:marLeft w:val="0"/>
      <w:marRight w:val="0"/>
      <w:marTop w:val="0"/>
      <w:marBottom w:val="0"/>
      <w:divBdr>
        <w:top w:val="none" w:sz="0" w:space="0" w:color="auto"/>
        <w:left w:val="none" w:sz="0" w:space="0" w:color="auto"/>
        <w:bottom w:val="none" w:sz="0" w:space="0" w:color="auto"/>
        <w:right w:val="none" w:sz="0" w:space="0" w:color="auto"/>
      </w:divBdr>
    </w:div>
    <w:div w:id="946278096">
      <w:bodyDiv w:val="1"/>
      <w:marLeft w:val="0"/>
      <w:marRight w:val="0"/>
      <w:marTop w:val="0"/>
      <w:marBottom w:val="0"/>
      <w:divBdr>
        <w:top w:val="none" w:sz="0" w:space="0" w:color="auto"/>
        <w:left w:val="none" w:sz="0" w:space="0" w:color="auto"/>
        <w:bottom w:val="none" w:sz="0" w:space="0" w:color="auto"/>
        <w:right w:val="none" w:sz="0" w:space="0" w:color="auto"/>
      </w:divBdr>
    </w:div>
    <w:div w:id="997267112">
      <w:bodyDiv w:val="1"/>
      <w:marLeft w:val="0"/>
      <w:marRight w:val="0"/>
      <w:marTop w:val="0"/>
      <w:marBottom w:val="0"/>
      <w:divBdr>
        <w:top w:val="none" w:sz="0" w:space="0" w:color="auto"/>
        <w:left w:val="none" w:sz="0" w:space="0" w:color="auto"/>
        <w:bottom w:val="none" w:sz="0" w:space="0" w:color="auto"/>
        <w:right w:val="none" w:sz="0" w:space="0" w:color="auto"/>
      </w:divBdr>
    </w:div>
    <w:div w:id="1007175796">
      <w:bodyDiv w:val="1"/>
      <w:marLeft w:val="0"/>
      <w:marRight w:val="0"/>
      <w:marTop w:val="0"/>
      <w:marBottom w:val="0"/>
      <w:divBdr>
        <w:top w:val="none" w:sz="0" w:space="0" w:color="auto"/>
        <w:left w:val="none" w:sz="0" w:space="0" w:color="auto"/>
        <w:bottom w:val="none" w:sz="0" w:space="0" w:color="auto"/>
        <w:right w:val="none" w:sz="0" w:space="0" w:color="auto"/>
      </w:divBdr>
    </w:div>
    <w:div w:id="1016233141">
      <w:bodyDiv w:val="1"/>
      <w:marLeft w:val="0"/>
      <w:marRight w:val="0"/>
      <w:marTop w:val="0"/>
      <w:marBottom w:val="0"/>
      <w:divBdr>
        <w:top w:val="none" w:sz="0" w:space="0" w:color="auto"/>
        <w:left w:val="none" w:sz="0" w:space="0" w:color="auto"/>
        <w:bottom w:val="none" w:sz="0" w:space="0" w:color="auto"/>
        <w:right w:val="none" w:sz="0" w:space="0" w:color="auto"/>
      </w:divBdr>
    </w:div>
    <w:div w:id="1018312813">
      <w:bodyDiv w:val="1"/>
      <w:marLeft w:val="0"/>
      <w:marRight w:val="0"/>
      <w:marTop w:val="0"/>
      <w:marBottom w:val="0"/>
      <w:divBdr>
        <w:top w:val="none" w:sz="0" w:space="0" w:color="auto"/>
        <w:left w:val="none" w:sz="0" w:space="0" w:color="auto"/>
        <w:bottom w:val="none" w:sz="0" w:space="0" w:color="auto"/>
        <w:right w:val="none" w:sz="0" w:space="0" w:color="auto"/>
      </w:divBdr>
    </w:div>
    <w:div w:id="1049299662">
      <w:bodyDiv w:val="1"/>
      <w:marLeft w:val="0"/>
      <w:marRight w:val="0"/>
      <w:marTop w:val="0"/>
      <w:marBottom w:val="0"/>
      <w:divBdr>
        <w:top w:val="none" w:sz="0" w:space="0" w:color="auto"/>
        <w:left w:val="none" w:sz="0" w:space="0" w:color="auto"/>
        <w:bottom w:val="none" w:sz="0" w:space="0" w:color="auto"/>
        <w:right w:val="none" w:sz="0" w:space="0" w:color="auto"/>
      </w:divBdr>
    </w:div>
    <w:div w:id="1071344840">
      <w:bodyDiv w:val="1"/>
      <w:marLeft w:val="0"/>
      <w:marRight w:val="0"/>
      <w:marTop w:val="0"/>
      <w:marBottom w:val="0"/>
      <w:divBdr>
        <w:top w:val="none" w:sz="0" w:space="0" w:color="auto"/>
        <w:left w:val="none" w:sz="0" w:space="0" w:color="auto"/>
        <w:bottom w:val="none" w:sz="0" w:space="0" w:color="auto"/>
        <w:right w:val="none" w:sz="0" w:space="0" w:color="auto"/>
      </w:divBdr>
    </w:div>
    <w:div w:id="1100757230">
      <w:bodyDiv w:val="1"/>
      <w:marLeft w:val="0"/>
      <w:marRight w:val="0"/>
      <w:marTop w:val="0"/>
      <w:marBottom w:val="0"/>
      <w:divBdr>
        <w:top w:val="none" w:sz="0" w:space="0" w:color="auto"/>
        <w:left w:val="none" w:sz="0" w:space="0" w:color="auto"/>
        <w:bottom w:val="none" w:sz="0" w:space="0" w:color="auto"/>
        <w:right w:val="none" w:sz="0" w:space="0" w:color="auto"/>
      </w:divBdr>
    </w:div>
    <w:div w:id="1101146965">
      <w:bodyDiv w:val="1"/>
      <w:marLeft w:val="0"/>
      <w:marRight w:val="0"/>
      <w:marTop w:val="0"/>
      <w:marBottom w:val="0"/>
      <w:divBdr>
        <w:top w:val="none" w:sz="0" w:space="0" w:color="auto"/>
        <w:left w:val="none" w:sz="0" w:space="0" w:color="auto"/>
        <w:bottom w:val="none" w:sz="0" w:space="0" w:color="auto"/>
        <w:right w:val="none" w:sz="0" w:space="0" w:color="auto"/>
      </w:divBdr>
    </w:div>
    <w:div w:id="1126004571">
      <w:bodyDiv w:val="1"/>
      <w:marLeft w:val="0"/>
      <w:marRight w:val="0"/>
      <w:marTop w:val="0"/>
      <w:marBottom w:val="0"/>
      <w:divBdr>
        <w:top w:val="none" w:sz="0" w:space="0" w:color="auto"/>
        <w:left w:val="none" w:sz="0" w:space="0" w:color="auto"/>
        <w:bottom w:val="none" w:sz="0" w:space="0" w:color="auto"/>
        <w:right w:val="none" w:sz="0" w:space="0" w:color="auto"/>
      </w:divBdr>
    </w:div>
    <w:div w:id="1208105548">
      <w:bodyDiv w:val="1"/>
      <w:marLeft w:val="0"/>
      <w:marRight w:val="0"/>
      <w:marTop w:val="0"/>
      <w:marBottom w:val="0"/>
      <w:divBdr>
        <w:top w:val="none" w:sz="0" w:space="0" w:color="auto"/>
        <w:left w:val="none" w:sz="0" w:space="0" w:color="auto"/>
        <w:bottom w:val="none" w:sz="0" w:space="0" w:color="auto"/>
        <w:right w:val="none" w:sz="0" w:space="0" w:color="auto"/>
      </w:divBdr>
    </w:div>
    <w:div w:id="1225214281">
      <w:bodyDiv w:val="1"/>
      <w:marLeft w:val="0"/>
      <w:marRight w:val="0"/>
      <w:marTop w:val="0"/>
      <w:marBottom w:val="0"/>
      <w:divBdr>
        <w:top w:val="none" w:sz="0" w:space="0" w:color="auto"/>
        <w:left w:val="none" w:sz="0" w:space="0" w:color="auto"/>
        <w:bottom w:val="none" w:sz="0" w:space="0" w:color="auto"/>
        <w:right w:val="none" w:sz="0" w:space="0" w:color="auto"/>
      </w:divBdr>
    </w:div>
    <w:div w:id="1252852121">
      <w:bodyDiv w:val="1"/>
      <w:marLeft w:val="0"/>
      <w:marRight w:val="0"/>
      <w:marTop w:val="0"/>
      <w:marBottom w:val="0"/>
      <w:divBdr>
        <w:top w:val="none" w:sz="0" w:space="0" w:color="auto"/>
        <w:left w:val="none" w:sz="0" w:space="0" w:color="auto"/>
        <w:bottom w:val="none" w:sz="0" w:space="0" w:color="auto"/>
        <w:right w:val="none" w:sz="0" w:space="0" w:color="auto"/>
      </w:divBdr>
    </w:div>
    <w:div w:id="1256790074">
      <w:bodyDiv w:val="1"/>
      <w:marLeft w:val="0"/>
      <w:marRight w:val="0"/>
      <w:marTop w:val="0"/>
      <w:marBottom w:val="0"/>
      <w:divBdr>
        <w:top w:val="none" w:sz="0" w:space="0" w:color="auto"/>
        <w:left w:val="none" w:sz="0" w:space="0" w:color="auto"/>
        <w:bottom w:val="none" w:sz="0" w:space="0" w:color="auto"/>
        <w:right w:val="none" w:sz="0" w:space="0" w:color="auto"/>
      </w:divBdr>
    </w:div>
    <w:div w:id="1271359760">
      <w:bodyDiv w:val="1"/>
      <w:marLeft w:val="0"/>
      <w:marRight w:val="0"/>
      <w:marTop w:val="0"/>
      <w:marBottom w:val="0"/>
      <w:divBdr>
        <w:top w:val="none" w:sz="0" w:space="0" w:color="auto"/>
        <w:left w:val="none" w:sz="0" w:space="0" w:color="auto"/>
        <w:bottom w:val="none" w:sz="0" w:space="0" w:color="auto"/>
        <w:right w:val="none" w:sz="0" w:space="0" w:color="auto"/>
      </w:divBdr>
    </w:div>
    <w:div w:id="1273123909">
      <w:bodyDiv w:val="1"/>
      <w:marLeft w:val="0"/>
      <w:marRight w:val="0"/>
      <w:marTop w:val="0"/>
      <w:marBottom w:val="0"/>
      <w:divBdr>
        <w:top w:val="none" w:sz="0" w:space="0" w:color="auto"/>
        <w:left w:val="none" w:sz="0" w:space="0" w:color="auto"/>
        <w:bottom w:val="none" w:sz="0" w:space="0" w:color="auto"/>
        <w:right w:val="none" w:sz="0" w:space="0" w:color="auto"/>
      </w:divBdr>
    </w:div>
    <w:div w:id="1314021990">
      <w:bodyDiv w:val="1"/>
      <w:marLeft w:val="0"/>
      <w:marRight w:val="0"/>
      <w:marTop w:val="0"/>
      <w:marBottom w:val="0"/>
      <w:divBdr>
        <w:top w:val="none" w:sz="0" w:space="0" w:color="auto"/>
        <w:left w:val="none" w:sz="0" w:space="0" w:color="auto"/>
        <w:bottom w:val="none" w:sz="0" w:space="0" w:color="auto"/>
        <w:right w:val="none" w:sz="0" w:space="0" w:color="auto"/>
      </w:divBdr>
    </w:div>
    <w:div w:id="1318997506">
      <w:bodyDiv w:val="1"/>
      <w:marLeft w:val="0"/>
      <w:marRight w:val="0"/>
      <w:marTop w:val="0"/>
      <w:marBottom w:val="0"/>
      <w:divBdr>
        <w:top w:val="none" w:sz="0" w:space="0" w:color="auto"/>
        <w:left w:val="none" w:sz="0" w:space="0" w:color="auto"/>
        <w:bottom w:val="none" w:sz="0" w:space="0" w:color="auto"/>
        <w:right w:val="none" w:sz="0" w:space="0" w:color="auto"/>
      </w:divBdr>
    </w:div>
    <w:div w:id="1365906601">
      <w:bodyDiv w:val="1"/>
      <w:marLeft w:val="0"/>
      <w:marRight w:val="0"/>
      <w:marTop w:val="0"/>
      <w:marBottom w:val="0"/>
      <w:divBdr>
        <w:top w:val="none" w:sz="0" w:space="0" w:color="auto"/>
        <w:left w:val="none" w:sz="0" w:space="0" w:color="auto"/>
        <w:bottom w:val="none" w:sz="0" w:space="0" w:color="auto"/>
        <w:right w:val="none" w:sz="0" w:space="0" w:color="auto"/>
      </w:divBdr>
    </w:div>
    <w:div w:id="1368532247">
      <w:bodyDiv w:val="1"/>
      <w:marLeft w:val="0"/>
      <w:marRight w:val="0"/>
      <w:marTop w:val="0"/>
      <w:marBottom w:val="0"/>
      <w:divBdr>
        <w:top w:val="none" w:sz="0" w:space="0" w:color="auto"/>
        <w:left w:val="none" w:sz="0" w:space="0" w:color="auto"/>
        <w:bottom w:val="none" w:sz="0" w:space="0" w:color="auto"/>
        <w:right w:val="none" w:sz="0" w:space="0" w:color="auto"/>
      </w:divBdr>
    </w:div>
    <w:div w:id="1375694369">
      <w:bodyDiv w:val="1"/>
      <w:marLeft w:val="0"/>
      <w:marRight w:val="0"/>
      <w:marTop w:val="0"/>
      <w:marBottom w:val="0"/>
      <w:divBdr>
        <w:top w:val="none" w:sz="0" w:space="0" w:color="auto"/>
        <w:left w:val="none" w:sz="0" w:space="0" w:color="auto"/>
        <w:bottom w:val="none" w:sz="0" w:space="0" w:color="auto"/>
        <w:right w:val="none" w:sz="0" w:space="0" w:color="auto"/>
      </w:divBdr>
    </w:div>
    <w:div w:id="1407417919">
      <w:bodyDiv w:val="1"/>
      <w:marLeft w:val="0"/>
      <w:marRight w:val="0"/>
      <w:marTop w:val="0"/>
      <w:marBottom w:val="0"/>
      <w:divBdr>
        <w:top w:val="none" w:sz="0" w:space="0" w:color="auto"/>
        <w:left w:val="none" w:sz="0" w:space="0" w:color="auto"/>
        <w:bottom w:val="none" w:sz="0" w:space="0" w:color="auto"/>
        <w:right w:val="none" w:sz="0" w:space="0" w:color="auto"/>
      </w:divBdr>
    </w:div>
    <w:div w:id="1420448140">
      <w:bodyDiv w:val="1"/>
      <w:marLeft w:val="0"/>
      <w:marRight w:val="0"/>
      <w:marTop w:val="0"/>
      <w:marBottom w:val="0"/>
      <w:divBdr>
        <w:top w:val="none" w:sz="0" w:space="0" w:color="auto"/>
        <w:left w:val="none" w:sz="0" w:space="0" w:color="auto"/>
        <w:bottom w:val="none" w:sz="0" w:space="0" w:color="auto"/>
        <w:right w:val="none" w:sz="0" w:space="0" w:color="auto"/>
      </w:divBdr>
    </w:div>
    <w:div w:id="1432748594">
      <w:bodyDiv w:val="1"/>
      <w:marLeft w:val="0"/>
      <w:marRight w:val="0"/>
      <w:marTop w:val="0"/>
      <w:marBottom w:val="0"/>
      <w:divBdr>
        <w:top w:val="none" w:sz="0" w:space="0" w:color="auto"/>
        <w:left w:val="none" w:sz="0" w:space="0" w:color="auto"/>
        <w:bottom w:val="none" w:sz="0" w:space="0" w:color="auto"/>
        <w:right w:val="none" w:sz="0" w:space="0" w:color="auto"/>
      </w:divBdr>
    </w:div>
    <w:div w:id="1492255323">
      <w:bodyDiv w:val="1"/>
      <w:marLeft w:val="0"/>
      <w:marRight w:val="0"/>
      <w:marTop w:val="0"/>
      <w:marBottom w:val="0"/>
      <w:divBdr>
        <w:top w:val="none" w:sz="0" w:space="0" w:color="auto"/>
        <w:left w:val="none" w:sz="0" w:space="0" w:color="auto"/>
        <w:bottom w:val="none" w:sz="0" w:space="0" w:color="auto"/>
        <w:right w:val="none" w:sz="0" w:space="0" w:color="auto"/>
      </w:divBdr>
    </w:div>
    <w:div w:id="1514495627">
      <w:bodyDiv w:val="1"/>
      <w:marLeft w:val="0"/>
      <w:marRight w:val="0"/>
      <w:marTop w:val="0"/>
      <w:marBottom w:val="0"/>
      <w:divBdr>
        <w:top w:val="none" w:sz="0" w:space="0" w:color="auto"/>
        <w:left w:val="none" w:sz="0" w:space="0" w:color="auto"/>
        <w:bottom w:val="none" w:sz="0" w:space="0" w:color="auto"/>
        <w:right w:val="none" w:sz="0" w:space="0" w:color="auto"/>
      </w:divBdr>
    </w:div>
    <w:div w:id="1518545089">
      <w:bodyDiv w:val="1"/>
      <w:marLeft w:val="0"/>
      <w:marRight w:val="0"/>
      <w:marTop w:val="0"/>
      <w:marBottom w:val="0"/>
      <w:divBdr>
        <w:top w:val="none" w:sz="0" w:space="0" w:color="auto"/>
        <w:left w:val="none" w:sz="0" w:space="0" w:color="auto"/>
        <w:bottom w:val="none" w:sz="0" w:space="0" w:color="auto"/>
        <w:right w:val="none" w:sz="0" w:space="0" w:color="auto"/>
      </w:divBdr>
    </w:div>
    <w:div w:id="1526750062">
      <w:bodyDiv w:val="1"/>
      <w:marLeft w:val="0"/>
      <w:marRight w:val="0"/>
      <w:marTop w:val="0"/>
      <w:marBottom w:val="0"/>
      <w:divBdr>
        <w:top w:val="none" w:sz="0" w:space="0" w:color="auto"/>
        <w:left w:val="none" w:sz="0" w:space="0" w:color="auto"/>
        <w:bottom w:val="none" w:sz="0" w:space="0" w:color="auto"/>
        <w:right w:val="none" w:sz="0" w:space="0" w:color="auto"/>
      </w:divBdr>
    </w:div>
    <w:div w:id="1535731337">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64872327">
      <w:bodyDiv w:val="1"/>
      <w:marLeft w:val="0"/>
      <w:marRight w:val="0"/>
      <w:marTop w:val="0"/>
      <w:marBottom w:val="0"/>
      <w:divBdr>
        <w:top w:val="none" w:sz="0" w:space="0" w:color="auto"/>
        <w:left w:val="none" w:sz="0" w:space="0" w:color="auto"/>
        <w:bottom w:val="none" w:sz="0" w:space="0" w:color="auto"/>
        <w:right w:val="none" w:sz="0" w:space="0" w:color="auto"/>
      </w:divBdr>
    </w:div>
    <w:div w:id="1570270624">
      <w:bodyDiv w:val="1"/>
      <w:marLeft w:val="0"/>
      <w:marRight w:val="0"/>
      <w:marTop w:val="0"/>
      <w:marBottom w:val="0"/>
      <w:divBdr>
        <w:top w:val="none" w:sz="0" w:space="0" w:color="auto"/>
        <w:left w:val="none" w:sz="0" w:space="0" w:color="auto"/>
        <w:bottom w:val="none" w:sz="0" w:space="0" w:color="auto"/>
        <w:right w:val="none" w:sz="0" w:space="0" w:color="auto"/>
      </w:divBdr>
    </w:div>
    <w:div w:id="1589846994">
      <w:bodyDiv w:val="1"/>
      <w:marLeft w:val="0"/>
      <w:marRight w:val="0"/>
      <w:marTop w:val="0"/>
      <w:marBottom w:val="0"/>
      <w:divBdr>
        <w:top w:val="none" w:sz="0" w:space="0" w:color="auto"/>
        <w:left w:val="none" w:sz="0" w:space="0" w:color="auto"/>
        <w:bottom w:val="none" w:sz="0" w:space="0" w:color="auto"/>
        <w:right w:val="none" w:sz="0" w:space="0" w:color="auto"/>
      </w:divBdr>
    </w:div>
    <w:div w:id="1592203722">
      <w:bodyDiv w:val="1"/>
      <w:marLeft w:val="0"/>
      <w:marRight w:val="0"/>
      <w:marTop w:val="0"/>
      <w:marBottom w:val="0"/>
      <w:divBdr>
        <w:top w:val="none" w:sz="0" w:space="0" w:color="auto"/>
        <w:left w:val="none" w:sz="0" w:space="0" w:color="auto"/>
        <w:bottom w:val="none" w:sz="0" w:space="0" w:color="auto"/>
        <w:right w:val="none" w:sz="0" w:space="0" w:color="auto"/>
      </w:divBdr>
    </w:div>
    <w:div w:id="1596595821">
      <w:bodyDiv w:val="1"/>
      <w:marLeft w:val="0"/>
      <w:marRight w:val="0"/>
      <w:marTop w:val="0"/>
      <w:marBottom w:val="0"/>
      <w:divBdr>
        <w:top w:val="none" w:sz="0" w:space="0" w:color="auto"/>
        <w:left w:val="none" w:sz="0" w:space="0" w:color="auto"/>
        <w:bottom w:val="none" w:sz="0" w:space="0" w:color="auto"/>
        <w:right w:val="none" w:sz="0" w:space="0" w:color="auto"/>
      </w:divBdr>
    </w:div>
    <w:div w:id="1633747359">
      <w:bodyDiv w:val="1"/>
      <w:marLeft w:val="0"/>
      <w:marRight w:val="0"/>
      <w:marTop w:val="0"/>
      <w:marBottom w:val="0"/>
      <w:divBdr>
        <w:top w:val="none" w:sz="0" w:space="0" w:color="auto"/>
        <w:left w:val="none" w:sz="0" w:space="0" w:color="auto"/>
        <w:bottom w:val="none" w:sz="0" w:space="0" w:color="auto"/>
        <w:right w:val="none" w:sz="0" w:space="0" w:color="auto"/>
      </w:divBdr>
      <w:divsChild>
        <w:div w:id="1697851845">
          <w:marLeft w:val="0"/>
          <w:marRight w:val="0"/>
          <w:marTop w:val="0"/>
          <w:marBottom w:val="0"/>
          <w:divBdr>
            <w:top w:val="none" w:sz="0" w:space="0" w:color="auto"/>
            <w:left w:val="none" w:sz="0" w:space="0" w:color="auto"/>
            <w:bottom w:val="none" w:sz="0" w:space="0" w:color="auto"/>
            <w:right w:val="none" w:sz="0" w:space="0" w:color="auto"/>
          </w:divBdr>
        </w:div>
        <w:div w:id="1975479428">
          <w:marLeft w:val="0"/>
          <w:marRight w:val="0"/>
          <w:marTop w:val="0"/>
          <w:marBottom w:val="0"/>
          <w:divBdr>
            <w:top w:val="none" w:sz="0" w:space="0" w:color="auto"/>
            <w:left w:val="none" w:sz="0" w:space="0" w:color="auto"/>
            <w:bottom w:val="none" w:sz="0" w:space="0" w:color="auto"/>
            <w:right w:val="none" w:sz="0" w:space="0" w:color="auto"/>
          </w:divBdr>
        </w:div>
        <w:div w:id="519323677">
          <w:marLeft w:val="0"/>
          <w:marRight w:val="0"/>
          <w:marTop w:val="0"/>
          <w:marBottom w:val="0"/>
          <w:divBdr>
            <w:top w:val="none" w:sz="0" w:space="0" w:color="auto"/>
            <w:left w:val="none" w:sz="0" w:space="0" w:color="auto"/>
            <w:bottom w:val="none" w:sz="0" w:space="0" w:color="auto"/>
            <w:right w:val="none" w:sz="0" w:space="0" w:color="auto"/>
          </w:divBdr>
        </w:div>
        <w:div w:id="1163085281">
          <w:marLeft w:val="0"/>
          <w:marRight w:val="0"/>
          <w:marTop w:val="0"/>
          <w:marBottom w:val="0"/>
          <w:divBdr>
            <w:top w:val="none" w:sz="0" w:space="0" w:color="auto"/>
            <w:left w:val="none" w:sz="0" w:space="0" w:color="auto"/>
            <w:bottom w:val="none" w:sz="0" w:space="0" w:color="auto"/>
            <w:right w:val="none" w:sz="0" w:space="0" w:color="auto"/>
          </w:divBdr>
        </w:div>
        <w:div w:id="1428385695">
          <w:marLeft w:val="0"/>
          <w:marRight w:val="0"/>
          <w:marTop w:val="0"/>
          <w:marBottom w:val="0"/>
          <w:divBdr>
            <w:top w:val="none" w:sz="0" w:space="0" w:color="auto"/>
            <w:left w:val="none" w:sz="0" w:space="0" w:color="auto"/>
            <w:bottom w:val="none" w:sz="0" w:space="0" w:color="auto"/>
            <w:right w:val="none" w:sz="0" w:space="0" w:color="auto"/>
          </w:divBdr>
        </w:div>
        <w:div w:id="1630668411">
          <w:marLeft w:val="0"/>
          <w:marRight w:val="0"/>
          <w:marTop w:val="0"/>
          <w:marBottom w:val="0"/>
          <w:divBdr>
            <w:top w:val="none" w:sz="0" w:space="0" w:color="auto"/>
            <w:left w:val="none" w:sz="0" w:space="0" w:color="auto"/>
            <w:bottom w:val="none" w:sz="0" w:space="0" w:color="auto"/>
            <w:right w:val="none" w:sz="0" w:space="0" w:color="auto"/>
          </w:divBdr>
        </w:div>
        <w:div w:id="883911804">
          <w:marLeft w:val="0"/>
          <w:marRight w:val="0"/>
          <w:marTop w:val="0"/>
          <w:marBottom w:val="0"/>
          <w:divBdr>
            <w:top w:val="none" w:sz="0" w:space="0" w:color="auto"/>
            <w:left w:val="none" w:sz="0" w:space="0" w:color="auto"/>
            <w:bottom w:val="none" w:sz="0" w:space="0" w:color="auto"/>
            <w:right w:val="none" w:sz="0" w:space="0" w:color="auto"/>
          </w:divBdr>
        </w:div>
        <w:div w:id="1753697406">
          <w:marLeft w:val="0"/>
          <w:marRight w:val="0"/>
          <w:marTop w:val="0"/>
          <w:marBottom w:val="0"/>
          <w:divBdr>
            <w:top w:val="none" w:sz="0" w:space="0" w:color="auto"/>
            <w:left w:val="none" w:sz="0" w:space="0" w:color="auto"/>
            <w:bottom w:val="none" w:sz="0" w:space="0" w:color="auto"/>
            <w:right w:val="none" w:sz="0" w:space="0" w:color="auto"/>
          </w:divBdr>
        </w:div>
        <w:div w:id="712539380">
          <w:marLeft w:val="0"/>
          <w:marRight w:val="0"/>
          <w:marTop w:val="0"/>
          <w:marBottom w:val="0"/>
          <w:divBdr>
            <w:top w:val="none" w:sz="0" w:space="0" w:color="auto"/>
            <w:left w:val="none" w:sz="0" w:space="0" w:color="auto"/>
            <w:bottom w:val="none" w:sz="0" w:space="0" w:color="auto"/>
            <w:right w:val="none" w:sz="0" w:space="0" w:color="auto"/>
          </w:divBdr>
        </w:div>
        <w:div w:id="1438450642">
          <w:marLeft w:val="0"/>
          <w:marRight w:val="0"/>
          <w:marTop w:val="0"/>
          <w:marBottom w:val="0"/>
          <w:divBdr>
            <w:top w:val="none" w:sz="0" w:space="0" w:color="auto"/>
            <w:left w:val="none" w:sz="0" w:space="0" w:color="auto"/>
            <w:bottom w:val="none" w:sz="0" w:space="0" w:color="auto"/>
            <w:right w:val="none" w:sz="0" w:space="0" w:color="auto"/>
          </w:divBdr>
        </w:div>
        <w:div w:id="544635448">
          <w:marLeft w:val="0"/>
          <w:marRight w:val="0"/>
          <w:marTop w:val="0"/>
          <w:marBottom w:val="0"/>
          <w:divBdr>
            <w:top w:val="none" w:sz="0" w:space="0" w:color="auto"/>
            <w:left w:val="none" w:sz="0" w:space="0" w:color="auto"/>
            <w:bottom w:val="none" w:sz="0" w:space="0" w:color="auto"/>
            <w:right w:val="none" w:sz="0" w:space="0" w:color="auto"/>
          </w:divBdr>
        </w:div>
        <w:div w:id="1717310141">
          <w:marLeft w:val="0"/>
          <w:marRight w:val="0"/>
          <w:marTop w:val="0"/>
          <w:marBottom w:val="0"/>
          <w:divBdr>
            <w:top w:val="none" w:sz="0" w:space="0" w:color="auto"/>
            <w:left w:val="none" w:sz="0" w:space="0" w:color="auto"/>
            <w:bottom w:val="none" w:sz="0" w:space="0" w:color="auto"/>
            <w:right w:val="none" w:sz="0" w:space="0" w:color="auto"/>
          </w:divBdr>
        </w:div>
        <w:div w:id="2085176590">
          <w:marLeft w:val="0"/>
          <w:marRight w:val="0"/>
          <w:marTop w:val="0"/>
          <w:marBottom w:val="0"/>
          <w:divBdr>
            <w:top w:val="none" w:sz="0" w:space="0" w:color="auto"/>
            <w:left w:val="none" w:sz="0" w:space="0" w:color="auto"/>
            <w:bottom w:val="none" w:sz="0" w:space="0" w:color="auto"/>
            <w:right w:val="none" w:sz="0" w:space="0" w:color="auto"/>
          </w:divBdr>
        </w:div>
        <w:div w:id="870922434">
          <w:marLeft w:val="0"/>
          <w:marRight w:val="0"/>
          <w:marTop w:val="0"/>
          <w:marBottom w:val="0"/>
          <w:divBdr>
            <w:top w:val="none" w:sz="0" w:space="0" w:color="auto"/>
            <w:left w:val="none" w:sz="0" w:space="0" w:color="auto"/>
            <w:bottom w:val="none" w:sz="0" w:space="0" w:color="auto"/>
            <w:right w:val="none" w:sz="0" w:space="0" w:color="auto"/>
          </w:divBdr>
        </w:div>
        <w:div w:id="105469297">
          <w:marLeft w:val="0"/>
          <w:marRight w:val="0"/>
          <w:marTop w:val="0"/>
          <w:marBottom w:val="0"/>
          <w:divBdr>
            <w:top w:val="none" w:sz="0" w:space="0" w:color="auto"/>
            <w:left w:val="none" w:sz="0" w:space="0" w:color="auto"/>
            <w:bottom w:val="none" w:sz="0" w:space="0" w:color="auto"/>
            <w:right w:val="none" w:sz="0" w:space="0" w:color="auto"/>
          </w:divBdr>
        </w:div>
        <w:div w:id="1806972406">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 w:id="1953440501">
          <w:marLeft w:val="0"/>
          <w:marRight w:val="0"/>
          <w:marTop w:val="0"/>
          <w:marBottom w:val="0"/>
          <w:divBdr>
            <w:top w:val="none" w:sz="0" w:space="0" w:color="auto"/>
            <w:left w:val="none" w:sz="0" w:space="0" w:color="auto"/>
            <w:bottom w:val="none" w:sz="0" w:space="0" w:color="auto"/>
            <w:right w:val="none" w:sz="0" w:space="0" w:color="auto"/>
          </w:divBdr>
        </w:div>
        <w:div w:id="523638149">
          <w:marLeft w:val="0"/>
          <w:marRight w:val="0"/>
          <w:marTop w:val="0"/>
          <w:marBottom w:val="0"/>
          <w:divBdr>
            <w:top w:val="none" w:sz="0" w:space="0" w:color="auto"/>
            <w:left w:val="none" w:sz="0" w:space="0" w:color="auto"/>
            <w:bottom w:val="none" w:sz="0" w:space="0" w:color="auto"/>
            <w:right w:val="none" w:sz="0" w:space="0" w:color="auto"/>
          </w:divBdr>
        </w:div>
        <w:div w:id="551499105">
          <w:marLeft w:val="0"/>
          <w:marRight w:val="0"/>
          <w:marTop w:val="0"/>
          <w:marBottom w:val="0"/>
          <w:divBdr>
            <w:top w:val="none" w:sz="0" w:space="0" w:color="auto"/>
            <w:left w:val="none" w:sz="0" w:space="0" w:color="auto"/>
            <w:bottom w:val="none" w:sz="0" w:space="0" w:color="auto"/>
            <w:right w:val="none" w:sz="0" w:space="0" w:color="auto"/>
          </w:divBdr>
        </w:div>
        <w:div w:id="1743260972">
          <w:marLeft w:val="0"/>
          <w:marRight w:val="0"/>
          <w:marTop w:val="0"/>
          <w:marBottom w:val="0"/>
          <w:divBdr>
            <w:top w:val="none" w:sz="0" w:space="0" w:color="auto"/>
            <w:left w:val="none" w:sz="0" w:space="0" w:color="auto"/>
            <w:bottom w:val="none" w:sz="0" w:space="0" w:color="auto"/>
            <w:right w:val="none" w:sz="0" w:space="0" w:color="auto"/>
          </w:divBdr>
        </w:div>
        <w:div w:id="1290475992">
          <w:marLeft w:val="0"/>
          <w:marRight w:val="0"/>
          <w:marTop w:val="0"/>
          <w:marBottom w:val="0"/>
          <w:divBdr>
            <w:top w:val="none" w:sz="0" w:space="0" w:color="auto"/>
            <w:left w:val="none" w:sz="0" w:space="0" w:color="auto"/>
            <w:bottom w:val="none" w:sz="0" w:space="0" w:color="auto"/>
            <w:right w:val="none" w:sz="0" w:space="0" w:color="auto"/>
          </w:divBdr>
        </w:div>
        <w:div w:id="42796077">
          <w:marLeft w:val="0"/>
          <w:marRight w:val="0"/>
          <w:marTop w:val="0"/>
          <w:marBottom w:val="0"/>
          <w:divBdr>
            <w:top w:val="none" w:sz="0" w:space="0" w:color="auto"/>
            <w:left w:val="none" w:sz="0" w:space="0" w:color="auto"/>
            <w:bottom w:val="none" w:sz="0" w:space="0" w:color="auto"/>
            <w:right w:val="none" w:sz="0" w:space="0" w:color="auto"/>
          </w:divBdr>
        </w:div>
        <w:div w:id="1257980344">
          <w:marLeft w:val="0"/>
          <w:marRight w:val="0"/>
          <w:marTop w:val="0"/>
          <w:marBottom w:val="0"/>
          <w:divBdr>
            <w:top w:val="none" w:sz="0" w:space="0" w:color="auto"/>
            <w:left w:val="none" w:sz="0" w:space="0" w:color="auto"/>
            <w:bottom w:val="none" w:sz="0" w:space="0" w:color="auto"/>
            <w:right w:val="none" w:sz="0" w:space="0" w:color="auto"/>
          </w:divBdr>
        </w:div>
        <w:div w:id="978074718">
          <w:marLeft w:val="0"/>
          <w:marRight w:val="0"/>
          <w:marTop w:val="0"/>
          <w:marBottom w:val="0"/>
          <w:divBdr>
            <w:top w:val="none" w:sz="0" w:space="0" w:color="auto"/>
            <w:left w:val="none" w:sz="0" w:space="0" w:color="auto"/>
            <w:bottom w:val="none" w:sz="0" w:space="0" w:color="auto"/>
            <w:right w:val="none" w:sz="0" w:space="0" w:color="auto"/>
          </w:divBdr>
        </w:div>
        <w:div w:id="2116897738">
          <w:marLeft w:val="0"/>
          <w:marRight w:val="0"/>
          <w:marTop w:val="0"/>
          <w:marBottom w:val="0"/>
          <w:divBdr>
            <w:top w:val="none" w:sz="0" w:space="0" w:color="auto"/>
            <w:left w:val="none" w:sz="0" w:space="0" w:color="auto"/>
            <w:bottom w:val="none" w:sz="0" w:space="0" w:color="auto"/>
            <w:right w:val="none" w:sz="0" w:space="0" w:color="auto"/>
          </w:divBdr>
        </w:div>
        <w:div w:id="843862292">
          <w:marLeft w:val="0"/>
          <w:marRight w:val="0"/>
          <w:marTop w:val="0"/>
          <w:marBottom w:val="0"/>
          <w:divBdr>
            <w:top w:val="none" w:sz="0" w:space="0" w:color="auto"/>
            <w:left w:val="none" w:sz="0" w:space="0" w:color="auto"/>
            <w:bottom w:val="none" w:sz="0" w:space="0" w:color="auto"/>
            <w:right w:val="none" w:sz="0" w:space="0" w:color="auto"/>
          </w:divBdr>
        </w:div>
        <w:div w:id="98989063">
          <w:marLeft w:val="0"/>
          <w:marRight w:val="0"/>
          <w:marTop w:val="0"/>
          <w:marBottom w:val="0"/>
          <w:divBdr>
            <w:top w:val="none" w:sz="0" w:space="0" w:color="auto"/>
            <w:left w:val="none" w:sz="0" w:space="0" w:color="auto"/>
            <w:bottom w:val="none" w:sz="0" w:space="0" w:color="auto"/>
            <w:right w:val="none" w:sz="0" w:space="0" w:color="auto"/>
          </w:divBdr>
        </w:div>
        <w:div w:id="1371347232">
          <w:marLeft w:val="0"/>
          <w:marRight w:val="0"/>
          <w:marTop w:val="0"/>
          <w:marBottom w:val="0"/>
          <w:divBdr>
            <w:top w:val="none" w:sz="0" w:space="0" w:color="auto"/>
            <w:left w:val="none" w:sz="0" w:space="0" w:color="auto"/>
            <w:bottom w:val="none" w:sz="0" w:space="0" w:color="auto"/>
            <w:right w:val="none" w:sz="0" w:space="0" w:color="auto"/>
          </w:divBdr>
        </w:div>
      </w:divsChild>
    </w:div>
    <w:div w:id="1768114911">
      <w:bodyDiv w:val="1"/>
      <w:marLeft w:val="0"/>
      <w:marRight w:val="0"/>
      <w:marTop w:val="0"/>
      <w:marBottom w:val="0"/>
      <w:divBdr>
        <w:top w:val="none" w:sz="0" w:space="0" w:color="auto"/>
        <w:left w:val="none" w:sz="0" w:space="0" w:color="auto"/>
        <w:bottom w:val="none" w:sz="0" w:space="0" w:color="auto"/>
        <w:right w:val="none" w:sz="0" w:space="0" w:color="auto"/>
      </w:divBdr>
    </w:div>
    <w:div w:id="1825465163">
      <w:bodyDiv w:val="1"/>
      <w:marLeft w:val="0"/>
      <w:marRight w:val="0"/>
      <w:marTop w:val="0"/>
      <w:marBottom w:val="0"/>
      <w:divBdr>
        <w:top w:val="none" w:sz="0" w:space="0" w:color="auto"/>
        <w:left w:val="none" w:sz="0" w:space="0" w:color="auto"/>
        <w:bottom w:val="none" w:sz="0" w:space="0" w:color="auto"/>
        <w:right w:val="none" w:sz="0" w:space="0" w:color="auto"/>
      </w:divBdr>
    </w:div>
    <w:div w:id="1825969022">
      <w:bodyDiv w:val="1"/>
      <w:marLeft w:val="0"/>
      <w:marRight w:val="0"/>
      <w:marTop w:val="0"/>
      <w:marBottom w:val="0"/>
      <w:divBdr>
        <w:top w:val="none" w:sz="0" w:space="0" w:color="auto"/>
        <w:left w:val="none" w:sz="0" w:space="0" w:color="auto"/>
        <w:bottom w:val="none" w:sz="0" w:space="0" w:color="auto"/>
        <w:right w:val="none" w:sz="0" w:space="0" w:color="auto"/>
      </w:divBdr>
    </w:div>
    <w:div w:id="1849055409">
      <w:bodyDiv w:val="1"/>
      <w:marLeft w:val="0"/>
      <w:marRight w:val="0"/>
      <w:marTop w:val="0"/>
      <w:marBottom w:val="0"/>
      <w:divBdr>
        <w:top w:val="none" w:sz="0" w:space="0" w:color="auto"/>
        <w:left w:val="none" w:sz="0" w:space="0" w:color="auto"/>
        <w:bottom w:val="none" w:sz="0" w:space="0" w:color="auto"/>
        <w:right w:val="none" w:sz="0" w:space="0" w:color="auto"/>
      </w:divBdr>
    </w:div>
    <w:div w:id="1851793286">
      <w:bodyDiv w:val="1"/>
      <w:marLeft w:val="0"/>
      <w:marRight w:val="0"/>
      <w:marTop w:val="0"/>
      <w:marBottom w:val="0"/>
      <w:divBdr>
        <w:top w:val="none" w:sz="0" w:space="0" w:color="auto"/>
        <w:left w:val="none" w:sz="0" w:space="0" w:color="auto"/>
        <w:bottom w:val="none" w:sz="0" w:space="0" w:color="auto"/>
        <w:right w:val="none" w:sz="0" w:space="0" w:color="auto"/>
      </w:divBdr>
    </w:div>
    <w:div w:id="1879200740">
      <w:bodyDiv w:val="1"/>
      <w:marLeft w:val="0"/>
      <w:marRight w:val="0"/>
      <w:marTop w:val="0"/>
      <w:marBottom w:val="0"/>
      <w:divBdr>
        <w:top w:val="none" w:sz="0" w:space="0" w:color="auto"/>
        <w:left w:val="none" w:sz="0" w:space="0" w:color="auto"/>
        <w:bottom w:val="none" w:sz="0" w:space="0" w:color="auto"/>
        <w:right w:val="none" w:sz="0" w:space="0" w:color="auto"/>
      </w:divBdr>
    </w:div>
    <w:div w:id="1955095812">
      <w:bodyDiv w:val="1"/>
      <w:marLeft w:val="0"/>
      <w:marRight w:val="0"/>
      <w:marTop w:val="0"/>
      <w:marBottom w:val="0"/>
      <w:divBdr>
        <w:top w:val="none" w:sz="0" w:space="0" w:color="auto"/>
        <w:left w:val="none" w:sz="0" w:space="0" w:color="auto"/>
        <w:bottom w:val="none" w:sz="0" w:space="0" w:color="auto"/>
        <w:right w:val="none" w:sz="0" w:space="0" w:color="auto"/>
      </w:divBdr>
    </w:div>
    <w:div w:id="1967545606">
      <w:bodyDiv w:val="1"/>
      <w:marLeft w:val="0"/>
      <w:marRight w:val="0"/>
      <w:marTop w:val="0"/>
      <w:marBottom w:val="0"/>
      <w:divBdr>
        <w:top w:val="none" w:sz="0" w:space="0" w:color="auto"/>
        <w:left w:val="none" w:sz="0" w:space="0" w:color="auto"/>
        <w:bottom w:val="none" w:sz="0" w:space="0" w:color="auto"/>
        <w:right w:val="none" w:sz="0" w:space="0" w:color="auto"/>
      </w:divBdr>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1983852575">
      <w:bodyDiv w:val="1"/>
      <w:marLeft w:val="0"/>
      <w:marRight w:val="0"/>
      <w:marTop w:val="0"/>
      <w:marBottom w:val="0"/>
      <w:divBdr>
        <w:top w:val="none" w:sz="0" w:space="0" w:color="auto"/>
        <w:left w:val="none" w:sz="0" w:space="0" w:color="auto"/>
        <w:bottom w:val="none" w:sz="0" w:space="0" w:color="auto"/>
        <w:right w:val="none" w:sz="0" w:space="0" w:color="auto"/>
      </w:divBdr>
    </w:div>
    <w:div w:id="2002537268">
      <w:bodyDiv w:val="1"/>
      <w:marLeft w:val="0"/>
      <w:marRight w:val="0"/>
      <w:marTop w:val="0"/>
      <w:marBottom w:val="0"/>
      <w:divBdr>
        <w:top w:val="none" w:sz="0" w:space="0" w:color="auto"/>
        <w:left w:val="none" w:sz="0" w:space="0" w:color="auto"/>
        <w:bottom w:val="none" w:sz="0" w:space="0" w:color="auto"/>
        <w:right w:val="none" w:sz="0" w:space="0" w:color="auto"/>
      </w:divBdr>
    </w:div>
    <w:div w:id="2042898204">
      <w:bodyDiv w:val="1"/>
      <w:marLeft w:val="0"/>
      <w:marRight w:val="0"/>
      <w:marTop w:val="0"/>
      <w:marBottom w:val="0"/>
      <w:divBdr>
        <w:top w:val="none" w:sz="0" w:space="0" w:color="auto"/>
        <w:left w:val="none" w:sz="0" w:space="0" w:color="auto"/>
        <w:bottom w:val="none" w:sz="0" w:space="0" w:color="auto"/>
        <w:right w:val="none" w:sz="0" w:space="0" w:color="auto"/>
      </w:divBdr>
    </w:div>
    <w:div w:id="2043044442">
      <w:bodyDiv w:val="1"/>
      <w:marLeft w:val="0"/>
      <w:marRight w:val="0"/>
      <w:marTop w:val="0"/>
      <w:marBottom w:val="0"/>
      <w:divBdr>
        <w:top w:val="none" w:sz="0" w:space="0" w:color="auto"/>
        <w:left w:val="none" w:sz="0" w:space="0" w:color="auto"/>
        <w:bottom w:val="none" w:sz="0" w:space="0" w:color="auto"/>
        <w:right w:val="none" w:sz="0" w:space="0" w:color="auto"/>
      </w:divBdr>
    </w:div>
    <w:div w:id="2067677512">
      <w:bodyDiv w:val="1"/>
      <w:marLeft w:val="0"/>
      <w:marRight w:val="0"/>
      <w:marTop w:val="0"/>
      <w:marBottom w:val="0"/>
      <w:divBdr>
        <w:top w:val="none" w:sz="0" w:space="0" w:color="auto"/>
        <w:left w:val="none" w:sz="0" w:space="0" w:color="auto"/>
        <w:bottom w:val="none" w:sz="0" w:space="0" w:color="auto"/>
        <w:right w:val="none" w:sz="0" w:space="0" w:color="auto"/>
      </w:divBdr>
    </w:div>
    <w:div w:id="20933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2020.inimareng.ee/print/EIA-2019-2.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b\AppData\Roaming\Microsoft\Templates\Weight%20loss%20dos%20and%20don&#8217;ts%20checklis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D605416-BAA3-4C5F-A9BE-327C3B6B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148EC-621D-431F-BA6B-733170BE6252}">
  <ds:schemaRefs>
    <ds:schemaRef ds:uri="http://schemas.openxmlformats.org/officeDocument/2006/bibliography"/>
  </ds:schemaRefs>
</ds:datastoreItem>
</file>

<file path=customXml/itemProps3.xml><?xml version="1.0" encoding="utf-8"?>
<ds:datastoreItem xmlns:ds="http://schemas.openxmlformats.org/officeDocument/2006/customXml" ds:itemID="{3E8CF529-FE26-4B8D-B8E1-43384F8CBF20}">
  <ds:schemaRefs>
    <ds:schemaRef ds:uri="http://schemas.microsoft.com/sharepoint/v3/contenttype/forms"/>
  </ds:schemaRefs>
</ds:datastoreItem>
</file>

<file path=customXml/itemProps4.xml><?xml version="1.0" encoding="utf-8"?>
<ds:datastoreItem xmlns:ds="http://schemas.openxmlformats.org/officeDocument/2006/customXml" ds:itemID="{8C882657-39EB-4B9B-A374-555AED95B39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Weight loss dos and don’ts checklist</Template>
  <TotalTime>44</TotalTime>
  <Pages>9</Pages>
  <Words>1429</Words>
  <Characters>11418</Characters>
  <Application>Microsoft Office Word</Application>
  <DocSecurity>0</DocSecurity>
  <Lines>570</Lines>
  <Paragraphs>188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Brigita Tool</cp:lastModifiedBy>
  <cp:revision>13</cp:revision>
  <dcterms:created xsi:type="dcterms:W3CDTF">2024-12-06T18:24:00Z</dcterms:created>
  <dcterms:modified xsi:type="dcterms:W3CDTF">2024-12-23T13:11:00Z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568eb9b7694a4e872fb7294ac5bcab6e1b5ba2872c0555798c64dc0ea36d9652</vt:lpwstr>
  </property>
</Properties>
</file>